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60A2" w14:textId="77777777" w:rsidR="00F80F8E" w:rsidRPr="00EF0498" w:rsidRDefault="00B32335" w:rsidP="00B32335">
      <w:pPr>
        <w:pStyle w:val="Heading1"/>
        <w:rPr>
          <w:sz w:val="28"/>
          <w:szCs w:val="28"/>
          <w:lang w:val="en-US"/>
        </w:rPr>
      </w:pPr>
      <w:bookmarkStart w:id="0" w:name="_GoBack"/>
      <w:bookmarkEnd w:id="0"/>
      <w:r w:rsidRPr="00EF0498">
        <w:rPr>
          <w:sz w:val="28"/>
          <w:szCs w:val="28"/>
          <w:lang w:val="en-US"/>
        </w:rPr>
        <w:t>Thrive Fund Application Form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100"/>
        <w:gridCol w:w="3080"/>
      </w:tblGrid>
      <w:tr w:rsidR="00B32335" w:rsidRPr="000278F4" w14:paraId="08E571E6" w14:textId="77777777" w:rsidTr="00B32335">
        <w:tc>
          <w:tcPr>
            <w:tcW w:w="9908" w:type="dxa"/>
            <w:gridSpan w:val="3"/>
            <w:shd w:val="clear" w:color="auto" w:fill="004E54" w:themeFill="accent2"/>
          </w:tcPr>
          <w:p w14:paraId="00A30437" w14:textId="77777777" w:rsidR="00B32335" w:rsidRPr="00B32335" w:rsidRDefault="00B32335" w:rsidP="00B32335">
            <w:pPr>
              <w:pStyle w:val="Heading2"/>
              <w:rPr>
                <w:sz w:val="24"/>
                <w:szCs w:val="24"/>
                <w:lang w:val="en-US"/>
              </w:rPr>
            </w:pPr>
            <w:r w:rsidRPr="00B32335">
              <w:rPr>
                <w:color w:val="FFFFFF" w:themeColor="background1"/>
                <w:sz w:val="24"/>
                <w:szCs w:val="24"/>
                <w:lang w:val="en-US"/>
              </w:rPr>
              <w:t>Personal details</w:t>
            </w:r>
          </w:p>
        </w:tc>
      </w:tr>
      <w:tr w:rsidR="00B32335" w:rsidRPr="000278F4" w14:paraId="7A8FDCBA" w14:textId="77777777" w:rsidTr="00463861">
        <w:tc>
          <w:tcPr>
            <w:tcW w:w="2943" w:type="dxa"/>
            <w:shd w:val="clear" w:color="auto" w:fill="auto"/>
          </w:tcPr>
          <w:p w14:paraId="654F35B5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965" w:type="dxa"/>
            <w:gridSpan w:val="2"/>
            <w:shd w:val="clear" w:color="auto" w:fill="auto"/>
          </w:tcPr>
          <w:p w14:paraId="2ACC4C17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338B60B4" w14:textId="77777777" w:rsidTr="00463861">
        <w:tc>
          <w:tcPr>
            <w:tcW w:w="2943" w:type="dxa"/>
            <w:shd w:val="clear" w:color="auto" w:fill="auto"/>
          </w:tcPr>
          <w:p w14:paraId="7C13CB9F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3597" w:type="dxa"/>
            <w:shd w:val="clear" w:color="auto" w:fill="auto"/>
          </w:tcPr>
          <w:p w14:paraId="1E777CF0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14:paraId="6900C57F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Start date:</w:t>
            </w:r>
          </w:p>
          <w:p w14:paraId="5DA58FD2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End date:</w:t>
            </w:r>
          </w:p>
        </w:tc>
      </w:tr>
      <w:tr w:rsidR="00B32335" w:rsidRPr="000278F4" w14:paraId="69CDA7DC" w14:textId="77777777" w:rsidTr="00463861">
        <w:tc>
          <w:tcPr>
            <w:tcW w:w="2943" w:type="dxa"/>
            <w:shd w:val="clear" w:color="auto" w:fill="auto"/>
          </w:tcPr>
          <w:p w14:paraId="0509A512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965" w:type="dxa"/>
            <w:gridSpan w:val="2"/>
            <w:shd w:val="clear" w:color="auto" w:fill="auto"/>
          </w:tcPr>
          <w:p w14:paraId="5E0E688C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0090D150" w14:textId="77777777" w:rsidTr="00463861">
        <w:tc>
          <w:tcPr>
            <w:tcW w:w="2943" w:type="dxa"/>
            <w:shd w:val="clear" w:color="auto" w:fill="auto"/>
          </w:tcPr>
          <w:p w14:paraId="11AD9D6F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College</w:t>
            </w:r>
          </w:p>
        </w:tc>
        <w:tc>
          <w:tcPr>
            <w:tcW w:w="6965" w:type="dxa"/>
            <w:gridSpan w:val="2"/>
            <w:shd w:val="clear" w:color="auto" w:fill="auto"/>
          </w:tcPr>
          <w:p w14:paraId="4C7D5E20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404BA834" w14:textId="77777777" w:rsidTr="00463861">
        <w:tc>
          <w:tcPr>
            <w:tcW w:w="2943" w:type="dxa"/>
            <w:shd w:val="clear" w:color="auto" w:fill="auto"/>
          </w:tcPr>
          <w:p w14:paraId="4EBA9BD0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Scholarship (if applicable)</w:t>
            </w:r>
          </w:p>
        </w:tc>
        <w:tc>
          <w:tcPr>
            <w:tcW w:w="6965" w:type="dxa"/>
            <w:gridSpan w:val="2"/>
            <w:shd w:val="clear" w:color="auto" w:fill="auto"/>
          </w:tcPr>
          <w:p w14:paraId="67F86BC7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31F36226" w14:textId="77777777" w:rsidTr="00B32335">
        <w:tc>
          <w:tcPr>
            <w:tcW w:w="9908" w:type="dxa"/>
            <w:gridSpan w:val="3"/>
            <w:shd w:val="clear" w:color="auto" w:fill="004E54" w:themeFill="accent2"/>
          </w:tcPr>
          <w:p w14:paraId="3180B6D9" w14:textId="77777777" w:rsidR="00B32335" w:rsidRPr="00B32335" w:rsidRDefault="00B32335" w:rsidP="00B32335">
            <w:pPr>
              <w:pStyle w:val="Heading2"/>
              <w:rPr>
                <w:sz w:val="24"/>
                <w:szCs w:val="24"/>
                <w:lang w:val="en-US"/>
              </w:rPr>
            </w:pPr>
            <w:r w:rsidRPr="00B32335">
              <w:rPr>
                <w:color w:val="FFFFFF" w:themeColor="background1"/>
                <w:sz w:val="24"/>
                <w:szCs w:val="24"/>
                <w:lang w:val="en-US"/>
              </w:rPr>
              <w:t xml:space="preserve">Funding Request </w:t>
            </w:r>
          </w:p>
        </w:tc>
      </w:tr>
      <w:tr w:rsidR="00B32335" w:rsidRPr="000278F4" w14:paraId="44B3882A" w14:textId="77777777" w:rsidTr="00463861">
        <w:tc>
          <w:tcPr>
            <w:tcW w:w="9908" w:type="dxa"/>
            <w:gridSpan w:val="3"/>
            <w:shd w:val="clear" w:color="auto" w:fill="auto"/>
          </w:tcPr>
          <w:p w14:paraId="610911F0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Reason for Funding application (500 words)</w:t>
            </w:r>
          </w:p>
          <w:p w14:paraId="3401FEA1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92232E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5C7A7F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D42B5C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903E5E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B55CBD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38194B13" w14:textId="77777777" w:rsidTr="00463861">
        <w:tc>
          <w:tcPr>
            <w:tcW w:w="99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7B945E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Total amount requested (£50- £2000)-include budget breakdown</w:t>
            </w:r>
          </w:p>
          <w:p w14:paraId="3DF79D36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56E9E5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57E8C2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8929E6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7C8B9EAF" w14:textId="77777777" w:rsidTr="00463861">
        <w:tc>
          <w:tcPr>
            <w:tcW w:w="9908" w:type="dxa"/>
            <w:gridSpan w:val="3"/>
            <w:tcBorders>
              <w:bottom w:val="nil"/>
            </w:tcBorders>
            <w:shd w:val="clear" w:color="auto" w:fill="auto"/>
          </w:tcPr>
          <w:p w14:paraId="3D61EEAB" w14:textId="77777777" w:rsidR="00B32335" w:rsidRPr="00CD1F29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lastRenderedPageBreak/>
              <w:t>Other forms of funding applied for and their outcomes</w:t>
            </w:r>
          </w:p>
          <w:p w14:paraId="710DFCFF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AFAB89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548C00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08313D8C" w14:textId="77777777" w:rsidTr="00463861">
        <w:tc>
          <w:tcPr>
            <w:tcW w:w="9908" w:type="dxa"/>
            <w:gridSpan w:val="3"/>
            <w:tcBorders>
              <w:top w:val="nil"/>
            </w:tcBorders>
            <w:shd w:val="clear" w:color="auto" w:fill="auto"/>
          </w:tcPr>
          <w:p w14:paraId="135392BE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2335" w:rsidRPr="000278F4" w14:paraId="133CBF2A" w14:textId="77777777" w:rsidTr="00463861">
        <w:trPr>
          <w:trHeight w:val="365"/>
        </w:trPr>
        <w:tc>
          <w:tcPr>
            <w:tcW w:w="9908" w:type="dxa"/>
            <w:gridSpan w:val="3"/>
            <w:shd w:val="clear" w:color="auto" w:fill="auto"/>
          </w:tcPr>
          <w:p w14:paraId="6412D203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 xml:space="preserve">Applicant’s signature: </w:t>
            </w:r>
            <w:r w:rsidRPr="00B3233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</w:t>
            </w:r>
            <w:r w:rsidRPr="00CD1F29">
              <w:rPr>
                <w:rFonts w:ascii="Arial" w:hAnsi="Arial" w:cs="Arial"/>
                <w:b/>
                <w:color w:val="002147" w:themeColor="text2"/>
                <w:sz w:val="24"/>
                <w:szCs w:val="24"/>
                <w:lang w:val="en-US"/>
              </w:rPr>
              <w:t>Date of submission:</w:t>
            </w:r>
            <w:r w:rsidRPr="003B7DF8">
              <w:rPr>
                <w:rFonts w:ascii="Arial" w:hAnsi="Arial" w:cs="Arial"/>
                <w:color w:val="002147" w:themeColor="text2"/>
                <w:sz w:val="24"/>
                <w:szCs w:val="24"/>
                <w:lang w:val="en-US"/>
              </w:rPr>
              <w:t xml:space="preserve"> </w:t>
            </w:r>
          </w:p>
          <w:p w14:paraId="410FB919" w14:textId="77777777" w:rsidR="00B32335" w:rsidRPr="00B32335" w:rsidRDefault="00B32335" w:rsidP="00463861">
            <w:pPr>
              <w:tabs>
                <w:tab w:val="left" w:pos="1440"/>
              </w:tabs>
              <w:spacing w:line="360" w:lineRule="auto"/>
              <w:ind w:right="62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C7E61E3" w14:textId="77777777" w:rsidR="00B32335" w:rsidRDefault="00B32335" w:rsidP="00B32335">
      <w:pPr>
        <w:rPr>
          <w:lang w:val="en-US"/>
        </w:rPr>
      </w:pPr>
    </w:p>
    <w:p w14:paraId="377DFAB6" w14:textId="77777777" w:rsidR="003B7DF8" w:rsidRPr="00B32335" w:rsidRDefault="003B7DF8" w:rsidP="00B32335">
      <w:pPr>
        <w:rPr>
          <w:lang w:val="en-US"/>
        </w:rPr>
      </w:pPr>
      <w:r>
        <w:rPr>
          <w:rFonts w:eastAsia="Times New Roman"/>
          <w:color w:val="002451"/>
          <w:shd w:val="clear" w:color="auto" w:fill="FFFFFF"/>
        </w:rPr>
        <w:t>We may contact you to voluntarily provide feedback on the impact of the Thrive fund support</w:t>
      </w:r>
    </w:p>
    <w:sectPr w:rsidR="003B7DF8" w:rsidRPr="00B32335" w:rsidSect="001B55D1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5EC6" w14:textId="77777777" w:rsidR="00B32335" w:rsidRDefault="00B32335" w:rsidP="004939B6">
      <w:r>
        <w:separator/>
      </w:r>
    </w:p>
  </w:endnote>
  <w:endnote w:type="continuationSeparator" w:id="0">
    <w:p w14:paraId="6E3D459C" w14:textId="77777777" w:rsidR="00B32335" w:rsidRDefault="00B32335" w:rsidP="004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61B1" w14:textId="77777777" w:rsidR="00B944BA" w:rsidRPr="00B547F7" w:rsidRDefault="00B547F7" w:rsidP="00F80F8E">
    <w:pPr>
      <w:pStyle w:val="Footer"/>
      <w:tabs>
        <w:tab w:val="clear" w:pos="4513"/>
        <w:tab w:val="clear" w:pos="9026"/>
      </w:tabs>
      <w:spacing w:after="0" w:line="240" w:lineRule="auto"/>
      <w:ind w:right="-46"/>
      <w:jc w:val="right"/>
      <w:rPr>
        <w:color w:val="auto"/>
      </w:rPr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79B60CA" wp14:editId="5EDD007E">
              <wp:simplePos x="0" y="0"/>
              <wp:positionH relativeFrom="column">
                <wp:posOffset>0</wp:posOffset>
              </wp:positionH>
              <wp:positionV relativeFrom="page">
                <wp:posOffset>10189210</wp:posOffset>
              </wp:positionV>
              <wp:extent cx="1645200" cy="33120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200" cy="331200"/>
                        <a:chOff x="0" y="0"/>
                        <a:chExt cx="1643998" cy="330835"/>
                      </a:xfrm>
                    </wpg:grpSpPr>
                    <pic:pic xmlns:pic="http://schemas.openxmlformats.org/drawingml/2006/picture">
                      <pic:nvPicPr>
                        <pic:cNvPr id="19" name="Picture 18">
                          <a:extLst>
                            <a:ext uri="{FF2B5EF4-FFF2-40B4-BE49-F238E27FC236}">
                              <a16:creationId xmlns:a16="http://schemas.microsoft.com/office/drawing/2014/main" id="{ADF05522-ABDA-5425-5337-3BCAC863691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35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50" y="88900"/>
                          <a:ext cx="1282048" cy="10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3CFD4" id="Group 3" o:spid="_x0000_s1026" style="position:absolute;margin-left:0;margin-top:802.3pt;width:129.55pt;height:26.1pt;z-index:251680768;mso-position-vertical-relative:page;mso-width-relative:margin;mso-height-relative:margin" coordsize="16439,33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pL8WkDAADiCQAADgAAAGRycy9lMm9Eb2MueG1s1FbJ&#10;btswEL0X6D8QuivabUmIE3hTUKBL0OUDaIqyiEgiQdJ2gqL/3iEl262dIEEKFMjB8pDUDGfevEfq&#10;8vq+bdCWSsV4N3GCC99BtCO8ZN164vz4Xripg5TGXYkb3tGJ80CVc331/t3lTuQ05DVvSioRBOlU&#10;vhMTp9Za5J6nSE1brC64oB0sVly2WMNQrr1S4h1Ebxsv9P2Rt+OyFJITqhTMLvpF58rGrypK9Jeq&#10;UlSjZuJAbto+pX2uzNO7usT5WmJRMzKkgV+RRYtZB5seQi2wxmgj2VmolhHJFa/0BeGtx6uKEWpr&#10;gGoC/6SaG8k3wtayzndrcYAJoD3B6dVhyeftrUSsnDiRgzrcQovsrigy0OzEOoc3bqT4Jm7lMLHu&#10;R6ba+0q25h/qQPcW1IcDqPReIwKTwShOoFMOIrAWRYGxLeqkhtacuZF6eXSMsgz40zv6aZQYR2+/&#10;rWeyOyQjGMnhN2AE1hlGz3MJvPRGUmcI0r4oRovl3Ua40E6BNVuxhukHS01onEmq294yciv7wRHu&#10;INvjDctmVxSklkGA20elDaoGQcuhn0URzpJlEbsFWG7sz2J3towztwijdBmOi3kYjX4Z72CUE0kh&#10;D959KPd8DkZnWDzKl0FZhomxZxltifFzuij8JAlDdzpbTN0kDhM3iaKxG83m03k6ikZZsPg1tAZy&#10;ti3aV+EZCGzVRwB6OLBp10dO7hTq+LzG3ZpOlQDBAmVssL1n/7oN9BeWq4aJgjWNgcrYQ7kg7hNx&#10;PNL4XngLTjYt7XR/kkjaWOBUzYRykMxpu6IgDPmhDJ7sTJhOfT8LZ+488efQmfHSnWbx2B37y3Hs&#10;x2kwD+Z9Z+J8oyjUi5uFYIfWxGfZPtcaf2jNFtsjrVfEGew9JAYapSXVpDZmBWh9BYR7n8OChfaI&#10;psFdgdyNx0sEHkVWmk/JFPoslb6hvEXGADwhA4sn3gLR+1z2rwB3jttbE4Y9c8AYUAPrDLVHenxy&#10;UYDXfxN3eKrt0DAaMrBSeHv8D98y/yUZOP8PWkCr3SdewuWIN5pbME6UEY2CLIFLDu64NM32V5w5&#10;we0dGKYhHAb9VRb44zTtj7ijwPYCeJFGcN5xc/IBp3DedOZ5mIDr0cw8KiN7Y8KHhD2hh48e86Xy&#10;5xjsPz/Nrn4D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D7&#10;d2Ee4AAAAAoBAAAPAAAAZHJzL2Rvd25yZXYueG1sTI9BS8NAEIXvgv9hGcGb3aSa0MZsSinqqQi2&#10;gvQ2zU6T0OxsyG6T9N+7Pelx3nu8+V6+mkwrBupdY1lBPItAEJdWN1wp+N6/Py1AOI+ssbVMCq7k&#10;YFXc3+WYaTvyFw07X4lQwi5DBbX3XSalK2sy6Ga2Iw7eyfYGfTj7Suoex1BuWjmPolQabDh8qLGj&#10;TU3leXcxCj5GHNfP8duwPZ8218M++fzZxqTU48O0fgXhafJ/YbjhB3QoAtPRXlg70SoIQ3xQ0+gl&#10;BRH8ebKMQRxvUpIuQBa5/D+h+AUAAP//AwBQSwMECgAAAAAAAAAhACh5Neb7OwEA+zsBABQAAABk&#10;cnMvbWVkaWEvaW1hZ2UxLnBuZ4lQTkcNChoKAAAADUlIRFIAAAXcAAAF3AgGAAAAODVMZAAAABl0&#10;RVh0U29mdHdhcmUAQWRvYmUgSW1hZ2VSZWFkeXHJZTwAATudSURBVHja7N3NddtI1jDg6jm9H3cE&#10;Q0dgOwJTGy20aTkCURFYikBSBLIjEBmB5Y0W2piOwOoIzI6g/UbwfbhiqS3bkq0f/BSA5zkHLzXv&#10;mTHJiwII3Lq4lRIAAAAAAAAAAAAAAAAAAAAAAAAAAAAAAAAAAAAAAAAAAAAAAAAAAAAAAAAAAAAA&#10;AAAAAAAAAAAAAAAAAAAAAAAAAAAAAAAAAAAAAAAAAAAAAAAAAAAAAAAAAAAAAAAAAAAAAAAAAAAA&#10;AAAAAAAAAAAAAAAAAAAAAAAAAAAAAAAAAAAAAAAAAAAAAAAAAAAAAAAAAAAAAABA3/0mBAAwTptn&#10;i+kv/isX51s7X0QKAAAA7kbCHQAGavNs8bx6iW1Sbc+q7Un+z08e8M8t8+vHaosk/EWSkAcAAIBv&#10;SLgDwABsni0iiT6ttpdpnVSftvTWq7ROxkcifnm+tbOyNwAAABgrCXcA6KnNs8Wketmutp20TrKX&#10;YFVtp9X28Xxr59ReAgAAYEwk3AGgRwpNst8m2s1E0v3t+dbOhb0HAADA0Em4A0APbJ4trpLs2z39&#10;Cqtqe1ttc33fAQAAGCoJdwAoVO7LHgn2g7Re+HQIrqrej/R7BwAAYGgk3AGgMDnRvldtr6vtyYC/&#10;6jxJvAMAADAgEu4AUJDNs8UsDaui/S7m1bav1QwAAAB9J+EOAAXYPFtMq5fjVP5CqE2JZHssrnpo&#10;NAAAANBXEu4A0KHcPiYS7TPRuLSqtt3zrZ2lUAAAANA3Eu4A0JHNs0UsiHqSht2n/aHepHV/d21m&#10;AAAA6A0JdwBoWa5qj0T7tmj81KraXp1v7VwIBQAAAH3wHyEAgPZsni2iR/unJNl+F5OIVRWzPaEA&#10;AACgD1S4A0BLNs8Ws7SubOf+TtO6t7sWMwAAABRLwh0AWrB5tohE+0wkHiVay0SLmZVQAAAAUCIJ&#10;dwBoUO7X/q7apqJRi6hw39DXHQAAgBLp4Q4ADcnJ9g9Jsr1OlzGtYqsHPgAAAMVR4Q4ADbiWbH8u&#10;Go2Jnu5zYQAAAKAUEu4AUDPJ9lZJugMAAFAMCXcAqJFkeyck3QEAACiChDsA1ESyvVMvLKQKAABA&#10;1yyaCgD1eZck27sSC6mKPQAAAJ2ScAeAGmyeLU6ql6lIdCaeLniXnzIAAACATki4A8AjbZ4t9qqX&#10;mUh0bpLWLX0AAACgE3q4A8Aj5DYmn0SiKG/Ot3b2hQEAAIC2SbgDwAPl9iWf07qdCWV5db61cyoM&#10;AAAAtElLGQB4uOjbLtle6L7Rzx0AAIC2SbgDwAPkvu3bIlGsy0VUhQEAAIA2aSkDAPe0ebaYpHXf&#10;dhXU5ds/39p5IwwAAAC0QYU7ANzfcZJs74sDrWUAAABoi4Q7ANzD5tki2shoJdMfkWw/FgYAAADa&#10;IOEOAPcjeds/s82zxVQYAAAAaJqEOwDc0ebZ4rB6mYhELx0IAQAAAE2zaCoA3EHuA/456d3eZ7vn&#10;WztzYQAAAKApKtwB4G72kmR736lyBwAAoFES7gDwC7m6/bVI9N6k2pczYQAAAKApEu4A8Guq24dD&#10;lTsAAACNkXAHgF9T3T4cUeU+FQYAAACaIOEOAD+RW5Cobh8WVe4AAAA0QsIdAH5uRwgGZ7p5tpgI&#10;AwAAAHWTcAeAW+Sk7FQkBkmbIAAAAGon4Q4At5OUHa5tIQAAAKBuEu4AcDtJ2eGKxVPtXwAAAGol&#10;4Q4AN9g8WzyvXiYiMWh/CgEAAAB1knAHgJtZLHX4VLgDAABQKwl3ALiZZOzwPclPMgAAAEAtJNwB&#10;4DubZ4tJ0k5mLEysAAAAUBsJdwD40VQIRuOlEAAAAFAXCXcA+JEk7HhMhQAAAIC6SLgDwI+mQjAe&#10;m2cL+xsAAIBaSLgDwDWbZ4snSf/2sbFwKgAAALX4XQgA4BuSr+PzTAiAruSJ3ht/e863dpYiBADQ&#10;LxLuAPCtqRCMjkkWoFG5ddUkrSf44pzz5C7nnup/d/Xnl2q7yK9/5b8vzrd2VqILAFAWCXcA+Nb/&#10;hGB0JNyBWm2eLeK8sp3Wi3BPa/gnn1z7d7avvc+qellW28dqOz3f2vki+gAA3fpNCADgq82zxYek&#10;yn2MnqoUBR75+xGJ8D/TOiH+pKOPEZXvURZ/6pwGANANFe4A8C3VzuM0qbaVMAD3sXm2iHPHrNp2&#10;UhkLbj/P23H12U6r18X51s6pPQUA0B4JdwD41hMhGKWJEAB3lRPtB2mdbC9VVNpv57YzR+dbO3N7&#10;DgCgeRLuAJBtni0k28drIgTAHX4n4lxReqL9pvPbSfXZ43NLvAMANEzCHQC+0k4GgB/kCdnj1K9E&#10;+/cm6WvifV+rGQCAZvxHCAAA0v+EALjJ5tlir3r5nPqdbL9uUm3vYpHwXLEPAECNJNwBALSUAb4T&#10;yehISqd1ZfsQW45Nq+1TnlAAAKAmEu4AAADXbJ4tZtXLp7ROSg/ZZaucXO1uHRMAgBpIuAMAAKR1&#10;r/ZqO6n+jG1MCehptX2uvvvUKAAAeBwJdwAAYPRyhXe0kJmNNASX3z9X9wMA8EAS7gAAwKhtni2e&#10;p/XCqM9FI53kKn8AAB5Awh0AABitnGyPynY9zL+aSboDADyMhDsAQEpfhADGR7L9pyTdAQAeQMId&#10;ACClv4QAxkWy/U4k3QEA7knCHQAAGBXJ9nuRdAcAuAcJdwDIzrd2lqIAMGybZ4tJkmy/r0i6HwsD&#10;AMCv/S4EAABpKQT8TK6IvkuCdnW+tbMSsWL3Y+zDd0my/SH2qvj9VY3vuVAAANxOwh0AvnVRbc+F&#10;AcZp82wxzeeAZ9U2yX8/uee/ES+rvMU5JdYIuDjf2rkQ4c4dO8c/ykk1vo1lAICf+E0IAOCrzbNF&#10;tBmYisS4nG/tuCYa7zH/PB/zf7Zw7H9J66cp3serSvjW9/VeWifceZwYty+q8ftFKAAAfqTCHQC+&#10;FVV7U2EYFUmjkclJ9p1q207rKva2PMnvuZ0/R5xvohx+LnnZyj6XbK9HHDOxiOoroQAA+JGEOwB8&#10;628hGB2tEUYg9+6ORPfrVE5Lked5O64+32n1+tbizY05EYJabVdjdrsar6dCAQDwrf8IAQB8Q/J1&#10;fD4KwXBFor3aDqs/P6d10rXU/t0xGfCh+qyfq21mz9U6Bg6Tvu1NOMkTWQAAXKNfKQB8Z/Ns8f9E&#10;YVReqdIc5HEcicDo2R0V7X1MCq6q7agam3N781HjYJLWky00I9oh7QoDAMBXKtwB4Eeq3O1veiwv&#10;jhlJ1oPUz2R7mKR1BXFUvU/t1QfTt71ZM+MTAOBbergDwI+WSfuBsVidb+2shGEY8sKYJwM7fqex&#10;Vd/tTVpXvFtc9e7jIWK3LRKNO8i/mwAAJBXuAHATPb3HYykEw5D7dH9Kw50su6zaj4Uq7e07OxCC&#10;VkxVuQMAfKXCHQB+tBSC0TC50nO5R/e7NI6nUqI9zjvV7ncaF9O0fjqAdqhyBwDIVLgDwHdyEmsp&#10;EqNgsdQey9XeQ65qv01Uu3/Ikw3cTHV7u1S5AwBkEu4AcLP3QjB4FyqE+yu3kInK9icjDUFMMnyS&#10;5LxxbERsxKV9r4UAAEDCHQBuo/J5+BZC0E+bZ4tYGFUF83qyISrdZ0LxDYnfbmx76gIAQMIdAG50&#10;vrWzql4uRGLQTKr0zObZ4km1RVX7TDS+cSLp/nWMVC8Wlu2OyQ4AYPQk3AHgdm+FYLCWeVKFnsiJ&#10;1A9JMvU2ku5rMT6eCEOn8QcAGDUJdwC4XVRA6/E9TNrJ9E8k258Lw09Juqf0p2HQqUnuoQ8AMFoS&#10;7gBwi7ygprYjw/Ol2rdzYeiP3LNdEu9uRpt0106mGDtCAACMmYQ7APyctjLDMxeC/sjJ9plI3Esk&#10;3acj/N6S7fYDAEDnJNwB4CfOt3Zi4dSlSAyKSZSeyJXaM5F4kHcjbO3x0m4vQrSVmQgDADBWEu4A&#10;8GtHQjAYc4ul9kNOFp+IxINFe5WT3GZlLFRW2xcAAJ2TcAeAXzjf2lkmVe5DYfKkB3KS+J1IPFpM&#10;WhyPZMxM0nqSgTI8EwIAYKwk3AHgbiRq+091e39EZftEGGox2zxbjKHaeGpX2x8AACWQcAeAO1Dl&#10;PggmTXogJ4e1o6jXGFrLqKguy2Rk7YwAAP4l4Q4Adydh219vVLeXLyfo9G2v3xji+txutk8AAEog&#10;4Q4Ad5Sr3Oci0TtfksmSvjhI+nA3ZXvzbDEd8Peb2MXFkXAHAEZJwh0A7mc/rRO49MfR+daOfVa4&#10;zbNFJOf2RKJRQ65yn9i9xTF5BgCMkoQ7ANxDTtyqlu6PZbXP3ghDLxwLQeOir/bgJjWq7zSxa4uk&#10;rz4AMEoS7gBwTzmBuxSJXtgXgvLlVidTkWjFwQAXs5zYrUVS4Q4AjJKEOwA8zG7SWqZ00UrmQhh6&#10;4UAIWhNJ0JkwAABAMyTcAeABzrd2Vkn1dMmilcyhMJRPdXsnXgsBLVDhDgCMkoQ7ADzQ+dbOvHo5&#10;FYnixJMHr4ShN3aEoHXRy302oO8ztUuL9FwIAIAxknAHgMeJ1jLalpTlVV7clsLlxS5nItEJEx0A&#10;ANAACXcAeISc2NXPvRz71T5ZCkNvbAtBZ6Z5wgMAAKiRhDsAPFJemFMLk+7Nq33xRhh6RS9x8QcA&#10;gEGRcAeAGuSq6l2R6Ewskir+PbJ5toj+zhOR6NRQnjBY2pX2CwBAKSTcAaAmeRHVI5FonScM+kkP&#10;8e5N8sQHAABQEwl3AKjR+dbOYfUyF4nWRLJ9wyKpvTQVgiLoow8AADWScAeAmuXWJnORaJxke0/l&#10;xTpVVpfh5QC+w8putF8AAEoh4Q4ADZB0b5xke79NhcC+qPF8u7Ibi/S3EAAAYyThDgANyUl3C3nW&#10;T7K9/54JQTk2zxbTAXyNlT1pnwAAlOB3IQDoj7smRc63dpaiVYZYSLXab/HniWjUYp4nMui3qRAU&#10;tz/6/ruxqraJXVncPgEAGB0Jd4CC5L7GsU2r7X/576vtPv/O9Zvdqy0e7V5W24XK4HblpHtUZX+o&#10;tici8mD7VSzfCMMg6N9eliE8cfAxmcgp7bdvKQoAwBhJuAN0aPNsEUmnaVovWhd/T2p+i8l3/+ZB&#10;ft9VWrfliATFsropvrA3mhUxruL+NK2T7pKN9xMTRK8kbwZ13qMskwF8B79jZVkJAQAwVhLuAC3b&#10;PFtsVy9/pnWifdLRx5jkbTt/prgxXlbb+/OtnVN7qRn5yYIXVbyPq9c9EbmTGJe7FkUclIkQFGcI&#10;kyAS7uWduwEARuk3IQBoXu69vpPWCe7SW4pEUjiS7gsVxY2PiejrPhGNWx1VY/BQGAY39mOfHohE&#10;cZ72fWKrGlufnVOLEROlc2EAAMZIhTtAczf+kVifVdvrniUArj73LFe+v03rhSr1fa9RTGZU8X2R&#10;1olH1e7fikrVXa2OoFXxO7Xq+XdY5t8vytgXAACjJOEOULO88GkkUftQzf4r8V2i/clB9b2i6v1I&#10;a4/65EmM/Sq273Ocx97b+kseYxZGHbaXQkBDYl2SmTB0buVaAQAYs/8IAUA9ItFebdEi5HO+4X8y&#10;oK93VfX+Ob5jnlSgJlHtXm1R7b6f1knnMZqndUsLyXboxnQA38EaJPYDAEDnJNwBHilax3yXaB+6&#10;+I6ReD/ObXOoSU42P622ozSexPuy2l5U331X2yLgkefQqzVI6NZCCACAMZNwB3iEzbNF9N4eS6L9&#10;e5ffPceAmkTCKC8UOvTE+7LaNqrvuqFXO1Cj90LQqZVzOgAwdhLuAA+webaYVtuntO67PeYq7/ju&#10;Uen+qdqeGxn1+S7xHq1mVgP5avO0bh0TifalPQ3UfO6Mc4ynZbqjuh0AGD2LpgLcQ26hEguiqur+&#10;ViTbI+l+lJPE1CS3SIhWM2+q+MZCvDtpvSBvn6yq7W21zbWNAVoQbWVmwtCJuRAAAGMn4Q5wR7mC&#10;O3q1q+S+3UEVpz+r112PlNevimkkkU7zxE8k3f9M5SbfV2md9FoYC0DLoh3XTBhaF5OqK2EAAMZO&#10;wh3gDjbPFnHjPvb2MXcVExIfqpjt50f7qVmuEo/Yzq8l319W27TaJh1+tGVa909eSrIDHZ4jV9W5&#10;cZnPibRHOxkAgCThDvBL1U17VLXPROJeIgl8UsXu5fnWzq5wNOd68j2P10laJ5mepfXkx7Sht46E&#10;+qra/krrBPvS3oBeG1q7p6Mk4d4mvwMAANlvQgBws1w5/CFpIfNYkZjd0Lu707E8SevK96vtv/cY&#10;16tq+zv/vay2L6rXeeR4NIlZpsEtZFyNtfgNn9q1xg8AQJtUuAPcfJMeych3qdv2HENx1WJGX/eO&#10;5J66K5GgEH8LAS1R5d4O1e0AANdIuAN8JyfboypOv/b6XCXdNyTd6fDYnuaxGMf2y2tj81fH+ipv&#10;8ZTGX/nvC2P5wTztUqbBjedIAlfH/Tx5oqJpWscBAFyjpQzANZLtjYtEm6Q7bRzLcQxP09fFZJtq&#10;DbVM60Tlx2pcn4r8nfbNNJ9nKUg1fn8b8Lngs9/1xrypxs6+MAAAfCXhDvD1plyyvR2S7jR1DMex&#10;u11tf+bXLkTS/X28Wrfgp/vpH5EoSrQE2RjwmNurXo7t5tqtqu2Fcx0AwLck3AGSZHsHJN2p8/id&#10;Vi+vU3dJ9tvGeCTfF3ob37jP/nG+Lcq8Gqe7Ax9zFlCtn4VSAQBu8B8hAMZOsr0TEesPOfbw0GN3&#10;Vm2f8/G7XeAYn+Vx/ik+qz32DZNtZflrBN8xJhRUYtfnjWQ7AMDNJNyBUcutDSTbuxExf5f3Adzn&#10;uL1KtJ9U26QHHzkmlk7iM0u8/+ujEBRlOfQveL61s6pe9BqvR0yYHQkDAMDNtJQBRutasl2Vdfc3&#10;7ht6wHKHY3ZWvRykfiTZf2ZVbbtjrg61cGpRvlRj8Y8Rjb2YqJvZ7Q8fL0lLOACAn1LhDoxZLKAm&#10;2d6958lidvzE5tlikvsv96Wi/VfiO0SrmdgmY9ynWlEUZTmysRetZSSLH25Xsh0A4Ock3IFR2jxb&#10;7CUVbiWZ5X0C3x+rh9VLtI+ZDvDrxXf6NOKxf2qEF+H9CL/zRpJ0f4hItjtuAQB+QUsZYHTyQp2f&#10;RKJIL1TOkY/TSfXyLo3nKZRlWiezViPax7O0fmqBbv0xxpZeFky/t3l+OgAAgF9Q4Q6M7Qb7cqFO&#10;kSiWRVSJ43Q7rSfFxtTyaZrW1e7TEX1nlbIF7IOxrp+RJ3ej0t36Ib8m2Q4AcA8S7sDYRK/wiTAU&#10;K/bNgTCM1+bZIo7RmBQb48TL5ULOY2kxkxO9ku7dej/mLy/pfieS7QAA9yThDoxGrpqdiUTx9kZW&#10;5cv6+HxSbdFeRC//lI5zLMZgYXd3xoRHknT/Bcl2AIAH0MMdGIXcpiRaVExEoxdWad3PXQJkPMdn&#10;9FJ+LhrfWFbbq6EfB9X+/+zc3AnJ1G/HYYzBMa0b8Sv71fh4IwwAAPenwh0Yi6ianQhDb0ySSudR&#10;kGz/qWlat5gZensdVe7dOBKCr/KCxVHpvhx5KGKCb1eyHQDg4VS4A4OXq9Y+i0QvPc1JEIZ5bEq2&#10;381ly4uhVrrncRDnaAsmt2dZjacNYbh1TB6mca4nEuea3dxmBwCAB1LhDozBsRDYd5RFsv1eIkbv&#10;hvrlLJ7aCdXtPx+Th2l8fd3naT2xJ9kOAPBIEu7AoOXFN7dFore2LaA6WLEoqGT73U0HvpBqJICt&#10;2dCOqG5fCsPP5Rg9TcOfDIrjLtaK2LVuCgBAPSTcgaE7EAL7kLJsni3iyQUTYfc3q2I3yLUNcuuo&#10;t3ZxK1S3331cfqm2V9Wfsa0G+BXnad26zRMmAAA10sMdGKxcGf1BJAZhQ0XmYI7LWVpXt+N4+H5s&#10;6OXevHlUMgvDg8dnTHi9HsAYjfPHkd9VAIBmqHAHhkxl9HC8FoL+2zxbRAsZffkf711eDHpQcjuL&#10;fbu3MeL7yPGZe7u/SOvK8D5apfWiqCaxAQAapMIdGKScjPosEoPyNLedoL/H5aekb3tdog/3xkDH&#10;STyZNLWLa7dfjZk3wlDrdcYs9aPifVlti2r/z+05AIDmqXAHhkp1u31KQTbPFodJsr1O06H2c69E&#10;yxOLN9ZrKdler5gAzhXvT/OYvSjsI8YxNK+2F7mifW6vAQC0Q4U7MDj6AA9WJA+e5rYT9OuYjET7&#10;J5Fo5Jh4McQnP/JkgvZDxknfxu0krSvep6mbCcbY18tqey/BDgDQnd+FABig7STZPkRP8r6dC0Xv&#10;WCS1uWMiYju41jJRjb15tniZj3keZ1eyvbVxG3G+7JOfk+/TavszrZPvk4bedpnW1fUfq/c/tRcA&#10;ALqnwh0YHH2iB22wfasHfDzOkoR7014NMdGWn1b64Hz+KG+qsWGh1DLG8yStk+7Tavtf/vvJHcd3&#10;VK5ftaz5mNaLn64sfAoAUCYJd2CIN7QWSx02i6f253jU3qkdkXh7OtAxFMnID8bQg5igBACADlg0&#10;FRga7QfsY8oRfbglSps3yU8SDM751k5U9b6yi+9N3AAAoCMS7sDQ7AjB4P0pBOXL1e2vRaI1B0P9&#10;Yrltxq5dfGfRfuSVBaYBAKAbEu7AYOQEn16/wzfN+5qyqW5v12Cr3MP51s48SbrfRSTZN7TdAgCA&#10;7ki4A0Oi1ch4TIWgeJ42ad/BkL+cpPsvXSXbL4QCAAC6I+EODMlLIbCv6V6utJ6IROuiyn065C8o&#10;6X6rVZJsBwCAIki4A0MyFQL7miKobhf7xuSk+0ZaV3SzXiD1hWQ7AACU4TchAIYg9/T+RyRG5Q+L&#10;AhZ5LE6ql88i4dhoYazFmh0nadxrd8yrbd+5EAAAyqHCHRgKi6Xa55TBWgr2QStyRXdUup+OdD9H&#10;on1Xsh0AAMoi4Q4MxVQI7HOKoJ1M9/4cyxeNZHO1var+3E/jaTGzSusWMm8MdQAAKI+EOzAUz4Rg&#10;dP4nBGXJ7WQ8edC97dxmazRy8vlFtS0H/lUvv6d+7QAAUK7fhQAYiIkQ2Od0bioERe2LUbVaOd/a&#10;WVUvG5tni73q9aDahjTpEAn2aCGzNLQBAKBsKtyBoVBVOz5TISjOn0JQjJdj/eK52v1pWleD9120&#10;yYlE+wvJdgAA6AcJd6D3xtY6AQpm4qsc0zF/+dzbPfq6R+J93sOvEIn2o/j8erUDAEC//CYEQN9t&#10;ni2m1csHkRilDVWfxRyHk+rls0gU5Y9IPAvDv+Mz2sxsp7Jbzayq7W21ze07AADoJz3cAYA6qG4v&#10;c58sheHf/u67m2eLqHqPpPvrwsZs9NtfVJ/z1N4avjwBdH0L/0s/rk3y8drfyzyWHdMAAIWTcAeG&#10;YCIEo6WdUDkk3MvcJ0th+CpXjc9jy0nPSL7vdDR+I7n+Pl5Vsw9bNda28xh7mV/v+ts1vfb3Qf63&#10;4uUib3/l8bMSZQCAcki4A0MwEYLRisSFitAyPBOC4vxPCG6Xk5TRH/1NTr5P09eEaBMJ+GVaVywv&#10;VSkPW15bJpLsf+bXJn77rsbocfV+q/T1KYkLewAAoFsS7gBAHTxtUB5PHdxRTr7P07UFVvP6IJO8&#10;Pbs2xqe3/DNRpX6V7Ix/7+/8n1eSoOOQK9njiYntlt86xuhebDn5HmXwc5XvAADdkHAHAOoguVse&#10;kyCPoAqdu9o8W8zSuuXLpICPM8mf5aD6XPPq9UjiHQCgXRLuAEAdJHfLYxIEGlRYov0m8flmEu8A&#10;AO2ScAcAALij3G7oJPVnDZlZWifeY82CI4v0AgA06z9CAAA8Rk4+AQz9XPek2iLR/iH1c8H26PP+&#10;OfeaBwCgIRLuAAAAP5EnFj+ndbV4n0X7r3cxcRATCPYsAED9JNwBAAZq82yhjzs8/jg6Tuuq9iEl&#10;qGfV9sk5AgCgfhLuAPSZPrQANCK3kIlE+95Av+Kk2j7kxV8BAKiJhDswBEshGK0LIYDbnW/tOEbg&#10;AXLldyTbpwP/qlG1H+1lDu11AIB6SLgDAABk15LtY2q3cpAXhAUA4JEk3IEh0FZkvFZCUARV1MAg&#10;XEu2j3FB0ZmkOwDA40m4A72nZcKo9/1KFIrYDya9gN4bebL9iqQ7AMAj/S4EwECs0nrxL8a1z4Hb&#10;mYzsqc2zxST/pkUC+C7J32X8n/OtnaXoPTjmEeexJ9uvRNL972o8HQoFAMD9SbgDQ7FKEu5j3OeU&#10;Y5mGv7hg33jyoAdycj2OnWdpnWB/yHF0kP+tq3NjTLZ8jOPSU2B32geS7TeMqSouq2r8zIUCAOB+&#10;JNyBoYiEwlQYRuWjEMAvz4sUKLcu2cm/W3UvzDnJ23Z+r5h4Oa229+dbO6eif6PjNK4FUu8cl2r8&#10;XJi0udexPb12DL7M/++fPany5dq5Ol7/zq8X2rUBQH9JuAND8ZcQjM5KCIoSEyBTYSjK/wlBOXIV&#10;9azaXqd2n8i6et/ZteT7W0nUf/fLXo4PN4+dd1WMXkj+3jp+pvm37+UDfwOfXPvfTb/7t+MYXcbv&#10;q8kyAOgXCXdgKCQOxmcpBEVZCYFjhB/lljHR8mVWwMe5nnyP8XE05r7v+UmDY6P0p2L8xiKqr4Ti&#10;33EzTesnVLZTs22InudtL7eLunpSZW4vAEDZfhMCYEA3QP8k/VfH4kt1w/mHMBR1/EVS4JNIFOUP&#10;VamdHhOTVE6i/WeWaaSJ92ofxTlLK5m7eTXmKusOn1C58Rqo2uZp/aTKytAEgPJIuANDuhmKBc+m&#10;IjEKp9VNpmq78o5Bk17liMUOnwpDJ8dBHAPRpuSgZx99WW27Y0ngVfvpsIf7qEuR5H06tkm8a8fz&#10;60J/3+bVthjzkyoAUKL/CAEwIO+FYDQsmFomN/z2xahtni2ixURUTfcxkTutts85ET30/TRJ6wQq&#10;d/ckjWiCIhLt+Vj4nL93qZPJs2r7UH3WkzyuAYACSLgDQ7IUAvuaTpkIsS9GKSfn3lV/xjbp+dc5&#10;iFYruU3UUJWcQC3Z3hiSunni7HPPxsks5QmzXJUPAHRIwh0YjPOtnVg4dSUSg7fK+5ryLIWgGKdC&#10;0I5r6xdsD+hrXX6n6rvtDXR/zYzcBzse8LE8ye0JY+Ksr0nrg3zsTg1VAOiOhDswNEshGDyJxEKZ&#10;9CrGhcVS27F5tpildbJ9MtCveBytKgb2nfRtf5ztIT79cK0d1HQAXyfOR9Fm5thwBYBuSLgDQ6OP&#10;+/AthKBoJkQcI6OQk1knI/iqs9xi5skA9tkkDetJhK68HtixHMdxn6vab7M3lGMXAPpGwh0YlPOt&#10;nUj2qewcLu1kyifZ2z2THg3LCbq9EX3lqGj+MIDEner2esyG0Ms9r70QVe2zgR+7nwe+JgMAFEfC&#10;HRiiuRAMlkRi4fKEiEmR7iyrfbAShubkZPtshF+910n3/LlVt9dn1vPj+HI853E9dE/ysTszbAGg&#10;HRLuwBCpsB2ut0JgP+H815URJ9uv9DnpHsl2rTXqs9Pj43hMyfYrMfZPJN0BoB0S7sDgqLAdLJW7&#10;/aG1Uzei5dJcGJqRe7bPRKK3SffXdl2tJnmh0b4dx1fJ9rFOvki6A0ALJNyBoVJhOzwqd3vifGsn&#10;ku1zkXCMDEVOUO2JxL8iafmuR/tvksZVzdyWP3t2HI892X5F0h0AGibhDgxSrvJcicRgqNztH5Ne&#10;7YpJjjfCUL+cpDsRiR9Mc9V/Lz6r3TXuuOYnMuI41lZo7dhCqgDQHAl3YMhUew7HkRD0S27/MxeJ&#10;1rzNTxZQo5yk+yASt9rrSVuRP+2qRkx6lLSNJzIkmL+6WkjVBAQANEDCHRiyqPaUgOq/2IenwtBL&#10;+47B1o4R1e3NUBF7hxj1IGk3tZvGG9v8JIYx8CMTigDQEAl3YLBytae2Fv13pHLXMYhjpG25cntb&#10;JH4pknbvCt6Pz5NJkya97MFxbP2F2z3vUWsoAOgNCXdg6KLqcyUMvRW921XuOga53YVjpH7X+j1z&#10;N9OCW8toIzLS+DqO7yxaQ02FAQDqI+EODFqu+tT/u7/su2Ecg/si0RixbUZUfKqKvp9SW8s8s2sa&#10;NSm4pZCWUP0/fgGglyTcgcE739qZVy8XItE7y7zv6P8xGD349eGv35sqtkthqFduQTITiXuLZF2J&#10;rTtUuI8wxlpC3duk2g6EAQDqIeEOjIUqUPuMbu0mC6jWaZU8AdIU/Ywf7vXm2WJS2Gea2C2jjLHj&#10;+P72Cjx+AaCXJNyBUchVoPoc90dU7noqYVjHYCTbX4lEbV5ZKLV+uY/xVCQeLKrcS6uSndgt44px&#10;dRwf2u8Ppuc9ANRAwh0Yk6gGXQlD8VZJ5e4g5Ykv+/bx9k1INUZLhcfb1gt6dP5bygfJY++1XfJg&#10;UwuoAsDjSbgDo5GrQXdFoni7KncHfRweJv3cH2NexdDTOg3IrRSmIvFoxfRyz/34aV5Jcd5LFkp9&#10;LBOPAPBIEu7AqKiwLd6RRSBHISa+VGjf30V1fJg0bI6q2PrsFPI5JF6NPe5varIKAB5Hwh0YnVxh&#10;K9lXnmXeNwz/GIwnGDaSFk/3cZFjRnNmQlCbyebZYlsYaFM15uIYnohELUxAAsAjSLgDYxWJK21L&#10;ymFBzZG5toiq4/DXLpPtWi01JyeHVUPX608hoGWq2+szsxYDADychDswStcqbCmDZOI4j8Orqm37&#10;/naS7e2QHK6fCndaYw0GxzAAlETCHRitnOzTD7l7u3lfMN7jUNL9ZpLt7ZFYqt8TbWVwDPeatjIA&#10;8EAS7sConW/tzJNFVLu0n/cB4z4OI7H8NFlb4TrJ9pZsni2mSTuZprzs+P1XdsFoaCdTv+faygDA&#10;w0i4A6OXF+qci0Tr5lXs3wgD+Ti8avN0KhqXx8YLyfbWTIWgMZ1WHVfH0MouaEWncc7tZJ7bDcM7&#10;hgGgr34XAoDLm/Ld6oYt/pyJRisioVhsO5988359u/J9tWZUIf9f/vtL/s9ftMh58HF4uZBqFf/D&#10;6vVgpGHYNxHVupdC0JhJnE8lvgfv747ff2oXNHp+nAsDANyPhDtAJunemqKS7dcWWnuW1hVy97lx&#10;n97yb8bLRd7+qralJPy9jsXDKobL6s93aTytPlbV9so46cRUCBr1PHVbAb20jwfPpFlzosLdekcA&#10;cE8S7gDXSLo3rohke17I72W+kZw09DbP07VH3Kv3jOrtaJfyMV61C/nlsbisYhZ93U/S8B9pj4r2&#10;I2Oik3OBNhTNe566bRXluGresuP3n9oFjXniKRUAuD8Jd4Dv5KR73KDviUatjnK//E7kxFosqjZL&#10;3VRNP8nvHdtJ9XkiAbWoYqJn+e3H4lWLmUi4H6fmJke6sqq23ZhcsLc7Y0HA5nVdfRxPGelD3fy5&#10;rKvf9icD/G0oTddPqQBA71g0FeAG51s7+8kjtHXa7SrZXt2Mz6rtU/VnbDGJUkqCLRJA76rP9jl6&#10;luekATcfjzEp8aLajgbylWIiISagnkq2d24qBI2bdPz+2jQ1fD7ruPrZUypiDADFkXAHuEV1Azmv&#10;XjaSx9EfdSMeMcyxbE0kr6ttL5LZad2SpOSbxUlaLxD6T/V5T3JPeX48Hr/kSZtoMzPv8VeJ9jFP&#10;u3zaAzo4x3VJwn3Y8ZUMbt4zIQCA+5FwB/iJXH36wg37g2/CX7RdwRsV7Wldzd7HFiTx2aPi/VjF&#10;+63H5CqvA3CVeO/DhNhlRXtaJ9r39WovisUW2zkvd3YuztXXK3uhMR87fn+/lWIMAMWRcAe42816&#10;VLq/EY07e1PF7UWbj5lvni2muXVMVLRPeh6/aH0TiXfrCPzkuLyWeI8WUKsCP2ZMOl1+xqhot+gc&#10;I9b1OXlpFww2tqqvm+cpAgC4J4umAtxBrkjd3zxbRCVXJHRV+9zscpHLNqvacyV4VLPPBhbLy+9V&#10;fb9Y6DV64HvK4vZjMybD3lxbGDf64086+kirartaENc+gzJ8HOBvRBG/+QWsQ+F6TIwBoDgS7gD3&#10;EIs3bp4t4uYyku7bIvKNSDLuttkuI6raq5d3A78ZjCTyp+q7Hun7/cvjMxLcse3n5HuMjz9T8wtj&#10;xjnhfbxKskOxv08nwtBIXAEA+I6EO8A95YTyq5zsHUL7ksdapXWifdnmm0af87RuvTIWB9V3jn7T&#10;r/QAv9NxepV8f5PHSyTgY3uWX5+k+z8mH//el/z6V7xKsEM/frerc0Akh02U1+u9EAAA/EjCHeDh&#10;N/DL6uVpdRN/WL2+TuN75DYSj2/brrrOLWSiqn06wmEX3zl6u29I9N77eL1KwN80pp7/5Pj90qdY&#10;5+8ySevJhP+mu00qxPf7v/y6MrYYqEgOS7jXeA0QT/0JAwDAj34TAoDHy0nggzSeiuujtF4Y9UvL&#10;cY7kYSTbJ0bd5VMFc2EY/blnmtYTMS9TvZNQy7ROwH8cclKtit+HNM7Ju7ZtFNDrO/b3P0k/6rrM&#10;88LVjuERqPa1vAEA3IMKd4B6bkSuFlV9m9aJ9+0B3tRfVrTnm+xVBzfVkWz/kCRLrpxUMZno6z4+&#10;1X6P88ufDZ9npnnbq94v/nMk3d+b5KHnYvzuCUMtjoQAAOBmEu4ANcqJ6N3Ns8V+vqnfSf2vxo7v&#10;FBm3N131Dq/iOateome7ZPu3oq/7/0qoMqTxYyDOI3EcdNW+KpL723nthEi+H3Ux8dYA6yGMy9sk&#10;4V6H5UCOfwCARki4AzQgJ6YPY8vVqJF471vv2EiqLbpuJ5GT7SdG1a1mUYEs6T5MOdEeT83MCvlI&#10;T/JniXG3TOvE+7LHIf4r6evdhiImNiJJXI3beUHHU1+pbgcA+AkJd4Dmb/AjYX2a+7xfbwVRosu2&#10;EfHaVTX7dbmNjGT7r0m6D0yBifabTGPreeJdhXs7v4MlLcR7lCTcH2NZ2LHuGBZjACiOhDtAS3IC&#10;ex7bteT71UKHk44+1iqtF0d8n2+ii7mputaznbuJpPtHPbb7LZ8bouXFQY8+dpzDprlyeL+k88gd&#10;XBh1jStqPKhyf7TSqts9peI8CQDFkXAH6OaG/9/ke/znXM36PG8v82vdfZq/5Jumj/n1otQerDnp&#10;aIHU+zvJle5zoeifat9N0/qJjklPv8Isrfu8R7X7m558ZomkccY41lkZ4uLmTZsX+CSL6msxBoDi&#10;/CYEAOXKCbhw9frftE7G/0wkN/4v/315Y9ynVg/Xku3PjYAH3xhvFNbCgV+P+ahoH9JijtGearcP&#10;1e5V/D+n/i9uXbJYcHu/wP0ex9ux3XOv35anpR3T+TrJ03DNiknUQ2EAgLtT4Q5QsGuJ8uWIvnYk&#10;QCTbHy6St+82zxYvetbaY5SurVMwtDEf1cPRZqYPkz/x+SZGY2P+KvT39U01PmNNlalddCdHhf6m&#10;mFwWYwAozn+EAIBSbJ4tZklf3TpMksVm+zDep2nYT3PE5M+nfFyX7KPR2KiSk3Wx0LSJyV87LbVN&#10;VJ4EWNlFoz2GAaBIEu4AFCH3sfd4f32il7aF5Mod77M0nnUKYm2Bko/tpRHZmC8lP+GQ1zHZt5t+&#10;vg/TemIiOYZHaVXqej8AUDIJdwBKERXZFrCrOaa5PzgFycn2sT2BsFd97yK/c04Ir4zMRpyW/gHz&#10;ItNzu+pWr3rQnsxTKs1ZCgEA3J+EOwCdywnIqUjULpLtWsuUN9bHuk9mpSbdk6RSU3qRCD3f2okK&#10;bm0zfrTbk0XXHb8jP4YBoDQS7gB0KldgayXTnO3cK5zux/osmQApNen+3ghtxGmPPutGknS/bp6r&#10;/4uXW57Yd45hACiGhDsAXTtIWsk0TZV7xyTbvxFJ98OSPtD51k4klSyeWa/THrQiuT4GrnqVGwfr&#10;ZPtuzz7zwm4b9zEMACWRcAegM3mh1D2RaNwkJ3zpZpw/T5Lt3zsocEzO7ZZa9S4Bmvv5R6X7mJOM&#10;fUy2B5XY9fPkDwA8kIQ7AF06EAKxHrLcMumDSNzoOE9GlOKtXVKbVX5qoHdGnnTva7L9qq3M0qFX&#10;mxj/JjEA4IEk3AHoRK5un4lEa1S5d+Nd0jLpNpeL+uZJic5J2NWq1+09ctL9aRpXX/DeJtuHMu4K&#10;o50MADyChDsAXXktBK1T5d6izbNFtEuaisRPPS9sXB7ZJY8WSbo3ff8SOdkYle5jqPLdHUCyPeVF&#10;XlcOQedCAOiahDsArcsVrTORaF1UuW8LQytjfFK9HIvEnexV8ZqW8EHOt3aWSZX7Y70dSmVsfI9q&#10;e5WGm3xcVduLnKgeConixzvNT/wAAA8k4Q5AFyLpq81GN3aEoBUWSb1nvEppLZMk7B5jENXt3zvf&#10;2jlM62r31YC+VlTuv8jtc4a0r+ZJlftjWc8CAB5Jwh2ALmgn053tXH1NQ3Kv/KlI3EuMyb0SPogq&#10;90c5Gmrf5zwuXqT+TyjE/nkVlfsD7tFt0uzhTvNYBwAeQcIdgFblZO9zkeiUtjLN0iv/YV4XNBm0&#10;a3fc2+p8a+fNkL9gbjGzn9bV7n2sDI/987T6DqcD30/zNK4Fb+u0LwQA8HgS7gC0TbK3e9rKNGTz&#10;bHGY1tXa3F+0lClisiL3L1Ylez+jmaSICuBqe5G/86oHH3mZ1on2/QFXtX9P4vj+jvRuB4B6SLgD&#10;0DbJ3u4911amMdolPc6slLGZ+3arkr2bN2NsQxGV1NX2NJWbeJ+ndZ/2jbElUvN4fOPQvLOVeAFA&#10;fSTcAWiNdjJFmQpB7eN7liwGXIeSWvJEIvWLXfJTMSkx6qcBriXeo9XMvOOPs8r7Iyrad4e2KOo9&#10;HSULqN75XDeipx8AoHG/CQEAbckJyRORKEIsjPZKGGod35+TdjJ1iKTP01KSP85bv9xXGyNP6t40&#10;ZmLiLdqn/ZnaaaO2Suu2Me+H3p/9AftiWr18EImfOspP9AAANZFwh+HdWEzSOuETNxj/TV+rieP1&#10;rpWXq7zFjfRfV/95jI+LU/v4jKTVTCSKEIv//SEMtY3tOOdK6tRnNy986NxlPw3l/BDby3tej/3s&#10;Oi0mOT5W29KExy/jf5gsZn2bGD8bwgAA9ZJwBzdxD7nJW6Z1It5NHvcdr5+SljIleWqBtNrGtoRs&#10;zb81uUWH81e5VMU+fCw9yWNpkr4+FfO/9OMTMh+v/R3XW18UPzw45u+SRdtvuqZ/oZUMANRPwh36&#10;d8MwSV8fU54W8JHiIj0eX36f1gl4F+3cNnYjwfCPSBRFdWp94zvGtv7t9XpR0qRuPofFUwyS7ilF&#10;z/JdYaBn1yCO32+v37WDAoCGWDQV+nGTMKm2vVxdFz2Cj1M5Cx7GDcys2qJy6J+oIKo2FUTcxE1u&#10;eSZCUMs5ejtJtjdhp6QPkyeUo/XC2BNUku30juP3B5LtANAgCXcoWCzUVm1RjXOVZO9DwjIST5F0&#10;j+T7ca7Ih5Qk3Ev0Ughq8acQNPZ7UhRJO8l2+isfvzF+x/405q5kOwA0S8IdChOPvMbiTtUWSfbo&#10;CTzt6VeJas+9avsckwa51zzjpgLYPhkq57dmxNNdxU3UjTjpLtlO7+VEcxy/qxF+/csJB63kAKB5&#10;Eu5QiKtEe1pXsx+kYbV6mFbbB4n30VNNXR5PHTz+3D1JWvM0qcgWZdeS7qcj2Q9Hku0MRU66v0jj&#10;mjS76tk+NwIAoHkS7tCxGxLtQ644nSaJd2B45zWaU+xEXSTdq+1V9efRgOMfSbpX1fc8NBQZkmuT&#10;ZssRfN1V0rMdAFol4Q4dih7t1UsshDr0RPv3pmmdeH+nx/uo2NdlnoemovAoz4Sg8d+LouVkdCTu&#10;htYX+rIKuPp+p4YhQ5QnzeLYfTPgr3maj2PJdgBokYQ7dCCSzHkx1OjRPhlxKKJVwKdc4c/wTYSA&#10;AdKWp/nfzOJjfL61s6xenqbhtJiJFjKRpFsZgQxdNc73q5d4WmVok2b78RROruYHAFok4Q4tu9Y+&#10;Zioal6Ky/6CKy6c+JFUAvuO8JcaXrrWYiW3V01gv07oa9tCwY0zykxxDmTS7ejrljT0LAN2QcIeW&#10;5Kr2q/Yx/CgSKqrdgb55IgSNm/Tpw+bEXSzIGL3d+1JZuqq23WivofUEYzWASbM43+znp1McxwDQ&#10;od+EAJqXe7UfJ4mZu1qm9SJtHoEd1nHw/0ShSBu5HQb3H9PT6uWDSDTuNCfB+jhG4nd/r9peF3oN&#10;sErr9jFzwwx+OH4PCz52vxfH8L5rZwAogwp3aP5iPfq0nyTJ9vuYVttnizkC0Offz1wxe5jWrSqi&#10;T/SqkI+2TOuK9qeS7XDr8Xt17Jb8tEocv3Ec70q2A0A5VLhDQ3JVW1Q+6u/7OLuSAYM5JlS4l0mF&#10;+8PH9DSpcG/DKhLDAxs3O2m9cHibkwmrtO5P/dZiqPCgY3eW1hXvXV/bx/G7qLY3kuwAUKbfhQAa&#10;uSCPC/F3qWd9Zwt1UsXzZVTuCAVQGOd4cb63PMEV2271+xZJ95dp/WRXE0m8eJ/38aqnMzz62J1X&#10;L/N8nX81adbW+SkS6zFh9j6vEwEAFEzCHWqWL8Kj4lELmfrMqrgmSffei2SPJz4YkokQ8Bg5cXaa&#10;rx+e5HPktNr+l8fX5I7jLM6vkZD7mNbVrxcS7NDYcXuRj7n96riN4/P6xFmd1//LfEwvPYkGAP2i&#10;pQzUSLK9cXFzs+Hx2d4eHx/yzShlJQ5cCzx8TB9WLwciYZwC5N+FSVpPksX1zn/T10KDq///dV/y&#10;te3V338lE2YAMAgq3KG+C2zJ9uZdxriKtaQ7UALnIQD+lddHiG0pGgAwXv8RAng8yfZWXSXdxbp/&#10;PgpBcVTQiR8AAAA1knCHR5Js70TE/FgYekc1sH0CAAAAgybhDo+Q+zRKtncjFlI9EYZeUQ1cHk8d&#10;AAAAQI0k3OGBckuTd0myvUuRdN8Thn4439pZikJxVkLwKCaR2uHcAQAA9IaEOzxcVFc/F4bOHW+e&#10;LbaFoTckKMuyFIKHs3gzAAAA35NwhwfYPFscVi+SvOU4ye19KJ+Eezm+nG/trITBmBZjAACA+vwu&#10;BHA/m2eLafVyIBJFuWrv80Ioihc9w2fCUISlENQiksGedmrW30LAgK8rJ9XL5Pv/vzZsAAD9JeEO&#10;97spukrsUp7n1f45rm5Q94WiaEshKMZ7IajFX0LQOBXuDOEaclK9TKvtWVpP0sX25Cf//evjf5XP&#10;NUuJeACA8v0mBHCvm6VItmslU7YNN6PFH0efkorgEjzVUqaW8TytXj6IRKP+0C+fnp4f4rduJ187&#10;Tmr6Z+NYiOucmDQ9dWwAAJRHwh3uftMUN0uq28u3qrYXbkCLPpb2qpdjkejURXWMaMFU35j+J/2k&#10;UhVjlVGdD+JcENeMr1Pzk8txrXNabUcmUAEAymHRVLj7zdOJSPTCJOmxX7pTIejcQghqtRSCxmgn&#10;Q2+uFavtsPrzc75mbONJrrg+ncV7Vu9tAXkAgEJIuMPdHCfVi32ylx/jpkC5Ck8SrVsmPeqlH77Y&#10;MmL5Kchol3bQ4fXiLK0T78e5UAQAgI5IuMOvb6Km+SaGftGypGxvhaAzp1oP1B9TIWjMUggo+Bpx&#10;Um2xhkO0HJwU8rGibdvnPAkAAEAHJNzh17Qn6adpdbM5E4ZiRYJSn/1uaCdTs7xmhKR7A+cJ63FQ&#10;qmtV7dMCP15UuL/LbWZUuwMAtEzCHX59MzUVid4yWVKonESbi0TrVlXsJYabofWJmDKe68PDtK5q&#10;Lz2ZPau2D5LuAADtknCHn9OWpN8mqtyLpq1M+46EoBnnWzvz5KmNOnlqgCJF1Xjq14R+rGnz2do2&#10;AADtkXCH22+oZqmcfpw8nCr3QuU+4nORaM0qJ4Vpjkmk+mgnQ4nXhpFsn/Xwo0eF+wdJdwCAdki4&#10;w+1eC8EgqHIvm4prsR6SuRAYrwxTj5PtVyTdAQBa8psQwI03VdO4KRGJwYjK3qfCUOzxdpg8ieAY&#10;GM547ntSrgTLarxuCEMn1z43qvbH0nE9mOM6nhx5kZ8yAwCgAb8LAdxIdfuwRJX7dOwJg4K9ycec&#10;Rd2asysErYnK7JkwPDqGNKT6PZyk9YLwz9K6v/f0Dv+bqz/jd3RVbR/TemJkNYJ47Q3smI7f2nfV&#10;99oYW9umPPYnOQa3VfpfXiu6ZgQAHkOFO9x8Mf5ZJAYn+gG/EoZij7tZ9XIiEsb+QMazKveHU93e&#10;3LVNTGxO0+2Jxoe4SOsE5dshJt8H/sTjvNpnuwMf99M85l/mcX/fif1VHt+jmWACAOoh4Q4/Xpwf&#10;Ju0thuoPi/AVfex9SHeotOReYrw/Ne5bH8uT6uVT8tTGQzyV1Kp1LM6ql52Wzq3LalsMZXHmKnZP&#10;8nE8GfAQeVXtr9OBjflpHvPbDZyDY4IpHvc4dZ4CAH7Goqnwox0hGKyZEBQtKu0khmuOqWR7+3Ii&#10;5q1I3NsbSax6RKK92uJpvXjaYtrS28b7nMT7DmSx8ii+mAx8qJzkiYUhjfkP+Xqvie8VVfLH1RZj&#10;/N3P1j0AAMZNhTt8e7E+TRZLHbKL862dF8JQ9g1z0lqmLlrJdD+eI/kzEYk78TRGfdcxkRB8XsDH&#10;iWrg/T72wh7Z9WCvW8vk64YuJ0difB/p+Q4AXKfCHb6lun3YnudWDxQqtyKYi8SjrZKFUktgH9wj&#10;VpLtDxdVytUWifZIEj8v5GPF5/gQn6uHVdRjai0462OldnzmaouWPzFJ3+W13TSP88E8LQAAPJ6E&#10;O/x40cywbQtB8fbTujKSh4mk5SvJy+7liscjkfilN0PrI92mzbNFJLYj8bhX6EeMz/Uhf84+xHM2&#10;wuvBgx6N9xInl0KMm2g14zoTANBSBm64YWXYludbOxvCUP4Nddy4JotOPsRu14sW5v13lQiZ/uS/&#10;GhMrMTHwpfrMFwMez59SWYmhksR+3zBB9OCxNUvrFjJ9OFfGPt4vfVHVER+vG6W3RcnX6ic92D+9&#10;btMDADyehDt8vYg/TON6hHjM/pDc6cUxedmOIEm630fryfbcpmlabc/SOgkyfcQ/F8nXVbX9ldaT&#10;Y8uBjGUTSDeL8/DGkCdbGh5XUTl+7DxVa0ynabxr+RSdJM775l2PzqMmEwFgxCTc4euFfNxgTUVi&#10;FF5pX9Cb49KTJ3fXWrIkPzL/Mq1bNE0afKtIVCyr7X1aLwL7pedj2QTStzYsNPjg8RRVvrMef4Vo&#10;I7QvrsUpsiChxwuqR9J916QiAIyPHu7w1VQIRuOlEPRDvkn1WPavNZ5sj0r2vPjhP2ldZRjVtZOG&#10;v1ckpyOpH4mWf6r3ftfX/rh5LO8bqv/alWx/8LF4mPqfFN7LFfolxfVJGneyPZX4/XucbA9XCwdr&#10;KQYAIyPhDunfx1QZD/u7R3LrgVdpXe3MjxpNtsf5MT8BFC1RIkHWZYV2JNsj6R4L0+3lBFnfxrIJ&#10;pIJbivTgemWWhtP+7jh/n1JY7DKlnQLH+0nPYxq/Ux/69nsFADyOhDusTYVgVFQa9UxuARSL3Uq6&#10;f2u/qWT7tUR7ie22JmnduzoS74d9SmRIuku2P+aYTP1PPn7vpKDqX0+/VddHpZxPBzbeJd0BYGQk&#10;3GHtmRCMi6ca+ie35Iik+0o0LkXi8k0Dx8ak4ET79yJ5EdW+nwqrlP3VWJ6ncSbdJdsfflzGWH83&#10;0K9XSiJShfvatIDxPhngeI+JpRPDCwDGQcId1iZCYJ9Tvpx0f5HWC2mOVVT5v2gicZl7Q0frmGkP&#10;j+eolP2QEzV9GMvzPJa/jGTMvpJsf5RI1A21OvZJ6jgRmavsVR+vlVDp/26g+2O7tLULAIBmSLjD&#10;mhYj4zMRgn4639r5Um1R6X40wq+/rLaneeKhNpFsqrZPqf+9oadpXe2+15OxfDWBdDHgMXv5ZEpu&#10;C8XDjs+ovB569fV2xwsiuw4sJBZ54nfI++PYIqoAMHwS7riRddE7Vnq19tz51k7clI+pxcxRTDTE&#10;hEPN58BITkeyfSjnwqiKjITGuz70y6325yqP4zcDHLPztE62XyQeenx2Xv3dopMOj9mJ0favacfX&#10;5AdjGOuGGQAMm4Q7eITYfqe3zrd2lmldIfxmwF/zsgo6TzDUJhJb1RY3/ccDjVtUy37qw6Rqfmpj&#10;v/rzVRpGi5mrFjK7dU8QjdDeiH6vnuTv2wVr+Xz3+9DRWx+PJMTP+7TuCABwfxLu4DFi+51eu5as&#10;jCrhIVXSRqJyv/puLxpoIRPJlFgUdeg3/JO0XpBxuydjOdquPE3ryvC+is/+VAuZ2o7T1yP72q87&#10;SvaahO/4Gimfp6cjivFxH57CAgAeRsId3GTBIES1eySnqz93U//bzER/+kha1l65nyu+I9k+lkmn&#10;OMe/60s1YZ5AijEcE0jLHsU5PuuGqvZajam6/frxutfR+9KtY2MdABgKCXdgtPTvH6bzrZ15tUWV&#10;cB8T7/O0TrQfNpG0HGGy/bqTPj3CnyeQIuleeuI9nr54ldcXWCbqOlbHWN1+pYvv7Xqg2/Ee1e0T&#10;Yx0AGAoJd7B45pipaBuw7xLvJbeaWaV1RfsfuTp41cSbbJ4tJmmdbB/zuD/pW9/c7xLv84I+WrSM&#10;2cgtj7SPqd/2iI/VJ/pbj85rYx0AGJLfhQCAIYvEe/Uyz9XdO2ndt7yERFYkKRdtJCtztey7ZJIp&#10;RNL9S9+SxLl6fFl99pic2c5jue2q3FWM2TiempoY4l87I//+f6Z+r2XA3X+fJmlcvdu/99pYB4Dh&#10;kXAHYBTywqOx7Vc3+HFzHwmdNh9jjxYxkeT9GK8t97keaxuZ20TSfVX3YrQtjeNV9RK9/d/kRFWM&#10;4XhSK8Z0ExMqy2p7H699jFcfSUBe2o6JQusBjGNfj/z7P49j3iQmAAyLhDsAo3NVLZzWyfdJWie3&#10;nqV1Unpa09tcJfj/Sh0mK6vvd5Ik278XiekPVWye9jmhdz35nvf187yvr8byJN19QmmVtxinf8er&#10;nuydmQrBpUjEzlt6rwvnyc7sCMHlWH8jDAAwHBLuAIxaTlrOr///cguWSL5cvV55lr6tIv547e9V&#10;3r6UUgmce8PO7OUbXbXZ2RjQWL6a5LlpLEzSj8n3L6rWi/SnEFx6mdpLuKuk7+Y3apJMdFwd8xLu&#10;ADAgEu4A8J1c9bzM/7GXC0Lmaudje/OnplWcDqv9fTiCMb1K6wkhyicBmY/PFt9Lwv3b88VygPvY&#10;WAcAWvMfIQCAQYpWMhZJ/bWDPDkBnctP10xE4tIkx6MNfwn3v9qcfHgm3P8e+1NRAIDhkHAHgOHd&#10;uO8lVbL3cSIEFMJx2008tFbqJhbGu1gAwCBJuIPHiIEByT1xD0TiXp7nSQrofCwKwTcmLb2PhPtX&#10;H1t8r6lw/+t/QgAAwyHhDh4jHjOTLQxRJNu1knlA3FpsXwG3MQa/NWnjTaxx8I1WJh+cb39gsg0A&#10;BkTCHRit6gZbRRuDkqvbZyLxIJH88WQAjNdSCFqNgwQzADBYEu6gogkYDgnjx9nLkxbQlZdC8I02&#10;22y8F+50er614+m/bkyFAACGQ8IdJNzHSnU7g6K6vTYmLaAck7be6Hxr5zRpNWfSAQCgBhLuIOE+&#10;Viq4GBqJ4nrMVLnDaJ2O/Lro1BAAAHi834WAsYuFsjbPFgIxPh+FgKHIi89ti0RtYvJiVxiKGt/R&#10;7/nq9Sbx1FIkDC963hLDZPCP+7VNR2m8TwppJwMAUBMJd1hbJr0Tx2YlBAxIJNufCEN98dw8W+xL&#10;PnWjiv3z/Jv8Mr8+uef//jLxntYTq6c9WyD7r2Ty7Lr/a/PNchHGWK8Jjww3AIB6SLjD2koIRkcP&#10;d4bktRDU6uqJgblQtCO38Xmd4z6pYf9N83ZQ/dvxGx+tMhY9S77TjaM0voT7PCYb7Hr3Ig84d8cE&#10;6fN83r5a9PnqiaTrvly79v6Yv++FczIAQyXhDmt/CcG4uMBnKHKi8rlI1C6Sv3NhaHz8budYTxt8&#10;mzhG9mKr3i/O/W+r34BS9+3KqPhG67/V1dhYjrDK/chYd+zf8Zx9NSH9Z7rfE0hPrh1T02v/3tXa&#10;AVdPJHmyDIBBsGgqrC2FwP6GntJ+ohnPLZ7anCq202r7VP35LrWb2IzJqZPqvT9X26zA0KyMjm90&#10;lXwb0xoOR11Ut6uo79exn8/ZJ9Wf/8Q5NNXXyi7+jVn+N+O8fJKr5gGg1yTcIf1b7ayiYjxUtzMk&#10;L4WgMSYzahaTGNX2ofozti6TKpO0Trx/KCm5E9XVRkn38cjJ4DH0NI/v+cb1WBH+LvScPcuTo3HO&#10;njX8dlfJ90/53Dw1LADoKwl3+MpN7nh8FAIGRFK4OX8KQX02zxbR1iUSN9OCPlZ8lkjuHBb0mSQh&#10;C4jD+dbO4Qj2xW7HLTxWhnmZ9yHXnkKKyvMuJiXj3PyhtElRALgrPdzhq0jCSly5qSnePSp+LvTC&#10;HDY3oa3c8PP4cRpViyeF/8bG4qoxwbJRwHkzfqMc22X8VkdrmajsfTLA+B4V8ESFa+9r12wFna+P&#10;U/PV7Pf5HY5J0Td5zLquBaAXfhMC+PcCc1K9fBaJ4d/AVxfrGz0Yj3HD8zzfaDxL3y429ZCbuC/5&#10;xjb+vtA7dTDnrb18Y0xzNrT5eNQYveyZnvqTQP6S9/lFhzGLBOQ7oye9qvbDaQFjeJbHsGuhZs4P&#10;nwz1y+uyFwXsj2ke65NS45TWT2V4CgiA4km4w7cXmp8LvsikHvvVhfqbQsdfJFmiH3fc8DSdnFql&#10;dfXg+3zjrWKon+esuDGeiUSjjnJrCe4/PuM81sfq4C/5t2LeYez+ScOsqr7zPqji/0dBY3lIk5uR&#10;rNwo5XffWL/0ptof+x3vh/idO3B+BoB66OEO3zoVAvu45Ruc7Uia5hvOqGiMm/o2KkEnaZ2ojff8&#10;p3r/d7mKj36ZCEHjngnBg85tfU22p/yZTzo+J479eqSo758n6ucDiGtRyXZj/V+Ljs/XMXl/0JNY&#10;XZ2fPd0HQNEk3KGgC16av9EsoZVKtC+KSqL8REUkvGep+6TUdr6B+SdPAEwMl17Q57l5joX7n+P6&#10;nGy/7uQea2a4Hhn496+uH6Kf+7zP10CpvGS7sZ7SqqsWKdG+sMdPyu3lzw4ARZJwh29vpuKCdyUS&#10;g/W2yzfPifa4OYhEe1QSTQqM0ZN84/W5+qwfOkw2cff9RbNMatzzPJeGtcjkuy4WJ87rBoz1emRV&#10;6roJOel+1MOYlppsH/tYD11OOPS9Ld1M0h2AUkm4w4/eCsFgdfLY8neJ9j7d2Eyr7YPEe5k8hSDW&#10;BcYpkuzx1M6QJoIuv1P+bm07GulQKvp75zUdIvHel7VP4tpno/C1WsZ87T3v6Hwd16XbA4ifpDsA&#10;RZJwh0IufGl+v7Z9s5kf1Y0ek31LtH9vmtaJd61mymJfiHVp4nz3fKD7v/WETl4UcDWyMbTqw2KI&#10;+TNupHXleMlicclXPVgYPeI5xsXb5120OswLpM4GFMeZdYgAKI2EO/x4E/UlSboPUavVU7EYalon&#10;2veGdENTbZ+q77ZnOAE3nPNmA/6K2x2d+8ZW5d6b75vbEEbS/U2BHy8+24u82Gtfrr3HWOXe+njP&#10;5+qDAcbypIv2XwBwGwl3uJm2MsOybGtBqlzVHi0VhtZW4Up8p+PqO35yY8OITITg5+e9tK5uH7qD&#10;tlvL5Erqi5EMpWUfqtu/2z9fqm2/+vNFfP4CPlIkrqOq/UVXC3E+QkwOrEZ06nzTdnV7Pn8Nuf1K&#10;V+2/AOAHEu5w8w3URSE3TtSjlQmUa1Xt2yOIaSTbP6h2ZyQmQvBTeyOJUVcTC7sjGUf7fb5urLao&#10;dt/o6PoxEu1RLf20L1XtN8TwS5/HwAP3V9tO0rAXW4/foYMEAAWQcIfbHQnBIEQ/2MYXS8292oda&#10;1X6bq2r3ExVFME55XYcxJThmbS8inYsAhn5NctTDiuyb9tXyWuJ93sY1TlonqSPRftiDXu2/il9c&#10;ry1HcB7Z7WBdoSgGGUNByF7b52gAuImEO/zkpimpch/ETXzDNzDRQuZDGlav9vuapXW1+8Rwg9E5&#10;8J1buSY5TMNtLbPM329Q15DVFk8m/JHWTyjUOfEf4yCq2KNtzGVFe98T7d95lYa9gOppG4UgNxhD&#10;268x/y4BUJjfhQB+KpK1U2Ho9U38vKl/PFd1R7JdL/N1DKKv+8YQqhSBO50DJ2nYC6XeZhprWHRw&#10;rouq6WhbNqQnilZpnWAdpJwIn+ct5crb+L18ltbtL662W69j0jr5/FdaJ9qXA0uu3xizKk4xSfFu&#10;gF8vxnvrLaKqeB6mcbVGi3P0rG9rQgAwLBLu8POL/mV1wRY3O1PR6KXGqtvzgqGRbNdK5avLCQhJ&#10;91Zv3GnHUghuNBvxd3+dWk6c5UTkxoB+eyJx/GroCeTvryudT+4Up9NqrMc13JAqlbsc7zsjHEYx&#10;duaOJgC6oqUM/NquEPTSab6xrZ1k+09dJd1V/TesGt8rUaBjOyP+7ttdrF2RJzMj6d73JHV8fpOz&#10;/GysH6ZhJUx3uxjvUemdxrnw90QvdwC6JOEOv77gXyULqPbxRn6/oRsXyfZfk3Rvd6xD6/ICfJOR&#10;n+c6WYBwAEl3yXbuOtaj6GU+gK+y21Hf9vB6xEPotaMIgK5IuMPdxOJUK2HojbdNVP/masaTJNl+&#10;F5Lu7ZCwEueu/CkE3cWgx0l3yXbuO9b7nnTf7aqXeL4GG/N1WCdPIgFAkHCHu13sxw2i1jL9cJEf&#10;Q677psUCqfd3lXR3s9PgeBeC1n4D+NZUCLqpcL82LuP4f9Gj88Dl55Vs5wFjvY9J96vJpS4/947R&#10;M+q1RgDokIQ73P1if5nWle6UramJkeMk2f4Qku7N+lsIGrcUgm9Vx/MkjbudzPVYTDu+NlmldaV7&#10;6dcn8fk2rD3BI8b6bupP8ctFHu9d/35sGznppRAA0AUJd7ifo6SitGT7TVTObZ4t9pIKmceIiYpj&#10;YWjEUggatxKCH0yFoJxYxBMY1RbrlrwqcLzG54nE474nRahhrM9T+U91zFMBbZNMjP7LpAMAnZBw&#10;h3ve1CatZUp1Wu2f2iv8cv9LyeLHm1WxnAlD7eekuKGXxGrWRyH4wTMhKC8WeVHGSEaWsND7l/w5&#10;XhRQ5cvwfvc2Chnn162q7VVU4hcyuTQ1Wv69lhcLAFon4Q4Pu9CXdC/vJqf2fZLboLwT3toc54or&#10;6rUUgkZ5qulH2mt9VdQ5LVe7H1Z/Pk3d9Lz+kt83Eu2HqtppYZx3/Rt4fXLptKAwmRj9aioEALRN&#10;wh0edqE/T/1bvGmo4kbnVUM39QfJ47h1igmME2Go3XshaO78YoHHGzkvflXk5EP0Ss89r/9I62Tg&#10;quG3jH8/2to8zRW+K0ODlsZ5VLvH1nay+yrR/rTQySUTo1/9TwgAaNvvQgAPvsjfze1GXNB2q6m+&#10;7dPqZU94azeNnvhNtP8ZsaUQNOZUCG40EYLeXKtEEvAwtnzNspPW1Z51XLtc5PPPwsQUHY/zGIfL&#10;/BTd67Tu293UeSrG+tu0bmVY8hMc7k/8ZgHQod+EAB4utxz54KK2M/tNJW6rffvZBXpj4gb1qVYD&#10;tY7XOA9NRaJ2rwprEVDKePt/ovCNjb71Kc/XL9N8/RKtJ57kv5/c8F9f5S3O2X+ldZL9wjmcwsd4&#10;XRNMX/KYj/U8Tvvy9Ibz9Lf7sNpvfwgDAG1S4Q6PEDeb1QXtq+rPT7fcpNKceYPJ9qhsnwhxY+JY&#10;iYVorYVQn0WScK/9Bj15eoABX7+k9RMcJpQY6hiPSvSLa9d28Rt5Nan07CfX7atq+zv/b1d9fHoj&#10;T6jx7XUnALRKwh0ef0G/qi5so3fkBxd0rZnn3rRN3aQcCHHjZlWsj/T5rU0kzY6dg+qNqQpegMFc&#10;ry/TeCZRPXkLAB2zaCrUcxEf1S+RdJecaV5jyfYsqtslLdthYqO+c9BVtSr1WQgBAAAA9yXhDjWR&#10;dG9Fo8n2XN3+WphbM8sLnFGPIyGozapvPbkBAAAog4Q71Cgn3V+kaz0jqU3Tle1BdXv7VLnXd/5Z&#10;xXEiErUwecF9jr2lKAAAAFck3KH+G+9VWle6S7rXZ7eFZHtQ3d4+Ve71kih+vC/V+WYuDD+PkRAA&#10;OEcDADeTcIcGRD/laotK97loPPqG4VUbya/Ns8UsqW7vykwIajv3rJx3Hu2tEPySCeWvVkIAFHYt&#10;4BwNAB2TcIdmL3ijKntfJB7ksid+FcO2FoLcEfLOiH294pyjuu1honf7oTD8Ok5CIBYAPbqnAIBW&#10;SbhDw863dt6kdV93N+V3N0/rZHsrF8i5pclU2DszqfbBtjDUds6JZLvWMg9jgvRu/hKCf30UAqBA&#10;SyH4lyKE/8/e3ZzFjXQLHK+ZZ/YvjmBEBG4iQGy8mI0hArojMEQARABEQBMBeOPFbBAR0I7AmgiG&#10;G8HcOujIbuMG+kP1/f89jx7mvXemu1UqlaqOqk4BALwj4A54MLeZ6i2l8WaHWFLITDRo6AvB3vA+&#10;UgSDtjnyoo8ZXatpPK6oSb6sKILvuM8AxKilCL7jxSgAwDsC7oAnmtf9wP6jHMy0+FVjj51AAS9S&#10;moTHS4/hTSiCpT1SXis9z2Y8x356dgFAbFiJ9AMvRgEA3hFwBzzTgPK2PS4ojSf9rPY93fDRqw9f&#10;rmWj1BGXIbgtey24DsO2NTLAJLXMcs5CtD+JaygCM/O8GgsAaKPXaKspAgCAb39QBIB/OkA//vDl&#10;+rP9e2LKzR8uwcCLwAELZlbHY59B0eBtzaltZyRdDy8zXnarKXiwms+0n+aaaoBN2Pa57/9JG701&#10;9/9q9G/Ly0Cs+fyf2fr1+KxelWjGPQQACIGAOxC2MywDqsZ2iMemC7xXhZz61MQzo3SXmhgNroUb&#10;ksbqgUH3QtIGkUpmPbJa67zwekXOfyxNV9TVptuzZGRefxF6MvffSdBU+ouSh/qW4CFWbKPGhZdB&#10;QzUAAITwG0UARDUYG5u8A+9TE1nqBlvm30w5LzqiZ+sGzyU39by2f+4oiZ9IEGtPU+9gvXp1ZcoN&#10;5sgmu3vUAizZ/speMbIiZIgXVNJmXdr6N6V08Ubdkzp3U3gx7PCcBwCEQGADiLODPNbBWZ3B6UhQ&#10;S2bYRJcjWWeb/UuNi8qervyAm3blipL47iDQJs051SmZoftA/QEW3h/Sh3OZNlD6VxJ4P6W08Uo9&#10;lH5uqSuRJCXTNrUAABACm6YCEZJZSzpzbsd0s8JT3JRNZpNIqoZtey6TSJdAk9eaa1JUu2L/HFMS&#10;TyYESwepU9LONwWeekv9wUvkZb49ZFaxrCqqHX6VBFFPZKXeXC544Llpwed+yeUHAIRCDncgYhrM&#10;kKD1RGenSt7PmDepa003m/06keWbDFDj8ydF4LRNubBtyXtTdk7XCakYBnVWYFt6xmXHIprCQ1YS&#10;+ZxRXNnjzn63tGvHgTeiR3wk6HxU4HnLfcCzHgAQDCllgPQGc/ObbtUmfP7xxh6fTZfPdpZYWZ4X&#10;OgiJGXmR/dT9UzO3KV9BCLa7qU8ym3e/kNOljULMfQrphx2wsSqe1c0S99s4I90SACAkZrgDidGZ&#10;S7d6SCe6Ml3gfdd06ThcpuRodTD31XRBhybx4iR9SXwqisBLO3Jq2w65n0vK6U6w3Z1jfQ6VkCeY&#10;2e34RUQBzad9FezvYUNoPG+3xgWdr4yVLrjsAICQmOEO5DnwkwFXPxNe7M79v+tX/tOZ+ZEvvrXH&#10;P/pXjlluy5RtObnOr4o12HrGs8nfPRAi/UGIgTfBJ/d16dTkv2riwtYj9kHA87of4+xh2j2U2Eb3&#10;JLUSAXcAQFAENQCUPPj4j1KIDwF37/eBvKCTgFGOKz5Ir+C3LuX8ElPq0A75sZeuC5X5kfZO9o1Y&#10;9FJPyvKr3qezFO/TyFN1EHTHfF2Ve/DB5L+SUNqSHa44ACA0ghoASh58EHCP0w4BgiADcZn5ltOe&#10;BuRv9V+PKtMFdHJbMUHgcrnrLytmNtlfpjVdurzPKaSsS2TG8Ezr7mPC9ap6Xp8ySGkYqizl3ryj&#10;DwkAgHsE3AGUPPAg4B6nPQbTQQfjMmOzSvg0WtPla6cOhatDuQV0yP//8vWWlyvyou5w4HZD7mPJ&#10;O30bY7A4sXouZXiQSH2SlVby4mZX69NbdUra+X5voVtWoCxVxjFs7usKqWQAANEg4A6g5EEHAfc4&#10;EXAPe1/0AbTUcr1KoOUytVntGrh78ZxSnKlnz2ls8tmQl5USL19nKZdPxu2KBrmvj2N64ZFoag5J&#10;rXUbaT2qtB6NB6hLTyskDMH3t8pc6m9uaeSSebEEACgDAXcAJQ84CLjHiYB7HPdHZbqg+ziBnzs1&#10;XWC0jbg8+42sZebmSI9lg0tyXv0sziaRdBtSb1IPuk9tWU9oDX65trXxvxJG6v8khhdQic4QluDz&#10;dkxBaK1HJ8bNvg9PL2BNt9ExgffFz6Oc8rknnzoJAJAfAu4ASh5wEHCPEwH3uO4TGZDHGnifmogD&#10;7RrUkHLr81oPRYIKfa7r24jrjpx7qkF3gu2Lr+mpCbv6JWjKCG0PvyV6+aJYraFlKC8t9j183aOe&#10;N2lGfr0O8tJX0iKlvudGTvsUPJJ/HgDyQcAdQMmDDQLucSLgHu+AcGyGz9W8qtZ0MxensQ6wdebm&#10;ofHzkuJxrjzaCMtCyiC1oDs523+9jlt6Hfcj+DnBXobYcrgyaaz6eamtCDrL3ZZfn67Md5C30fu6&#10;5W7+6XqkHnSX63mQQpBay1r6Bn+a5Ve5NXrfJrO6DQDwAwF3ACUPNAi4x4mAe/z3jgTd+lnbladB&#10;tczkvo55YO04RcIypqabAfwYWbmkEtSRcpvEvGog0PXb0usXU85neUYc+Kzric9u7wWZ5R7JCxvu&#10;77Tb5+ein9k+11faH7B82acAABJBwB1AyYMMAu5x2mYWWnKD9dp0ucnrgQaVrQ6m7003q2sWeRnI&#10;OUuKhHEEPyfKzWMjmyG9SGOYAfvSdYst2P79mtnrteexLOSeOkn8kra2zLYLr0OsYEnrPn+pvT6I&#10;MeA88CbAb7nV531DLQaA+BBwB1DyAENmqlWURFzswIFnU/oD9/nl0v97YxAvwfT/M12QXY5ZSrO2&#10;NGXKuYlvdmA0m0w+Ky8JuF9FVF7keH79ekkQro74J3pLL5NRn+HA1yzviAO5BN0XX68UNgQ+i+2F&#10;spadtA2h9rtptFwaajEAxIOgBgACCYgKAXck0n7EPmO7dxxbMFnLTgIToQM7UxNhCp6IrlMKwTcv&#10;dVxX8jxkcmkvbHkde7rPY541TdB98XWL7aVor9Vr1vA8e1Gj7SEbrwJABH6nCAAUjCBLfBqKALGb&#10;y3m7n8DPPZeNHjUoEAUJcGvAT1JbTAO0xfKdkrpqQrD9xTpemzSC7X0ddx3UrTO6vL7ardhTlFxp&#10;cBk/t8+32jbH9KL2zB47EQbbpf58i6itlHbqQdNfAQACYxYhgGJlko81N15z8gJrtBtsMDd8mUpZ&#10;ju1xaNwF6Fp7XJouBQlB9revh8zmrlKq3/a67jgskxuTxgu2Zb1zeR8ktDpCymCHvRtevI6VCZcm&#10;RUxNlyqljaxcYtq35bVn/oTZ7gAQDjPcAZSMAVZ87ikCxCrhYLt4+u0xzXTv6Yz3Cw2YysxKmf0u&#10;syw3DQg25sfMyG39DoLtb5NAaZVa/bZ122WAt8rsGjubeZ7Y6og+NRgWt82t7pHQr0byQdpomV3f&#10;r0KKqq+uLyGkHzBO5JnPKg4ACIQZ7gCKlVlO1lx428xtzUHW/PHWgFFmFT0yuyir9iLVYPu8aGe6&#10;v1LulQYPXtuAt7XHP+bHxrvcd+u3c98S/flSp7dd1G1bLv9ldqmd5b1PdHNZ8rkvd23l+ScB3I9m&#10;+BUf0vf7HPN1SLgfQP0GgAAIuAMoffDwH6UQle0YZjNp0Km2x3vTBfjqDT9ypsdXGVSyfD25diKX&#10;YPv3+ugy/QaSruuppAJ5iaSfOB24TOS+/zezSz14OWlZyWemmKrP2cuajNuKLe0byfNxV/8u+4xs&#10;9ZBVjU1sudkz7Qd42SwZAPADAXcApQ8Y7kxem6GlTGaDvws8mDqcG0C6JANNmc11H+uMfvwUVIh9&#10;8791TDVVADBf12V2csovliQFxvbA5VJrG5ATVy8mUq4/Tl5CFNiO1G/082YJnlMuL92drWwBAPzq&#10;D4oAQOFkdk1NMUShCTCI6jdr/GT8LoGX75JZpEf2N7SmC75fMvM9SjLjd5TheY1t3btnmTnmSIqI&#10;1ANKleQs5kVmmDYl8foj/YBTLuNmUpitvmI/MacVbuf2fB557gOAH2yaCqB0DUUQDW8bpkrKGHvI&#10;RmmSJkACqlXA85bvluD7N/ubbt6YHQa/A20JQI4zPsVzTZ8EiI+cBzbwKfHfv2XbwzGXEXN9AAmy&#10;35h80smJK/qZAOAHAXcARdOZOOTsjIPzGYlzgXZZ9h7jwFoCvHeS6ogBURQD7avMT7OEc8Rq7Q/n&#10;gXXay35z49TxsgbzbjKp17+cl/ZxAAAOEXAHAA+BXrxp5jKdigwsdDPAWAPtz9WmC7xfMQM5GKkv&#10;JQxIa53Jj4Jl9oJvSwPAgz2fqCFvOszkPPYJRELbxCOTb8rJfuY+AMAhAu4AYMxniiC4a4eDJgkm&#10;SqD9KMFyGdvjQQd+8DfQrk3eqWSeO+eqF6/O7HwGC7j//ddhjqvgHqk/xdwLWL0PUNk/J7m3+fQt&#10;AcAtAu4Aiqebq5FWJqzBVxnorHaZwZN6/k357eeaZqaiqnhxUtj5VuQuLt773Or0wJ+X2yz3wc5H&#10;Z4TntLH0Ls1B8a5MGSvcTljRAQDuEHAHgA5pZcJphk4nozOUZVZ7Tqky5JweSP/hlqaiqAs89ROu&#10;ftFyC7oMHTRtMyufIV8gjDIrmxHNQdF9gLqgPsDThA6uOgC4QcAdADqXFEEwg6aT0SWydybP2UlP&#10;eTc1Hz3c+FToeTPLvWwEGV93n9G5zAZOk0PAHTkpbSPxMasnAcANAu4AYJ7Syshsr4aS8K61ZT8d&#10;6sNkk1FTxmydI91QlaXAA9LyHBdcBIfUgmLRlrwup1VwDXWHewEL+wCygrAq8NRZ4QYADhBwB4Af&#10;zigC7wab3a7B9nFBZSfnekfQfVClp+upmemGTAzaLmraszaTshl6o/g/c6s8tIPFKnWF25i+JAAM&#10;7w+KAAC+D6gb2+GUATUDLT9kSfvFQINjSSFTF1iGsvRdgu57A6cIKNVHiuDppcMFxbBWO1RrO/Tn&#10;3HNE7lEJZLTmR8BWVlT9Y7r9K2aUnLPny9Ak9VzqK6hkVVkz8Gfm2GeqTH55+/F6+10V2o/sjXn2&#10;A8CwCLgDwM+O7XFDMXhxOUSQWGe2lzxIIug+zGBbgqJsSNu9dGDQvVqd+bhE3anMj8BkPfcZcs9K&#10;upLP9v5l8+64yfVJPeB+zWUEFvrE+fPsB4AhkVIGAOZowKOhJJxrh+jYF5hG5iUSdOdF0WZqioBy&#10;WLLdqbTt+Wa6DfY2eVHT7xsgmyF/s8dpoKX9PPfe7h/Ic2ua8CkMtqoMyFDpL9zlucaGwQAwIGa4&#10;A8CvJJd7TTG4LeNNZ2NLYMoQbJ8n+bevbLlOKIq1MND8cW/VDtJO5FAuEgg/d9juVKbbvO6T/S5Z&#10;AXRKqa/NVaqes4SfO5eOVkHd59ZniqX90wColK20Pbsv/Gut0RRVUu9Z6bZ2OVeUxNNLB9KcAcBA&#10;CLgDwIKBlu18Tw3BXFckb/F0w8GRDApOKMpfyMZXX235MotxdbsUwXcSfGgohl/aHJnN7mP2uXzH&#10;if1OSVUz8ZTnPbeg6T+O+getvS5nCT5/mN2eRjszn6aqXrG9OdHPmGn7famrMvC2miKgHwQAQyOl&#10;DAAsdmzcbLqGrmw3GZBWpgt8YbFzlgWvhTL74T1F8L292dL0MZKyaStAnXzQ1Tyu5Tar0eX5SOC6&#10;Taw8Jg5nPlN3Nm9nFqWpWre9kXbjSD5LNpTXl4V4HYHmTk0RAMBwCLgDwAI6MCU1x/DOBpit6WuW&#10;acpuAuWBThnl9UNFEXyfbXpnwq92OtFgnEtNZs/wxuFnp9Y/mDrekLfN7Nb3dj5zL/S+aTsz9HOo&#10;1v6AvLiradVfxAv3H3WSegIAAyHgDgAvD6plgHpLSQxmtmlOYp3pyWDgbZVhFcAq9YrB9s+2qBNP&#10;dUKCYLHUjbEGzZxcGw0i5zJT2flzWwP6xwmUxcz179SX6DmtCLz31MYcmR+BdtekHZPZ7ryM//U6&#10;bBleMj/vPwIABkDAHQBeJ7PYWophYzIYP9hwUCSDgE8U5dL2dUCPtxGA+FnRLyC0rbmLsF6M9He5&#10;cp3JJfzs40t0r4xp7M9dT5toNhk1AU7PRWe1S4qq8wBtjKSX+cYsZp53r6goAgAYBgF3AHh9QN0H&#10;isnnvpnJAJt3kUpmdScaPASwBJ3tGCJf+7JGDtPL5LCi69HnedjnmryUn0ZaDnseN838nEkT0Lrc&#10;pFhXzshLs5B51Z9SZdnfMqbFxwJ/UgQAMAwC7gDw9oDa+ZLszJ1tmj9WZ2PVFOVaA+tzigFYmgSz&#10;Y5/xOHaxekWDs9PEr9/U04zu+XKLLejeB9t9pgjKJf2es/OYC7bH0r5c2d9E/4C+5XMVRQAAwyDg&#10;DgDLDahlMH1GSaxsumne9n5gSFGubZ/l48DbNIi9n8jPPXe090DqaWUuA/URJpH0ESTIvuM52N6v&#10;Bpxm0Aw4qT9zwfbYVs4cEXQHAMANAu4AsPyA8jSTAaUvjQYhNh2ojg0zbjbFCwvg9XZG2piT0u9r&#10;3Qw01efchccUKi/1EUKmoJOc8nsByyD1SQlTF2WnaapiDLb3jkgvAwDA8Ai4A8BqA+pY87XGRmbX&#10;HQz0WWyUurmKATXwKgm2p7ZHxMjRfS2B09T2LXk0EQR8NX3atud+Qmu6QPux73Q6z85dfkfKqWVc&#10;re6IOdjeu3K0YgYAgGIRcAeA1QeVBN1fN9PB/8YDf02FwiBwGCcUwat1Fj80JZ2stjPjRH/+uc6g&#10;HfIZ15r0ZitPQgabn5Xfo/YT9hzfS62e97auTIhBqvvdTF2Uob03TxPqw9wM3ZYAAFAyAu4AsN6A&#10;mqD7YjK7bW/AwMchRToYmeW+TzEsvJ8fKYWipdzOSIBs38E9IelJmkTKYLrpxtyO2hVJqyZB9x3t&#10;LwzVzsh16QPt08jOuTXpvayR6zL4iwKdMZ7Si+7K8GIeAIDB/EERIHWad7XSQeeys0ikcz3rB0SU&#10;ItYcWE5s/ftq/5ENpzrTIXK2z93bck+PKdZBSXqeW4phoZlhNUXvvrA+ROrtjATJpg4+V9KC3UV+&#10;X8h9G/Wsat3AVJ6NE33puWuPeoVybfU8P5tub5Q28vM9tef5MaH21NXqiBT7hpLP/dr3pruBNYYX&#10;Dc/bGwDAAAi4I7VB8UgPGaxUZoCNFO3nyp8+AC+dDAmgzgjEY8mB5YWtQ486sCp5Ke6xzogc0pga&#10;Nrha2tLYAzYBB5kE3MsbcOew6kNWr9RD91skCGk/VwLFseagHix9mcc+g7zwvJ3rg47myraeu//6&#10;e3CW6AqcmOvNPCerI/TFSp1oeyL92T0eg8X6hyIAgGEQcEe0dHbr/EygyuHXbT3vGGsgXgavMtPv&#10;trDZHlhtAD219UXqx5UpL2AngYADRy+oSCfjxtgepxTDL+5NHsHXIZT0vMulnfloHKSAkb6Pfb5J&#10;8C224OnTrPHU00E961s2udxUWm8k6H4Tczs35Kq8Z1KeMV27eIHH8y4ZLUUAAMMghzuiIjMv7SHL&#10;GR/s//zXdAHMsXEbbH+106md5gf7m/61xxU5kPHKoFmCEhcFnbYMxrYdbTS2SooorIYXGS/XZxjz&#10;WMoL5rmVczlw1jeZe761kZxrP7OdQFnc/SKZOT6J9Of1ddpFu1Jn0K4cFlRP5aUd+7j80FIEADAM&#10;Au6IYcC7ZY+xBtm/mW4pY4wd1T6f9M1c8J2AIH7qtNtDcskeZN5hfdpgTDaDczi7kBdb7lS0XQvv&#10;3xmD7icl5fivM7uvK8f3h2z+2URQP/fY6DiZdnVq4gu6u05FlEOweqwTH0rRcLd+v2cpCwAYCAF3&#10;BKOz2WUGuwTZU0vF0QffZeb7N31hsMVVhXZWJSAggYkcZ7s/nZuDfO3P7VKTnKopghfrd+nuCzrX&#10;95mdj9N+lL5UllnB8mLZd8C7f9F7QLA9uT7R1HQTEWK4bj5e2OQyYaCkiQ/33KlPGooAAIZDwB3e&#10;yVJLe0guUAm0j036G01WpnthIIH3UwLv0AFmP9t9O5MObD8j7MDThps1tcipjxTBQp8LP38JQpX0&#10;0mHE+az1fJMXrjse68rU+HnRC3d15inQbcLmyz5z/cJG08nkMg4oqZ/QcJc+4cUDAAyIgDu8mQu0&#10;y1FneIrSwZZ87wTeMT/IbHVG4F6iHfrWdBvT7fhaZqr3TkXtcaqmCBber7em7Pylt4XNHs6tnfnT&#10;87PtQJ9trgLvU9PtEzLx9KIXbuuMbFIqL2rOPH/1Uzok+92nPFvpJ7xUNw25y41hlR8ADIqAO5zT&#10;1DE3Jt9A+3M/Bd6pAdDOfDMXeE+hQ9vYQ2aCbetycJ/IL+6nba4phYWuCz73y8LOt+J8Bnm2SeBd&#10;VnNJILXd8CMl8PW0OoxAe7b9oVOtL677FlJ3+gkDvmbW55QOb8vlvhARKj3Y3LIRNQAM6w+KAK7o&#10;LNUj0wWfS/QUeLflcKgd/oZaAa0HjQ5ixqbbXCuWAc2jDoAvAwc5CLj7K2fapV9J2opPJp+0AMtq&#10;GGxjg2ebPDNO5dDnW226HPkjfcYtes61eki9+6p1sKU0i6kvE1tXznScsD9gmzvTfsyU/ssg51PK&#10;PXmt49ZSlTzZAACcIOAOJ3Tm5JUhLYTRMrizZSIzJyZs9oW5weap6YITMqA51AGn73umz9n8WdNp&#10;xIB0TH78SREsvDcf7T0pM71Le1l8xtXHgM+3KSWBJeuKBN6PtQ+0a9YLvkuQXfbguA384jC3/svI&#10;FDLzW+qNrYeNKTflHm02AAyMgDsGpbPaJUhxRGn8QgYQksd+ElFgE5F08nWweKzB91oHnf3MwCFJ&#10;gF0GFLIxUqwzWnepFd4G0listFnuDauwAATsB/Ur7OSY6CqJyvwIfv5Pn1ny733V/1trujQYUbRd&#10;2n9D2q5NmQH3KauLAGB4BNwxdEfzxjCr/TUSvLmxZSUDimNmu2PBoLMPvl/ofbWlg8yR1p/dubr0&#10;0uBupoNSca9/Gx2Y0qFGj7b65fvwUVMdnBdyyhOuOoCI2mDpq7QmrbRnrM5Lv95N7bP/pMD+ESvc&#10;AMABAu4YhO2cyIz2c0piaWN7jHS2Ozlz8Vrnv5+R3lAaGFhFEbx6713oHhy5z1o8K/hFnLSvOQXJ&#10;Wu5cAAMqccWhpDe6Keh8md0OAI78ThFgEzL71h6Sq51g++okiCO53fcpCuCXewOIgcz8znkl0swO&#10;tE8Lvr65vfD+h1sWAG3k+jTtZ1PI6Ur/5phqDgBuEHDH2jTVxZ3pZmtjPX2KGXLeAz/fF/DTjleU&#10;wqsD71nGg1EZaJeeSmbG+QDAi/6v0PMu5dl4RnpTAHCHgDvWovnavxlmog7lXFcKAIBPFUXwOsnp&#10;arqN/HJDSrMfmy/mgoA7EO5Z0VAK2VzL1uQ/81s2S7/gagOAOwTcsTINtsvMdmahDmtM0B0Aohx8&#10;y2y3JqNTmuiy+dLldE3ZFBvA4O1Kwc/9C5NvahlWuAGABwTcsRKC7c5J0P1O0/UADPCAeByYPGYQ&#10;T3XWfvE0QJ1Le9NwRQHuQ/pjgz/3cyyDA17QAoB7BNyxNILt3tT2uKEYUDAGAYiO5jndM2kH3ac6&#10;Wx8/5DLT/5pLCQSXVVqn0tPk6HNfgu455TmfkP4IAPwg4I6lEGz3ria9DAAPWopg5cG3BN1TDNJO&#10;CLYvdJnDfUwABYjCfUbnQptivm+eLs/9HILuZ6xwAwB/CLjjTQTbgyGnO0rVUgTeBpKU9epl9mgP&#10;mfGWymZjTzP0GGS/eg+kPsv9kisJRKHJ6Fw+czm/PydyCLrLCrdTriYA+EPAHa/SXOKS3oRgexgS&#10;dKdzhNL8QxEggQH4sYl/qbkECXbYIPVNKQespf5NuYRAFM8FuR9zaW95bvx8bVMOurPCDQACIOCO&#10;t8jM9opiCOrkw5frMcWAgrQUgRczimDjAbgEJLZNnIEJWTq+wyqGpa5jY9INLp1pkA9AHHKYGd7w&#10;7Fj4rOiD7qn0n+TZMGGFGwCEQcAdL9J0JiNKIgrnmtoHKAGDPH8DMWw+AO9TzOxFUncbe2yzdHxl&#10;xwneEzN7nS+4dEBUz4RpBv0YNmF++fr2Qfdp7M8H+Z0E2wEgHALuWEhnVI8piWg8pfbRFD9A7oOZ&#10;hlLw4p4iGLbe2kNmu8uy7TbAT2h0cL3HzMS1rp+U2VliP5sUAUCczhL+7S1B2jefF4+aoiXWtHIX&#10;2h9gJSMABETAHb/QmdTnlER0KnuwiSpK0VAE7gfVFIGTgfhUA+8yEHedpqTP372jgXbum82u3UVC&#10;bc8ZwRQg3udAws/YY67g0te5Tys3jajvLP2BY1KNAUB4f1AEWECCusykjtO+rD5g5gkKIIGkmmJw&#10;XsZwOxC/1ZVJ+/b4qHV60+drq4PqzylthqrlIC/0K7N4b5hWj1ngQIG8KLkzcafUm5IyCIieBK5v&#10;EvvNDZtsr/ysf8qTbp9xsqrhxIRZIS7PzmOuHQDE5TeKAM8GxKfaWUC8pGPHRnjIvS3aT3CgmlQ7&#10;YtuQdxRDkLotgdzaHn+aH0Fd+bu1YADdapv/1XQvSGYptf16H/cvGqoVgweN6dIe3foOwOs1ujNx&#10;Tj7o8/IyexGIvw2Ufsw+44uirnmlY+l9D88QCbBfsroNAOJEwB3PB5gPlEQSZAbKHsWAzNuk/ygF&#10;d4M03egTGPq+rczwwYapPa59BhUiDboTbAfSag+l/fhm0lg5PGEF7eDXv3/pPOTzUJ6Dn7Uf11LK&#10;ABAvAu6Y7xRIsH1ESSTjgKWDyLxNSmlmWGqONV81MNT9Wplu/xeX92xjutzljadzkj7RVSR9I3ne&#10;Twi2Z3ffvJRqSep4S0Ati2sc84qZ3lQ3AYXbelDb473e6/US/5m8ZJU24Ku2CTOeAQCQDgLu6DsB&#10;R4aNUlMjHbAdOl7IuF0aGzYKdmWbQA4Guk8liCQz2o88fu3UdC+NHj2dn7RDIV/+nZGzPbt7Rp5v&#10;h+btlznSTjemSxvBvhv0Z1yIasWbvryt+vpfQl/FnnM99z8JqgNAJgi4I7XljmAQjrLap39pmwYn&#10;g7kdigED3J8SLJSVKFWAr5eAxIHH2e7yQuHEc3vUmm5We0Nty+aekT7bpzXrUaP1oaUkk7z2YxNf&#10;0D1YmioNrNf22DXLzfhutE2UvT0a7gMAQOwIuIONUtPHTFXk3D7JypsjSmJQpJPBEPfm2MQRPPJW&#10;n+fy048df5UEvy7tccFMx2zulyHTE9GGp91uSr8mhokE3tPI6CQvWS30aYB7QV4WXOt50E4CAKJD&#10;wJ2Onwwev1ESSSPvImijsIp3DE6x4X05NnHN1PT6HHQYeCfQnuf9sq/3y1aqdR6D1oeQK4N6XlfI&#10;zqUeGxs3Lxumek4tNQwAEAsC7nT6roz7mVpwj1nuyLmdYvPUAQelsQdpNJdpv5Fg73/6f/tn7v8m&#10;s9seSbfh/fqcmjhXxYWarSl9qGVycb9GNkT9bH//lBqW3f0iz66bUttzvNp2+N77QshYwWuaqg3T&#10;KK3qzPDCEgAQCQLuZXf2KsPM0Vww6ELObVVt/9xREoPYiW3jPQ1ISQ5Xuc7rBi3lnCSA0Od2ZbDt&#10;5lqNTdwbGQfb10QDaH0dfm9+vDSaDzK1c8c/Wlcbala298tIn10uA40SXDymtJPu35ybYVINvcb7&#10;6pmB0yitQtpX9r4AAARHwL3sTp4MSsndng9muSPn9kqCFjUlsREJ7u1Fcj0lyP7RdCsXXASjZMbw&#10;tT3fWy77YNdM7r8UXnxNmCmebR2sTJeGoz8kcNivdJlF+HsfjJ9g415swUV9AdW/cOrL4Ok3Eghd&#10;WF5jM0xe8+eCpKmK5OVssBewAAAIAu7lduykA/zNxLFpD+hYAm+1WZVhRc6mggZl5jZLkxe9laev&#10;bU0XbGBTtXL6DHKdd3gBnU3dkwCkBCLrN9oNue79i7Ymgt99avxNamntOW9H8pwem+5l6luB46c0&#10;SvKXtnlhfd/0ZXSw8o0sXSkrgMPU4ZG217v6f64WtN8zbbflWf2P/u8Zz24AOSHgXu7DUDpCV5RE&#10;VmSG1zuKARm3W7Ls+oiSWG/wbduHg8DPnHMTLmArgzp5KXlBVVjr+qW2j0I0qzmwdp2rTRewrtf4&#10;z1sTOKWE/f3/em7vgq3s0Bdy0r6P12ybL5kwsrBcR1r/JUVVZX5NUdXrA5f3+s/B0qpFujcYQXf3&#10;93+/arEeoN2T9lteGN2zShFA6gi4l/tw9LXMFX6xlB65d+pZmbOeICmnPOanXWUgR27X1a9hinso&#10;8DxMt84N9XL1VuuB7xm+Y+N/UovMDN0JcK3GZpiXqTO9VjPugGTv2xiD7T2C7m76Bv1qDFek7Zbn&#10;+CUz3wGkiIB7mQ9ICXw8UBJZYlYfcm+/pGN/Q0msJEi6qchXJFxouZDK4O3rKC+5qgR/ulzbba5x&#10;UnVNgrbycmfIF3QSwD3wGawJuCJk2/N5Dt3Gy706YVZrkveu1IPzyH8mGwwPc63Hxm9qwJ60C5dM&#10;mACQkt8pgiIdUgTZqjWHJpAlHYhPKYmltaYLLvscjFW6iirm9D/y2+70BTReH1in+kyR4O2Yq5hM&#10;XXMRbDf6eQ/6+b6ESr9Ue7xeVw7aeLlGN/piHencu1LvzhP4qUfUrc2us/btrgL1C/a133bFWBdA&#10;Kgi4l4nOBtcXSJnMUGLZ+XK8plOYW0GVQiB7pIO3mmryok/8fnhy5bDd2NJ73XnQPfBLvPee2nkJ&#10;tI9d1gVehqZB76mU9gS78vzyLYtrrKt2XLwQXYe0PQ+6MTUARI2Ae3kPzX7XcOSLFQzImgaQJRcn&#10;qSJed+Zz6a3OhpZge0qD2T4QN6a6LOwvpB70qpjRmERdkwCu6+skdfnEU5sSyshTu3DuoQyvuDOS&#10;ECK1CHXLX9ss7fI3E99kLrmOJzLjntnuAGJGwL08BGPzN6Lzgdzpxmrk4nxZ4zNve6BNAod0RdA9&#10;2/7CRy5lvLS/cuLp6448zJzOvf/lK3XIiBmsSdy7Rwn+9H1Wti11feX+k5ntMU+i6FOGcT0BRImA&#10;e3mY6VUGOh7I3t9/HU6N5/zkiWjtceBxUCbPlRxmjBF0z7O/QL8nbhJs3/L8fS5lm65Cg1o++5ef&#10;SP8R/b3Lb8/vPt/SPRpSKSNWKgKIFgH3sh6glSGdTCmY0Yci/P3Xocxyv6UkvpM0Owe+8rbrbNGc&#10;lmeTOzi//sIW1zTaeiaBEt8vRPYdrwLMeX8R33sihKgfWP4ZMU74FGpmRb/YJt8lem2vWBUDIDYE&#10;3MtCx4JrDeRI8rmziWpnT9Pt+BqYxb7ceB13zKo0uQWoeSbGe11C3Gu5BnFbx+19iHIjFWacctiQ&#10;mrr16z0ey8ao6zoh6A4gJn9QBEXZpQiK8TSjz1fgLaLOYmXenpXZ2nJpqSL5kNnc9trvZTBQ2NTE&#10;8z1/ZfJcNdW/SNgruC7ldh+9p6WM0seA3+skHZlsVG2fR6HK86vDz64DnVPNbRKlcQ7nYO/VY18r&#10;AhNwk8mzX4LuraadBICgCLgzgEa+ZJCSZcBdl4FKfZYgSqX/vLXCfy9/HrV8Wh2kzmSgTLVJU+FB&#10;d6nLEmy/9XgPykZpOS/1l+XmR7ZMS90jILcAdUUryXV51j9yaRboOeSyDxPsuSp9Pvpn0fXBc1kF&#10;Jv2YKdf0KWd7ndEpSXqZR5/9YgBYhIB7OQ/SLUPAvTTvM6q/I+0U7w7YIdx6/lkaiJeB8mcZuDLA&#10;S8tc0P3KlJP3VYLtez5ntuvzpIQNx2SW1G2hK2JyS6lT0UJGqc70vK4D9Llbx8+BkKtk2TiV+9Zl&#10;vZ4WHiMYmzxWLDwnQfcZq5oBhETAvRwE28tTJd4BlA695Ffc9zzYGukhwTYJZsrsiM/MkkiDLg0+&#10;0Nk648xPV4IrkwCpo85NGQGQLT3XA+4snofIi+NZ01NtO3y6zvhyjQybo8ckpxSldeHt4ChAW+Wz&#10;Dydpcna4ZQGEwqap5SDgXp7kOpEyc1bSONjjm+lSg4xN2MDelv6GG/lNshGP5olH5P7+61A2UpUj&#10;19ycEnzY8x1s18HZuKCqtK8v/wBg2eePPHemHr9Svu+Ckgfji5WV3qe/MnlPoBixiSqAkAi4l+NP&#10;iqA8qQSH5XfqjOR/TTfTIsbfLb9J0mhI4P2KwHv8dMMkSTGT214GssnXQaCNvk4KrEon3E1AdlrX&#10;7bTx98L3LPONH9nUknGFy3OqC72WshdPCRPyPjFmAxAKAfdyMMO9TFF3MOYC7TKjfZxQucpvJfCe&#10;AJkBbg9ZTnqWwek09tgJtZGn1vX9AqtRrTP7AQyrDfhsaB1//tNm1j6eC56eCSFfXM+4VRhXYND+&#10;XCl78Yg+PSAAeEfAvRxsOFSmKINEmjrm1KQXaH9OfrsE3s+184pI/f3XodQ3Cbw3Cf58CdzIrPa9&#10;APna55U80/sTd1HSCNhxXbx/r+79cub4PHztMfFPwHrScqvAobrAcz4qLDZAekAAQRBwLwez88oU&#10;XWfKdnhkhuyDySt4Jx1XCbyPqXLx0tnukmLmIJEBvATaJVizHWpW+/MBS8HVZ1zYS7U2s/MhJUWc&#10;7gN9b+PxuXNq3ORXl2D7nsdUMk2ga9W6Xo0AlET7MiVOIiA9IADv/qAIgKz9L7IOnqSPyTVo93R+&#10;9jwP7d+DzPOpJk1nHd7qCxLpgFeR/USpO5f2mMYSaNCyKn0Vh7Rd00LO9Z/MzqfYGe6aDqnW+3f3&#10;WZn8n+lSkjSBfp60xSGW+nsN9NvyPbbX4aue69ZA5Tbx2c+QF9b2HNoAz8vbgPdOpfeO/H0/d+1a&#10;bSNnev/Q30NKSpvd3pP0gBUv8AD4RMC9jMFWRSkUaxRJHZQBy00hHTw5V5ntPtHALiKlm6pOtX7K&#10;bJ/QL4NkENAH2mMbwO9SY8xHU07AvTF5zQb7Wli/T561ElSRF8DVK88qcWL/fWlvntKf+AxGyHfZ&#10;726M35QObYhnszxv9FyvNjjfPr1YqHZInk/nAb7T9/0z1j7BaMl/X+rTZcAXV8AqDgs+d+nXTKgC&#10;AHwhpUwZKooAAQf+p/bPnSlrNoWc643kdqcGxE8GyfaQNDPv7HFs/C6db02XbkA2Q31KHRPpbLl9&#10;akpRZZDbjPCmlAs3tz/KKqt35Jk1Nj82A/f5vPa9oXWwDbTlBYOmNZPjdsX7UZ5N2wGD7UK+2+fz&#10;yesqL0l5aA+5d+SlyCoTVuTZcGf/2zsmOSWpLeVENa1nyXWUviwAr36jCIp4uNamC3iiPI0O7kLU&#10;u9xTyCx9DQwpZlJsN6X+Stv5UQfeQ60WedQ6ca/35yyBspBzf6BWPNkrZRajve4PJo/9XyTIuV3A&#10;9RqZ1QOFr7VT3jZptr/9xlNfQfbx2InwOSPX7E/zcyBMnhGtPifaiH6zrJzwMZlA6uCOj3MfuL8a&#10;ehUCY0qe669dP6nn48L7cQesQAbgCyllALgavNwZNus1OpiWWU8H5A1Mh74guTVzsxB1oFnp8Tw4&#10;8tLA+6v+lcDVLNEXLzU14qeyaAo51+tM2vDsB9YabB9yJZl8zoOmRpt6OIWJ+ZFn3pVHE1kqgUXP&#10;mQSejRe2Xnz08Fw48xhsH7K/2u/ns2t/f3apKyQwbc8tt9MqaUIMM7y7iTQE3AF4QcAdgIuBv8xW&#10;qyiN755mCNuy2UthRjNeHmgWeurvufpFlkWoDS2Hdp3zRXIQbJ8ngcNH17MBJfAsz0fjNv3cMc/f&#10;wRwYt5MqJJXMhYd7x+XkkLHeO8cZXv82pz5+Ke2CPitK3Cz1uZoiAOALOdwBuBj4V5TGL54GdlpG&#10;QEq4n3++j4ugs0tTnwXW5BxM0YCh6w3Jr3zkpdbrJEF3F7NNJ7mm+AjUNjzqtXJxb009zgwfKgXT&#10;S440Z3ZuGs4lSTWtV9enZa8FAL4QcAcw1MDf5Sy7XBB0R4qor+UOWC8T//3XmV8fWYFQeXhuXfk4&#10;mbmgezvQR/a56Kc0XYNfqz7o3gz4sWe+gu22HzY2ftJr+N6E2Id7ziVJu7RcxfblAARCwB3AEAOX&#10;fkBOsP1tfdCdskJKdRYF0jRKTaI/f5ZzoFX3lBh7+rpaA5Q+6pwE3WVj001TisjqjO2CU4H5uFaS&#10;MkWC7pI2ZZOVCU/X3H7Wqcc+q690WT6/y5dbziVJFa0WZQHALwLuAIYYuLBB6uoDMILuQJptXmkD&#10;tVQ3/jvO/Locev6+E19fpIFcuX7b9pia1YK58u/LrPaDRDepTo7mW5drdWZWW53QmC7dz47n1E9j&#10;4/dF8jin58bcZr+pawvb14Fx2g/M9gfgBZumlqGlCODQOZ24tTu+sirggKJArHgptFBV0nNVcrnb&#10;eiCBtJOEfvZFzjOb9b4c+673MqveZ7nqPgLywmeiM/rlkI2L59slCf59Nd0s6YYge7B2Qsr9VA5N&#10;m9dfq+rZvzrT69Xo9Q3hU4DvlPQ1Fxld8s/GT0oely5LuT/JWQ4AYRBwL2ewTEGUyWluQluvTgMM&#10;+nOyL2Xoaxk1sAZepkH6ERJE+5hIfWhNN9M262dHoO+VOtAEqoONKWuDw5TbCwmqRzlzWF8GVAG+&#10;WlakXGR0jae2LE9Muqk55AXRtKDbsjKgbwvAO1LKAFh30FKbtGY8xupEyxKI0YwigJLVOLHPHpbf&#10;V0IqkY+BvpdnFVIXqg6PMlwxlvKLzUtWwxSN1ZsAvCDgXg6CJmVqXXzo3CapGMYNqTsQIwak/trV&#10;BOqCnLdskBhznTguJCdvFeh7mRWI1P0Z8Luzun90U+oUn4fyDLvgVgAAuEbAvRwETcrkqiN8blie&#10;OCReYACJCJh3OIZzl2B2rJuoTjQAVIJggTtyAYN7Z2053jspbqo9YTIBAMAHAu7lYIZ7mVoHg+3a&#10;kLfdBcnnvk8xIEIMTPHd338d3to/O5HVi5KC7aFVFAHAvaPPg8akNVv8Vp9hAAA4R8C9HP9QBOVx&#10;NBOTmdjunJNaBhHihS1l8fzZIuUg6WXawD9Fgv47BNsBIJizRJ6N8ryacLkAAL4QcCdIgHw1Q3/g&#10;hy/Xp4bZbS5J2R5RDIhwkArK4icadJeZ7qFmC8ozbruQnO30JwHunVifBU+bVZu4V8OVsqE2eI4B&#10;iAgB93IGxg2lQGdiEzrz+hPF6twncuQiMl8pAsrihb7Foz0k0CJH6+lrJWAiKWT2Cg6eNCGvOTUf&#10;CbsP+N3Z3juRb6otv2mv5JezxAHKuRcBxIWAe1l4m1uWoQNDMvOadCfuSRmfUAyICAM1yuKtwbzk&#10;xd02XWqB1uEAWT5/mxQywVZaUP/BvbN+O5n1/TOXaiymYGbxwfZnZYEO9QGAFwTcebggX4N17Jnd&#10;7t2YWe6IbBDNQM0wS2yJ8jnVwLvkyR0q1cxMP29bP5+6GG6W7j1FD/rGSX1viP7CXiRjToLtxAFe&#10;wt52ALwg4M4ADXlqB94wldnt/vGCAzFpKIJgucqTIzPQNdXMO9MFy6crDPZn+u/3QfYd/TwC7T/X&#10;xRDlMaXokXjb1AZ6nl0XVMZ90D3kM7Mx7PGx6NkKygKAR39QBEVpKAKu9ZoI/vons9zPCDIhEp/t&#10;sU8ZYBXafk3NXKBWV+9UC/71R4Ijy5erLUcJZo199isGfpEPhCLB79rj90k7WNQL234jVdtOSb/h&#10;yvibtPOUesx+/wXV/Bcy8e6IYmC1IgB/CLiX9XBpbcdHBrMjSqOITtUgbJ0ZG2a3hyBlLgOVKUWB&#10;CEiw4LzwtoAZ7gP1RUzAPMoZOdNnxJbH7wNyaIOmtm/7yeN46LLUyROyv4ct68Z0gV7X+xNJf/mY&#10;iSovaigCygGAX6SU4SGDPA0ZGGJ2eziUPWIZNBc3Q+/5QJ5BPCK7J1v759JXn4IZgcjMsafvkRSP&#10;p6X3H7QMJMWYvLgb8lkqnyWz2SV9zITn9Jv9ONpxVisC8IgZ7uWRZZQsJ8vbbKgOpy79Z0VEOCN7&#10;DUY5pVmw51ObbkbmfL360/xIMSHn+n9zA6mnDTtJNREFCe6NC352AlGRIJZtU3eN2/QYreny6QM5&#10;3TuNpO0zbmddP6VVobS/l7mUx6kcmmrmo7Zd1RptUmOPzzKDnpJdyWfjN51SjKgzALz5jSIoj+3k&#10;fFujc4N0HA+Vu9DWFXk5c06RBnVhr+dxij9cXhaYLuXBe9MF2Ddtd2Z6SMok8gmHuaZ3BQ7WpK7t&#10;RXhvVXpf/c/8+mL0fv6e4V7J+p6UF5h3xs3LcQmQ7fHCExnfP5JffOzo42XG9ZRSfvMaVPo86/sW&#10;85MwpA362j+LTbdigOfZZs+Lfwsuguj6cwDyRsC9zIetBFCZ5Z6v7aE6o7auPBhmuIcmg4vthNoX&#10;GbjKjEsfuYVnOgC7JiDk7frKgPiusNPeC51OQwfJ8zMCV723WsOMwJzvSxdBd4LtKOX+cRF0J9iO&#10;kup7KrgvAXhFwL3MB21l/3yjJLIkeVYPqCfZ2Yk56KGzbSXfvM8N/J5rTZfyhFzb7q/3jV7rEgSd&#10;DaXt8MnA99bj3L3SUqOzuS+lfsiEivEQ9d4eB7SlKOj+GWpFZ6v3Di+qEGtdr015Eyee7s2UJjAB&#10;yAObphZIB9h0BPM05EYwNcUZjSivhcxm1xQjshJibMIF20Wlg+V/ZfaOBirhhqQ4KiUQNwl0b1U6&#10;C+2bg3tLPkuC+N9kxZsGapF+3072upD6Ki+I2jU/Rv47mQG4R7Adhd0/TxtvmvU3lZT7RXLC7xBs&#10;R+R1vTFlbp56xtUH4Bsz3AulaR+uKImsDPrmvvAlh7EZbOXCQHVDZttKcLuKvNym0sFmFq+TOlDC&#10;/g5Sd04DlK18p6wY8RUIl0DRhFQz2d2jtf1zaJZbHSHX/jNL7YHvq/b6e+etfo4E12VTbVbXIbXn&#10;Q0mz3JndHlfdG2m/ZFf/z6NX+imtHv1+DvLPM15sIhUE3Mtu8P41YWekYliDBofYXDcqMnPxXSSD&#10;UAmy1omV34XeHwyGh60POW+gKp35Hc/lKe3tjQm3b4YEXSfcJ1neq/Ob7P40iA29PwEQ+b1TmZ83&#10;9Hzqk5kfG1LTXpZZL7Zee1an0K4WNrGK3O3h6pm8uNzVNnTo/q3cZ/emm5hGAB5RIuBedgN4arpl&#10;5cjDu6E6/uRvj1KwZco6sJC2IuXNlpnF66ZeSDuR24vbR73fWo9lKYOQuwjKcqb3CQMXAAB+PKNr&#10;8yNwuMyzWvoQjekCgk1sqy11rPdg8p98F3QvnkLvFwmyH65wrwzVd5cx3jUTCRATAu5lN4a5BktK&#10;NNXcrUPVDXlA3lGsUQkyO0MHGTLrtsqkHJnFO3z9eMjstPZ8dtYjTPH2qGVA0P31Z6Qcfy5oGyW4&#10;MtNBPu0MAF/PYmmT3tMmDTpOlufzp4H6wNKvuI5ppnUB6QG9T6Ao+H6p9F6ReyZ0bEmu96Uh1Rci&#10;QMCdxvHUMMs9B9tDdiaoF1Hynk8644643CsHBBQHqyfSuc5lTxCvL7YiLjuC7sMMJuUF3yWzrQA4&#10;aJOkHZJ+mswkrWiTBi9XV3upyPNVgoEXMQQD7fnKpJr9TC8nqWT89I1OTJzpiaK611AmAu40ksxy&#10;T9+gs9u1XrBhany8LYnUduG8gDpAR3y4OiN15Yr6sFKZxZJG5rWBCjPDzCAvoRutXy2tBYCB2qRN&#10;AsLSJh3zUvWXcj3Stt7Hc7nVa3Ab+Jy3tC8yyuxyDj4+xk/1pjLxBtoX9WcJvCMIAu5gNnPa5KGx&#10;PfTDI/PNEFPlJeCeccf7JdL5OqZ6DVJ3pNOdatDdd7A9lZfd3jePjaxOj7ROD9EeynP6mJd8ACLq&#10;ozHxwATftDx4qsMEJgDQd4nrfjk1acaO2M8L3v1OEcC6MN1bdqTn0lEHraJoo1N77HCPCirXI13R&#10;gQ3poP1AO7Spdb59BxxuEhnYjuz9cV5ifXbQHsr1vtIXUwCwTpv0beA+2lXpfSDd4PEhYN/36fv1&#10;+obqv8lKh73E+m8v6c8Fw98rtT2kDUp1oqb0w25kYqG+ZAOcI+AOowFbZnimpzXdyxIXeAiVOZAr&#10;LdjeGxN0H+x5cqsDnRSWqUsbuuc72K5L1uuELuuRbhJaYnvo4qUIQXcAq7ZJWw7bpLHOWC2xXKUt&#10;juEFuIy77kI+azMJus+0X0fakOHvlVNtg3KIEch99qAv2wCnCLijf8hKkKShJJJyTIcCCQzkUkHQ&#10;ffhB20XEP1OeeTu+89fqvZbizKBiZrnrNbpy3B5elfYSA8BGXPfRTkoLPkWYBu+pLx7yhWziQXeC&#10;7Y76RJpqNrf0w/1s93OuMlwi4I55E5PHUrIS3JJ/rMhOT+2iI2UItvcIug83aHvU3PgycGsj+mny&#10;Ww7sbzsINCg7SvReGxU0K1sGlT5W+lxp+wsAr/XTTmmTBi9TeZ7F2t87jyS9TJvQJZ0agu0u7pM+&#10;jVWd8WnKKs4H+mNwhYA75h+w8mA9oySi95Rz2PHDFeUoNY3MSwi6D/tckc1+t/XZEnIg9Ki/YSfU&#10;y0rtzH9K+HJmv7m65vQ88vR1Pr8LQLptkq/nRqorsFYt09rEvcF7P9O9Cth3k6C7bDqawuQuWfE9&#10;Idju5D4pZULWSO85xsMYHAF3PH/ASgqAhpKImutOBW94y+lMXRmC7YuMNc82hnu2nNo/IQLvfaB9&#10;W35D4AFZqrPbe1UBKQd8B5s+0ToAeKON8PncOMp5pqee200CPzX479SVigem2+ctxmD200sBjV1g&#10;2PtkbMpb/UzQHU4QcMcipJaJ15RUMhiwMzWmJF50zmY6TgZvEvR+p88Zl22ZfLa8nHwXQaC9d5jB&#10;ZTzMtX5qIMZ3m7jFBqoAXjEu5Dt9cb0/x5BGMWxmqwHtmGa7P02ksL/L+z48BY0PS13p268uIeiO&#10;wRBwx6IHa2scpizB2qRTcezhe1qKOvvOVGUK2gRxk4EZnS5nz5mpzpzqg+/TDdueVj9DPuud5mif&#10;RnTPST2qMrh0+xnPfgz1gu0jLQKABc+N2oQJDn/MtDz3A7bz6zoJmVpmPjagfTbJ7d4E/CnSr9vR&#10;VZNwc4+UnlaToDsG9QdFgBcerLe2oZFl+CeURhSe8rb7mKUpnSp77SnxeOvBEFKa4RO60yVltUNR&#10;OGtvHnUANdXOvpT5SA/55/+ZX9Me3c/dD/IicpZA7s6cZobv99crM+8DfW9NSwAgorYh1zbpPOHf&#10;fRBJn62xfxp9GfTJ+HmB0fcTL3VSIBzQADN7WM2N/2yZsBEvNvYbRYA3Gt8bk95sgBwd+EwlY6/7&#10;fxR5fGwd+G2Aa3tkmN2+qjNm02DD++7B5LNfgqxOmGR4jSRfaR3o698xqAMQUZu0p8HVXMpybNIO&#10;JkZ5PXT2vcQJDh30cWTc+zmm1YoZtzUSYP5mmIz1nEzoYdIVNsIMd7xFBtWVYWPFoNeAvO0YsEPF&#10;qpXVyZLeW3JFYgMjziV6VeAybbhNAMBNPy7x338Y4zNCZ5xLjvcLHWNI8P29PtPqFT6qX7EoKxib&#10;nF72JKK0DVKX7pvZen1u6+MxRYF1EXDHWw/SR1lOY3jrGco00Jv9meElS2yGmP14wn28NlLLYC26&#10;9DqrAUiml6qitgJAls/g1Nv3sT2P45hXQs2lCJwv+623+gwE14PfH6eM+V91ZMvonsmPWBcBdyz1&#10;ANWgO28//Qq5bJ+l7fHZaHa1Lvs8ohjXJrMcjuw9eUFRgAHa9YgVHwCABOSyh8rYdLPJk6FB+IYq&#10;GG1frjasfF6G5HNvSP2HdfxOEWDJB6YMrCXoTkPjR+gcuQRS4tNu+N/Todrcic7WAVZRZ3hOOd4H&#10;PPcAID+57EX2kUuJoeh4hk1Sl+/zUlZYCwF3LI2guzcxbEj3D5chOmtfE53dPqYIB+lwsUoAyFOw&#10;vg1L6gEs0Bb63YOR1VgmnxfENbcEBiTjmYpiWNq+bU/2KQasioA7Vh0UEnR3K4Zgu2CmX3yaDf7b&#10;McU3mE/McgeydB/oe1uKHsACXwN976NuhpmDOqcKkeGeMAhTjyrDyud1nFMEWBUBd6xMg+6yeSBB&#10;2WGdRRJsN1zbKG1yTT5RfIORYPuYYgCyc1vY9wKgTcq9TXqfWZ2ouS0wAALH66l0k1lgaQTcsRad&#10;+SAz3RtKYxATW6anEV1fWcFA0D0e7bobtejyN2ZkD4sXGEB+/Rp55rUBvvqa0gfwwlgrRF/8c0bF&#10;WGVWLf7HnYFN6CoJUqNsMAZkpTNWQcAdm3QEZcmhBN2nlMbaJIi6Y8sxxjJsuDxZXItDim/4ARx5&#10;/LCCliJIhu/gd6OBfgBY5NL388q2STnNcB9lVh9G3BLYEKlkNsN+XlgJAXdsTNOgyEFe9xUH2vbY&#10;jniwfc8lSvta6Bt4AsNufKQIsKQ2w3PKNUh84bkvc8btAeCVMdbU8zMktzaJmajAj3FhbUhLNARW&#10;OmNpBNwxZIdwz5CGZOkOrawOWDdNiCcNlyka6842olPlzpglhVhSbs/Fx8ifXZv0ZeS8fO2lcmu/&#10;j+csgLf4apOaSFfcAhgGs9uHsWXHgGOKAcsg4I4hB6oze8hmqszYellruhQypwlcTwk8sJlbeLMN&#10;glvMwnarpgiwZFva5tQmZX695Lk39dAXmHB3AFiiTWpMt/rGJZ8vGwF4xuz2wTHLHUsh4A4XHcNT&#10;+2fHMNv9OXkRsZNYvtbPXLbgNskpTMfKLV5oYFlNRueSfboxTZXn6lktga2DXFcJAHDSJh0bdy8C&#10;pS3a001aAeSJPb2GNfrw5bqiGPAWAu5w1TGcn+1e+qCyMTqrPcEBNjPcE70G2gmgI+BWTRFgSTkF&#10;qUt5Luw5ONc+sMWEBACrjq3kReCUNgnAimNCSYE5piQGR5niTQTc4bpzeGr/bBv3y7Nj1JpuFluy&#10;HVl9QTClJgdzu8GMoxHF51zF7AYsey/n8lwrJTAjzz97HJjh0uQ1Ju6N0gHE3y5J0F1muw8xgUfa&#10;pJ3M26Qmw7ElsKp9isAJVjrjTQTc4WvQKh3EUgLv0hma2HPe1lywqbumFidZ9gTc/agpAizzHMzk&#10;+Xdd4LU7NV2avGbDPsEeaWQADNAmXWibtO4zZb5NajMvrtza3H+4A7AGAsNukFYGbyLgDp8dxDbz&#10;wHvfgZVA+zSj69YYZlQEqU8bvrB5TxF6QTljWTkEq6clXjhNkycpZiTIdbHEM7HfdPwgtz4BgOjG&#10;VMu0SUbbpElhbdLXzM6nofZjFZpOhhnu7tQUAV7zB0WAEJ1E6fDZB4As0x6bbhOPKvHOz2Ums9lf&#10;Itfqitrr1eWG//0WRehF8isJbFs80vpSvdAWt3o8kg5jo2dfY8u6SbhzPi19Uz2t/3Icz+2TMX/f&#10;NNwnADyPqY61TdrSPglt0s9jtJOMzodnC1ZVUwRO7RrS7+IVv1EEiIHtJMqbVwm8p/IGVjq4Mlux&#10;mACEvUbfDJtw+iKzI7c3ST9gr9d/FKOfa2Wv07uE7uMt7Xzv6sB8nY54o4M+2Qi0IU3GSuUv5X2X&#10;aJu0U3rAHQCQ3HP3X5PHJBRZabXDFcWK9f/c/jmiJJyR1UbbFANewgx3REFnh9/OLXuSXGN1ZB2k&#10;1nTLMa8LnSnCLHd/LgliJiOJQZxtW8farg7xUrPW40g/W9rFz6TNWOpZ12h5pba895JgOwAgQY3J&#10;I6UGe2ph3T473KkkfsW4HS9hhjuiprMB5dgN8MB41E6azOK8JdjALHdPpJ7tbPrgZoa7VzsxvoTT&#10;lBdje3wyfl4MSJ2VVEhT2ss3r8uDSWfGHbPqAACpPnMl2H6Twals07fauO81fyzqwz715XX/slzO&#10;m/Gge3s51RkMi4A7Unto1KZLg/Cn/u1zD29qpg/ae/3nGZ2aF8v/jpJwarLpTGGuU9kdLV0pJDlL&#10;Qy4hlU3czpjxkUUAYIec5ACAhJ+5qU8YanTjbqzWz9okfWK/Z0s/8e4xwTJgPOjHsa0fFxQDFiGl&#10;DJKiQa1mwQNlPvD+VhC+1ePpYUpAaLXyT3zTvxQ61FOKARt0riXIfmLCz56W3zGWzbHphC5sSyWF&#10;2oWJP6/mhGA7ACBx1ybtzVPPuIRL9YGH3BOun9g3tseV/WzpC8kqzpSC7xW1wostigAvIeCOLDwL&#10;CDSUiFMTk1Y6hJQcUwRYc5AhnWrZY6GOrAN6bn+b5I6fsGrol+fWsa5GGEf6Ey94AQgAyIC84PaV&#10;Xm9oDekqXu3/yjU98nB9R9rPPte9eM4S6NdW1BAv3lMEeMnvFAGAVWjngpkWwztjJinWHGyMTfcS&#10;rI70J8rvetDfiZ/bU3mBOY3wp0kefl4AAgByeNbKjORUn2mMuRb3fbfscWr/UdIF+VzZ2U+U+Ga/&#10;/0onvMTqT2qKtzoBLETAHcA6HVeZKdJQEoOR1EanA34eaZLKGXCcm27GTeydPfl9V/p78XN7GlvQ&#10;/Ux/EwAAuTxrpwmOXS6Y3b6w7zs2/gPtizz9Dg38x6iitgBhEXAHsK4DQ2B3CI9alkMOKpgpX8aA&#10;QwLtR4n97CP93fj5npUAd+hZbNIWTQZ++QcAQCwmCY1dWsPs9uf9XpnVLpuAxjbR5MT+rgfdUw4A&#10;viPgDmAtujzzgJLYvPNPbmusMeiQwcY40Z8/Jui+sE09tX/2zI9NvX2Sl3R75GwHAGT8nJXnawqp&#10;ZZ7GWAltzumj31ubblZ7HelPlGC7BN2PuFoAegTcAWzScW0MG31uQlI33DrsrCPPQUfKwfYeQfeX&#10;29Qd429W21NeW/u9O6yMAQAU8Jydmm4T1Zgd80z+qd8rQWyZ2Z5Cruxz+rcAer9RBAAG6AjlEAD0&#10;beoyT7IuuawpZi+2fa1SyPBeu2BzzhevdWW6/KQurrcE2i+1/B8TK5d9080k213w/5b78Ks9blk5&#10;BADe2uUt7XPuavu8qG2+t0cTS9sccX9qwmqzLPq9/crBx4Blx1jQD2nX9igGLELAHUDpHaIgnTCZ&#10;Ucr1yIO9lr95usfkeuY4a4bB5evXfUvv5UOzOJCxCllR89l0AenHhMqgMt3LBwm2LzvDTQa7l9Qt&#10;AIiqbW7scR1D2xxhX5n+UF5jmaBBdwLu3hBwx4sIuAMY8sH+YDYPCOXOS+fLXotTHQTBrdZey20P&#10;95bcV6ksp13Vo94TLJ9+ux5U5scswuqNgdSjtjdy9DMLU5vNvqXt2CY5UeX8J9QvAIiqbW5MBKlT&#10;NF3JeQT9oInDNJMp1rFcJg4FC7oTcPeGgDte9AdFAGBA8rCRhztB9/CdrsYQcPeh9fQ9MvDYyrQM&#10;t/T8dqhOr9Ol+FM9ng+sav13mkwG2yOtF5s+T/qNzM50Y1oAwGZt843pXvpuota2WYLuwXKqy3fb&#10;3zDT500V4CfIdx+QBu2nOjY2+azSlftFXuhMuLLZYt80vIhNUwEM2Wl91FQpU0rjF43xOMMhl6Bb&#10;Au49DDxOTf4vsUZ6ntjgns8s2D70y9sTNjIDgEHa5mrAjw2+yeTchuU+A/8yHjjTTctbatf3Olab&#10;/NInjunjZu0rRYCXEHAH4KLjKm/xp5TEd7JBaojlhKRQSLyMNYXIp0LK8pOeL8oebLtMnzQm6A4A&#10;UbbNp4HHLo+6ibsE3hvX4wL5HlZd/VLHpG7dZHp6J/1KRMaB2WGGO15EwB2Aq46rBN2PKYmn/JSh&#10;lhE2FH/yZXxi8k0l81yfExZlD7Zdp0+SwM4+pQ0AK7XNN47b5pMY2mbJKa/5mPsVu0MF01p7nNlj&#10;W8YFzGpfyHUdC35+ei/58n9UKS94sYEXEXAH4LLTKksz90yZb377jSAvAv6Ga2qh2w6Wy1ULOtt7&#10;XFiZjpnlXjR54eIjfdKV50EvAKRMclD7eDZH0zZr4F0C4+/s/zwwXfC9XbWfaLo0NZKjXQLtpwTa&#10;X+zzSn+3zvw0t4zfDXobapaf8SBFgJewaSoA1x3Wxnaitk03a6Eu5LQb7Vw/Bi77mS37R1PODOkQ&#10;19mlUmd7y3mzuVR5g+3K/jnyPOilngHA223z2GPbLM+B08jGMrf2z+1cmdT6W0cv9Q3ZS2mlOuY7&#10;EB2STCy59lQ/WmqX+zIOPd5H3H6jCAB47FBJJzrnFBn9BkgXEZX5ufEXxCrNnqsOsw4+/i24bN/R&#10;gS3u+SCpZMbUMwAoum2WNnmbtrmoOnZqyppk0mjaIh9l+69h4pVL04CpY5EAUsoA8EYD0ZIT8TbD&#10;05Nz2okp2K5IK+NoQOh4dsq48PIdU8WKs089A4B46Mt/3+3kVqDnAcLVsU+FnXbtcQNV0p24dU8R&#10;4DUE3AF4JbkL7SG5EPcy6QS0ppvpfBBjXkZJK0Nny4mp488/LLx8D6liRQ24JbgSYgbWR0ofAF4U&#10;KvBN21yOI1PmDGxfM/oJCLvVUAR4DQF3AEHI7GB7yGx3WYbVJngK8psnuglS7A/bS2rc4JytHNB8&#10;qaPCy3fE5qllXe9A31tT9ADwoveBvpcZ7uX4VOh5yyx3H32fW6qYMzM2QcZbCLgDCMo+qCT3mWyq&#10;KoH3JoWHq/kRaJ+mUsaGjXOG7mC5XDXAQJNyKM1uqC/2NOAFgBQFax956Z4/e43Hpuz84s5fNuh4&#10;hf0Q3CBtK95EwB1AFDTwLmlmZNb7NLLOwaP+JsnRvpNKoJ1OgTOuVwzsUsSUA7xhMzEAWKwq9Lvh&#10;R+mpg3xNLGGWO+WKQP6gCADERN/Ey2z3ieb1/agdEt9BEQmyN/b4nGiA/TnZzPWQAczGWg/1oaaY&#10;KQcAAAKjzwgndLPU0lcybslY144rXAduPxs2iR9aQzoZLIOAO4BoaQdEjonu5i6HzHqVJa4uAvCN&#10;6TaXaRLIy75qWT7aMjyz/3hFzdrImeMBSGWYcTs/EKlS6tDqAHLREnxJQ8SSXgAAACZV9HaN45nS&#10;Mp62/VPpS1cU92BYOY6lEHAHkAQNgDf9/9a8u9JxkL9/znUi3urA9bns5Piq/7t1nJM7ljKc2nL7&#10;ZNiQc10+ZrfTGf61PNoYf5gG12vz4yVg/ca/b7QNk7amf7FHEB4AEKvGEBiFG6QNXG7cOhTphJ5Q&#10;3MmMB5EJAu4AkqQBcjnIn7YaSdfzQDGsXXau8TLk1/JoYvpBmupK0jOtsxS61uNIP0var2sPy4mj&#10;H7wE/O4ZtxkALBTspXBuK02xsD8Ef/3+qSHgPhRmt2NpbJoKAAXRFxVnlMTKbj0N/kgnE2l5fPhy&#10;PbbHN/uPN2a4vKPyOTfyufL5BV/nr4G+t2WVAQBE1zbzIjR/TDD50b+sPYz/WtMF3bEZ6TNeUAxY&#10;FgF3ACiM7XSdMphZuXN1TDGUOxDSQLvsf1A5+hr53CsNvNcFFnOoGf4NNRwAaJvhtV9FsP1nvsqD&#10;CVcDlCETNbAKAu4AUCZJj0KHYfnOVevpu8hpGUl5SI52e5zbf7wz/nLry/fc2e+90RzxRdD7K8RL&#10;QJYFA8DLbfPTPke0zRgYqzkDlAez3DcmqyKZ3Y6VkMMdAAodRH34ci2ztq8ojVfd0rkqj86+knsj&#10;1CwsSTUzsr/joIQNndWl5/aoJUcwALzpzHPb3BT03Fu2T1KZxS/+Z4nOtmWG+8/ee76fpY/JS4/V&#10;TSgCrIqAOwAUSnZY1048m+gs1tK5KnJgKwPBuwgGI3Jv3mnQvSmkPTox/lYTkCYKAOJrm4tOe6H9&#10;8tp0K/xG5o3gtP335Y/0EeQlxX0im7AT7A1UHjLL3daZS8Z+K2uYpIF1kFIGAMoeSJ0alhcuIjOG&#10;DgLMHGJWV8DyiCjYPj8IuytoQ1VfL7huEwlKAEBpbXNTWuFqCjvZmP3B/s9+zxh57i87E7y2x5Hp&#10;NmH/zx5Xhe4Hg+XHfi0lsdKYkAlYWAsBdwCg4yWdiCkl8fPgMtCS5v+j6MOUR4TB9nnnJWwypoEW&#10;17MbWwZOALBy2+w6vd6stLZZA+2n5keQfajn/Nh0L+u/FfTCHiuOcyiCpfncywuZIeAOACDo/qwT&#10;yuzXsugS7liD7cb8mOleFdAWnTpsi0KtXAGA1NvmY8dt86Skttk+z2VGugTaTxz2PaTPILPd70p4&#10;aY+V7ufGFJ6+aUkNe3lhEwTcAQB954ugezfgC1kGpJR51tH19D03Jv6colv6O2mL1tPaY4/N+AAg&#10;qrZ5VlLbLC/OJQBu//HcY7+jtseDzqYH+vv5lHHHq54maVAM2AQBdwCA68FUKkIH20VLLfyls+t6&#10;8CsDjlRmfo1KGTBrWzQZqA7IipUdgu0AMEjbfDxg21xSsH3f/pE87XWgn3AieeIllQ01GWrPR187&#10;UayIxMYIuAMAFg2mpoWddgzBdkNA0G95aIqWk8SK5aSUpeF6T25v0B61OmBi0AQAw7XNkmJhZ4O2&#10;uTFdoL2Ytllzqcewmk76Dw+B+xENd9FP7gPey3L/EXRfPC6knmJjBNwBAIs6YP0MptxJB3MnhmA7&#10;A5Eg5XCVaNmcF9QWPWp7tK1t0lsvYVrTBYEkmLPNfgwA4KRtbjdom/dKCmZpsD2m/kZlun1hyOuO&#10;fnLLMSXx3UVk40Ik7DeKAADwyiBhXwcJOS4/lQ7mQWw7z2vKkBNqnznT/JKuyrk23UapqdorefaN&#10;Xr/n2tjuZwCgbTazUlcZRRhsn9dPOmkDlMt/3C1x9ecir6u+TPVFIjAIAu4AgLc6YJV2wOqMTktm&#10;LxxHWt5Py32peW5zbttylqXd+wmXTyOzBKkmAABE2Z+TfnPsL/b7TWsfPZfNN9PNtIcx27FMFig8&#10;6E6wHYMjpQwA4FW6bFgCe0NtkhVSqwOL44jLe2bIpdg6DrbLIG8/8TKq9TwAAEBEdGPSmwR+qkzy&#10;CBFgbagl3/u7bURjkKnpNqwvDcF2OEHAHQCwbCes3yQr1ZzIZ6abNZ1CJ39aeHVzXcf2MymnMS0T&#10;AADRiWGD1KX7RJpC0qd7qsiT6MYkGnQvaSPVCcF2uELAHQCwSidMZmIcaEesSeRnS8dRlmueJpRD&#10;9Lrwqub6/A8zKaePtEoAAMRDg9d1Yj/7Smfl+9JQU55E+eJBJyfJWG+WcdnLmPCADVLhEgF3AMBa&#10;HTFNMxNz4F06UBJon6S2kaKmUyl1MNI4TicjA8pRJmU1Iq0MAABx0D7GeYI/XX73icd+rvTLZ9SY&#10;eFcNa198z+S56lbOTVY931IF4RIBdwDAJp2x+cB7DB0y6cBL6pgkA+3PnBVarVyfd51ZeY0MAACI&#10;wdikuxnokeeX+KWv5ryNfeWt/D5NtyKrm3NJMXNmz2kn8TEiEkHAHQAwRIes0Q7ZO9NttuNzxoB0&#10;AKemWxbYp45pcyhTU94s98ZDjv3cAtQE3AEAiMOnxH//2ON3TQuvK8m8cNCZ4Nsm3X28RD+r/ZRm&#10;Cr78QREAAAbskPXB76kuq63tsat/hwwMNqbLe9gksgnqus5MfjOy3zpf195nVma7tDwAAISludur&#10;xE9DXhic+hoz2DKTMcO4wOrSppbORMd4B/aaybjk3KQz4UN+9zG52hECAXcAgMuO2a2Zmw2hnbRK&#10;jz8XDEyk8/Y8p6P87//Tv63L/N4RlmFjy0zKb7+A07319PJki7sTAAAMLIcN2bfkxYHHYLBMtBgX&#10;WFeSTRupffUdW0/kup2YeF8yyTj00h4XsafuQb4IuAMAfHfSsBpJ0VObvAPFT7NPfA0mMys7UsoA&#10;ABBeLpMjPhpPqUMkBWSBs9zbHGZb6zlMdWXHJxPPitzWdC80bgm0IzRyuAMAEHeHVjqLk8xP0+cG&#10;t7kFqJmxDwBAQBp0zIXvczkrrLpkdb6yGsIee6bL8X5huoC3b31K0z3dz2tKsB0x+I0iAAAgicHc&#10;lclzBtBUN9z1VY7/5VaAtvzozwEAEK6Pdmq69Bq52PY4EULKT3KCHxVQVRoNTud+P8jkFkmxVBt3&#10;E12kfspKjPvU8uGjHKSUAQAgDcfaac1phvbM+Esl05MZL8wKBwAAQ8ltA3Ppa7Yev09mfeew6ewy&#10;ffns6X5bT3tuffhyvaX1qbbHe73Gq45lWj3u9XNnPl8IAesi4A4AQBqd10fbaZVZMXcmj6C7dJj3&#10;Aiz5nJl48kwOoeHuAAAgqCqz85F+prdZw9rHnWgfN1dnGogubvyifdVf+qv2mr/VH5+RGgYpI+AO&#10;AEBCnda5AUnKs7Sf8tLTiQYAABmoMjufPwP0cRvbx5WZ7icZ1g9JJXPKbfLrNacUkDM2TQUAIK3O&#10;6dPMcBNmU6IhyO/eCzjLJ7fZRTPuCgAAMKAqUB/31HicWe+xn3ZAlQLKQ8AdAIDEaLB6x6QXbH36&#10;3YGX1H7NrDr8wx0BAAAyMTH5TCZgRSdQMALuAAAkSDvvMtN9mshPlt+5F8GgI7cZ4Q13AwAAyKx/&#10;m3p/7dGEXdEJILDfKAIAANL24cv1kelyXsaY110GHMd2wDGNqLy+mTzyrT7acn0Xcb2UTdf27bH7&#10;wr9yb7q8pg13MQBg7vkhz+hanx+LntcSxJQVa7cxzB62v/e/zC6BPJv3Apep9Gllz6JRiv0zQ7Ad&#10;KB4BdwAA8hmcXukANZoBm+mW0raRlZWU0ziDyz61ZTuJrGxlgCwvgA7N8i81pH5c2+OCZdcAUHRf&#10;Rl7SflqxLzOVZ0jIl7cZBtzlRcZBBPVhS/u2+wmV3Uz7vgTbgcIRcAcAIL/B6rkJO4O7Nd2s9ttI&#10;y0gG8ncZXO6DmMrYlutY6966Ky0k2H5mz+mCOxkAiuq7jPT5UW/wMVPtezwG+P3/mjhXGa7rTDcw&#10;jaV+SN04SqDcGu2bMXkAAAF3AAAyHbyOTZdmpvL4ta0O0qYJlE/qaWVaW87bkZTl0DPQGLACQFn9&#10;lauBPi5IKg97DvISv87oshzH9vJbJ5RIPYn1xUZULykAhMemqQAAZEiC3hqQ9bGx6lQHuNspBNv7&#10;gVHilziK3z+XY3XI5d61fKZ+NgAgUzpz+WrAj5TnxoMG8X3KLX1IdOejK/q2PfRp1ymrHYLtAJ5j&#10;hjsAAGUMamUQ2m9gWZvNZne3ppuFLJte3qY6EznhWe6tDu5i2Cjuwbjb0EwGsXvMdAeALPslYzNs&#10;sP25HV8z3T2ci1e23H6LvO5IP/bEhF1VIH2xs4QmmgDwjIA7AABlDnQr0wWbZbDyP/N60FQGrP9n&#10;uiB7G9smqAUOkCcxDPA85VSNYuM2AMCgzw/pe7jeS0Ve1m77eGmrfapvmVyeZJ67gQLv0ge+NN3G&#10;9UwIAPAiAu4AAKDkQX9qeVcbO8Dbi2SQ62vj2YNYN+AFAKz8/HhK+2L8rDDzFjx2vOLLp0lqs7Z1&#10;091PplvJ6SodnfRDrumPAFjWHxQBAAAo2EQH/inkC3/U3xsDnysDznWgCwBIn6yMqjx91768IP77&#10;r8PGw3ddmzwC7sk9bzV1kPSPJrq5qqRP3DekTwQQEDPcAQBA0XRwdpPAT40llUyI8pqQJxUAsnjm&#10;/mv8vuT2sjJMZ+7/m/jlkTQpk4zqmlyTkR7yz7uv/OtZpk8EEA4BdwAAQADgy/Wp6fKAxurCDv6O&#10;IykrCbbve/7aKFLpAAA2en6MTZi9U7Z9BFDt+cm5jRO+RHueVgMAQPZ+pwgAAEDp7ADz1P6ZRvrz&#10;prEE29V+gO+sdaYaACBdu5k/t84SvjYNwXYAGA4BdwAAAPMUdJdl1NPIflZUy7t1s9RQamopACQt&#10;VDvuJdCvs+hTDbofUz0BYDgE3AEAAH4MlicRDTqPI8ylOir0uwEAm6sK+N4L0224mZIL3XgUADAQ&#10;Au4AAABz7KBTBsuSL/wx0E+Q793T3xEb0roAAFYWeIWUtxe29tktz/CUNh6VQPsZNRQAhkXAHQAA&#10;4NcBc2P/bBv/KWbk+7bJowoAQNJ9iBSC2E8vB/QlAQBgQATcAQAAFg+YHzWli8x2bxx/nXy+zGpn&#10;4AsAQPp9iFMT72bsvQmpZADADQLuAAAArw+aG3tI0H3PweBZPk8C7XvMagcAZKwt7bv1pX2sAW0J&#10;tt9SLQHADQLuAAAAyw2cGx08vzNdflYZqK46G/1R/7unz9EZ7U1CxRAycNBSCwEg2WdoyDY85Hfv&#10;6XM/JtL3mFIrAcCdPygCAACA5WnKl6keshFcZf/IUb/ynzUy4A8ccBjCrNDvBgBsrnnjWZnd80P7&#10;DAe2r3Bl/44Dl3+fs52Z7QDg2G8UAQAAAJb14cv1N9O9YPBJXlZsU/oAkPTz48j+OQ/w1VGkbbPn&#10;P9bz3wrw9fLSgZztAOAJKWUAAACwiusA38lsPABIX4i2vI0ldZumcdkx7jdif+7MfvcOwXYA8IeA&#10;OwAAAFZxYVbPXb+pS4odANKmadUaz197HVsZzG3E3jr+uqk9tu33nVL7AMAvAu4AAABYmuaj9RkA&#10;n2aQ+x4A0Dn2+F3yvLqI9FnaaKq0AzPszP/+nLd1Y3aenwAQADncAQAAsJIPX64l/+yDcZ/LXQIH&#10;2xrkBwDk8QyRPOZHHr7qIJUNQnUD9n177JpuY9lV8ry3pls58JkNUQEgDgTcAQAAsE5wYGT/3Bm3&#10;m7/txZJ7FwAw6DNEXtqOHH6FrI6aJP6Mledr/cK/Ii+iJSf7jJfSABAfAu4AAABYNyAwtn+uHH38&#10;RDeYAwDk9/yQYLK8tHURdE862A4ASB853AEAALAWDYhLUGPo2XUE2wEg7+eHPDdk49DZwB9NsB0A&#10;EBwBdwAAAKxNA+NDBU3kM3YItgNAEc+PPug+xMam8lnHBNsBADEgpQwAAAAG8eHLtWyC98msvpmq&#10;BEou//7r8JRSBIAinx+1/XNiXs5Z/pqpPc7sM6SlJAEAMSDgDgAAgEFpbvePpgucvLSpqgTZG3t8&#10;ZkY7AECfH5LT/dAe++b1l7eyIuraHrcE2gEAsSHgDgAAAGc+fLmuzK9Bk5YACQDgjeeHvLD9ZVNV&#10;+/xoKB0AAAAAAAAAAAAAAAAAAAAAAAAAAAAAAAAAAAAAHpDDHQAAAAAAAMWa2zOg1v/T7iv/+r3+&#10;bQz70gBYgIA7AAAAAAAAivLhy/W+/fPRdEH2aoOPak0XfJdA/O3ffx0+UrpA2Qi4AwAAAAAAIHsf&#10;vlzX9s+hPSTYvuXoa27tcf33X4e3lDhQJgLuAAAAAAAAyNaHL9dj++eT6dLG+NLa4+zvvw6nXAGg&#10;LATcAQAAAAAAkB2d0X5lNksZs6nWEHgHikLAHQAAAAAAANnQTVAl0L4f0c9q7DFhk1Ugf79TBAAA&#10;AAAAAMiBbob6zcQVbBe1PR7s7zviKgF5Y4Y7AAAAAAAAkvfhy7XMah8n8FNlQ1WZ7f7IVQPyQ8Ad&#10;AAAAAAAAydIUMnfG76aom5rZY4+gO5AfAu4AAAAAAAAJ+fDlWgLLEmTu/86TAK4Ec9sS8oUnGmyf&#10;v1YSdJ9Rq4F8EHAHAAAAAACI2Icv15XpcpJ/NF0u8GVJQLexx709bnMLwCcebJ+/RgTdgYwQcAcA&#10;AAAAAIiMBpMlyP7JDBdQbuxx/fdfh9NMyif1YHtPgu7bpJcB8kDAHQAAAAAAICIfvlyfmi7QvuXo&#10;K1p7nKUceLdlJMH2OqPLTk53IBME3AEAAAAAACLw4ct1bf9c2aPy9JUS5J2kls7EltO5/XOUYRWY&#10;2msx4U4A0vY7RQAAAAAAABCWBpFl1nbl8WslHcuDzqhPpZwkzc5RptVgbM/viLsBSBsz3AEAAAAA&#10;AAKJKBd5Y4+DmFOaaFl9M+5S7cRAyn8ntw1ugZIwwx0AAAAAACCAD1+uJcguAeQYNv6s7XGnQe1Y&#10;ySqArcyrhZzfFXcHkC5muAMAAAAAAHimwXaZ2R5bADnKzTs1v/1dQVVEVhvccqcA6fmDIgAAAAAA&#10;ACn58OW6Mj/nOp/FnAplwe/v08jEOFv76UWA/Y2xBd1PCqvmMpufgDuQIGa4AwAAAACAqGmAXTbL&#10;/Gi61CeLSHC4sce9PaaR5yJ/MHGkkXnNrS3Dg0jKS675XYFVf2KvwZQWAEgLAXcAAAAAABAlDbTL&#10;zObxGv/51B7HEaZGkZnLR4lcgjNbfqcRlNmN6V64lEZWbuzQEgBpIeAOAAAAAACi8+HL9anZPI2I&#10;BNuPY5klnOhM7R1bfrOAZVaZbmPZUklqn4YWAUjH7xQBAAAAAACIheQ31xnNQ+TslhzpV/bzriI5&#10;vasEL8l54O//VPgtcUirAKSFgDsAAAAAAIjC3GaiQ6cPGYcOutvvH5ufN3pNRW1/e8h0LvuF3xb7&#10;tAxAWgi4AwAAAACAWEhQ3NVmoqGD7icJX5cgs9zt9ZK6UBV+T2wFfuEBYEUE3AEAAAAAQHAfvlzL&#10;RqKuA4vjEMHLhGe39yrNP+9bzZ3xZJciANJBwB0AAAAAAASlG2P6mgF+palrfMohD3mIcyDQ3Kkp&#10;AiAdBNwBAAAAAEBoEmz3FQSX7znydWL6MmGUwTXaD/CioubWeDKiCIB0EHAHAAAAAADBaBB37Plr&#10;fc7Wzin/9r7HelEZfy9hUrhPakoBSAMBdwAAAAAAEFKIgLTPjShzSovi81wqbg3KA0gRAXcAAAAA&#10;ABDSx0Df6yt4XGd0rUaZflcKKooASAMBdwAAAAAAEFId6HudB3QzTIviMwhOOhkASSLgDgAAAAAA&#10;QgoVWK09fEeV28X68OWamedh7FIEQBoIuAMAAAAAgCB0BnjOcjw/Zp4DwCsIuAMAAAAAgFAqzg8A&#10;kBMC7gAAAAAAIJQZRQAAyAkBdwAAAAAAEMTffx0+Bvz6R64AEkJ9BRJBwB0AAAAAAITUBvpeZtcj&#10;JV8pAiANBNwBAAAAAEBITaDvvffwHQT119dSBABSRMAdAAAAAACE9DnQ9956+I4c04C0mX1PKnh5&#10;AySCgDsAAAAAAAjm778OJfDtOzA9s9/rI4A5y/B6tb6uEXfHT1qKAEgDAXcAAAAAABDaZY7fp5vC&#10;5jTLvfH1RVp2LbfG9/LgBQSQCALuAAAAAAAgtAvjL7gqs9unHs+tyeg6+Q76NtwalAOQGgLuAAAA&#10;AAAgKJ3NPPHwVb6+Z97njC7VfebfR7kD2BgBdwAAAAAAENzffx029s+x4685DpCa4zaTS/So+fZ9&#10;argzsqpDQBEIuAMAAAAAgCj8/dehpJaZOvr4iedUMv05yaz6HAKmtwHKrjVsntqSvx1ICwF3AAAA&#10;AAAQjb//OpSUL0OmfXlKIxMi2D7nOoNLc1nY98aC2e1AYgi4AwAAAACAqGhwfMdsPru5kc8JHGw3&#10;moqlTfiSNAFnWUvZPRZ8O1zSIgBpIeAOAAAAAACiIwFee0jQXWa7rxrsbexxYP/7PU1LEoOzhC/H&#10;WcB6kEtKnnXcRlR/ASzpN4oAAAAAAADE7sOX65H9s2+P9/ao7DGa+39LQL61x72JOEhpz+HO/qkT&#10;K3opz4PA5SbX+1uB1X5PNxMGkBAC7gAAAAAAAB7oS4OHhH6yzC7f1lnmocvuyv4ZF1RdJI3PHncN&#10;kB5SygAAAAAAAHigedCPE/rJkxiC7UrKraRc7hPuGCBNBNwBAAAAAAA8+fuvwwv7Z5rAT73QzV5j&#10;KTcJtp8VUk0uyN0OpIuAOwAAAAAAgF8yW3sW8e+TvO3RzcTXlxVN5nWjNeW8WACyRMAdAAAAAADA&#10;I52tLfm5Ywy6y2+KOZ2J/LacU8scRJTGB8AaCLgDAAAAAAB4FmnQXVLI7MUc8NVUK7nmNz/WPP8A&#10;EvYbRQAAAAAAABDGhy/XW/bPuT3GgX/KRYxpZF4pt1P75ySjqjC15c9GqUAGCLgDAAAAAAAE9uHL&#10;9ZHpAshbnr9aZrNPYtogdYUyuzL/z97dpDetrGsDrrWv1T85I9hmBCuMANNJgw5hBHFGAIwgyQiA&#10;EcQeAaGTBh3MCMgaAd4j2Dkj+D69cRkCi5/8WFKpdN/XpWP2WWBZVSXZelR61f+Fim2ImvnP7AVQ&#10;ByVlAAAAAHqWHwj6MHX7UNB5szwYYtie2+wwb8OQlV4zH7glM9wBAAAACrJ3vpim9Wz3aUurWDbL&#10;yfsnB8tK2muoM93jQsehh6RCXQTuAAAAAAXKwftBs+yn+5eaiVA3At6T/ODR2trqOA2rprua7VAp&#10;gTsAAABA4fbOFxG6P2qW3XTzme/LZvkYr7XMZr9BG8Vs952CP2Zc+HjZ9MfcqIY6CdwBAAAABmbv&#10;fDFpXiY/+c8XYy1TktslQvdpgR/vql570zcXRjDUS+AOAAAAQFX2zhcv0rrETAmz3ePix5v3Tw6O&#10;9QzUT+AOAAAAQHX2zhcRtm+C977MU6V184EfE7gDAAAAUK1cZmbWLM9TNzPeq35ALfBrAncAAAAA&#10;RmHvfDFrXp42y34Lbx+12d80y9lYa+gDAncAAAAARiaXm5k2y6P8unuHt7nIy8ckZAcygTsAAAAA&#10;o7d3vojQPYL4zev3IlCPgP3y/ZODCy0GAAAAAAAAAAAAAAAAAAAAAABQNTXcAQAAgGLsnS8maf0Q&#10;y8kP/vOyWS48nBKAUgncAQAAgF7tnS/iAZUvmuUg/Tho/148sPLN+ycHc60HQEkE7gAAAEBv9s4X&#10;x83L82bZucM/XzXLieAdgFII3AEAAIDO7Z0vdpuX02bZ3cLbnTXLoVIzAPRN4A4AAAB0KoftH9Ld&#10;ZrX/TJSZidD9QgsD0BeBOwAAANCZlsL2jVWzPDTTHYC+/EsTAAAAAF3YO19MUnthe9i8PwD0QuAO&#10;AAAAdCVqtu+0vI7d/CBWAOickjIAAABA6/bOF7O0Dty78uD9k4OVlgegS39qAgAAAKADRz2s73AI&#10;DbN3vpg2L7H8ldZ3AOymf94JsMyvH9O6Vv3SBQWA8pjhDgAAALQqB8pd11aPB6c+KPUBqnnG/9Nm&#10;2b/H21w0y6JZzoTvAGUwwx0AAABo29Me1hkzxCPMnpfSCHvni/hML5rledpOLfvdvLxq3vuseX3z&#10;/snB0nAD6I+HpgIAAABtm/a03kelNEB+kOvntC5108aDY+PiwodmPbFMDDmAfgjcAQAAgLbt9rTe&#10;Sd8bvne+2G2WNoP2702b5XMO+AHomBruAAAAQGsicG5ePvW1/vdPDv7ocdujfMyrHps/arw/LrWO&#10;PUCNzHAHAAAA2rQzxo3eO1+cpn7D9hAXOz7nix4AdEDgDgAAALAl8WDUZokZ/bNCPlJc8PggdAfo&#10;hsAdAAAAaNPYypm8Tf3VrP8ZoTtARwTuAAAAQGvePzm46HH1yy5XlsvITAvtik3oPjEqAdojcAcA&#10;AADa1lfovupqRXvni1kqp4zMz0To/tZwBGiPwB0AAABo27Kn9X7sYiW5VMurgfTFbvN5XxmSAO34&#10;UxMAAAAALXvXLC86XmfUjj/raF0RYO8MqD9e7J0vFj2X++lMPMg2fVdXv9n2pd0SaMMfmgAAAABo&#10;29754nPzMulwlfP3Tw4OO9iuWfNyOsAuWTbt87iyMRah+rRZ/spjLf737y6ErPISd0Nc5Ha5tMcC&#10;dyVwBwAAAFq3d77YT93WD3/w/snBqoPt6vpCwjYdNm00r2BcPW2WeN3WXQYRvC+a5ayLMQTUReAO&#10;AAAAdGLvfPEhrWcgt+3k/ZOD4w62Z5aGObt9Y5Cz3Jt2n6T1A2oPUvsXOyJ8fzP0CxNAdwTuAAAA&#10;QCdyUPoptVvv/OL9k4OHHW1PbMvuwLvl4VBquefxc5TWYXvXVml9IWduTwZ+5V+aAAAAAOhCLs8R&#10;M6rbqpG9ef/W5XrhuxV0y/PSP2A89LRZjtP6Ys2sp48xaZbTKCGUy9gA/JDAHQAAAOhMnk3dRuh+&#10;9b4dPvCyltC16O3YO19M0zpoj5ntOwV8pEmzvG0+Vyw79mjgewJ3AAAAoFPXQvdtlTI5S+uwfdXh&#10;ZjytpDt2cqhdnOZzvWpeou7/pMCPFxcqPpfadkB/1HAHAAAAepNLhURZk7vMFl6lHupq55nN/62o&#10;Gzp5yOwt2/dt6uYBu9W1H9AvM9wBAACA3uSg8kGzvEzrAP0mYmb8YfNvH/T0EMvdyrrhr1I+SK6N&#10;H7PapwNqv6Pmc5/am4HwpyYAAAAA+pTrrr+OZe98MUnrQPtHofayWS46rNP+M7UF7pMSPsS1sH2I&#10;tdFnzeePsXxoj4ZxE7gDAAAAxch12GM5K/hj1vawzN4vIAw8bN8QugNKygAAAADc0l+aYHuu1Wyv&#10;4ULGTHkZGDeBOwAAAMDt1DbDPeVSPn2Jme2TipozQvcXdhMYJ4E7AAAAAJM+Vrp3vniV6quJH17l&#10;MjnAyAjcAQAAALjoeoV754v95qXmmeBvc7kcYEQE7gAAAAC3c1nbBr1/ctDpNuUguvZa55NmObK7&#10;wLgI3AEAAABu529NcG8RRI9h9veLvfPFVHfDeAjcAQAAAG6nthnunZaTyQ9oHdNDRc1yhxERuAMA&#10;AADczkVl27PqeH1jC6CnuV49MAICdwAAAIBbeP/kYFnZJn3sakV5dvtshMPmuT0HxkHgDgAAAHB7&#10;Nc1yX3a4rrGWV5mq5Q7jIHAHAAAAuL1FJduxev/koJOLB3vni3hI6phLqxzYbaB+AncAAACA2zuz&#10;HbcWYfvOiMfMLF90AComcAcAAAC4pfdPDlap21Isbelypv5TIyd5eCpUTuAOAAAAcDdDLyuz7Kqc&#10;TCZsdtEBqidwBwAAALiD908O5s3LasCbcNLVivbOF8L2takmgLoJ3AEAAADu7uVAP3fMbl92uL5d&#10;Q+XKzt75QltAxQTuAAAAAHf0/slBPHR0OcCP3vWFgkdGyxcCd6jYn5oAAAAAuIu988VOWpfI+FGA&#10;uGqWi45rhPflsFk+NcvOQD7vSQ/9ImT+aqIJoF5/aAIAAADgNvbOF7Pm5Xm6WYi6SuuHi87fPzlY&#10;VdwmUaP87QA+apSSedxD+/w/e06/fQB0Q0kZAAAA4EYiVG6Wz80fT9PNZyxPmuWoWT43//ZVnhVf&#10;nVxa5nXhH3PVLM96GDdTew8wFgJ3AAAA4JciJG+WmL0dy+Qeb/WiWT7V+tDI908Ooi76vNCPd9ks&#10;z5rPeGlE9055HaiYwB0AAAD4qTwj/UOz7G/pLSdpHbrPamyv908Oop77vLCPFSH745HU0x+CHU0A&#10;9RK4AwAAAD90LWxvY0buqdC9ExGyC9sBOiJwBwAAAH4mSsi0Wf7iVcXlZSJ0j6XPEi5RV17YDtAh&#10;gTsAAADwD3vni+PmZdryamIG/Wmtbfj+ycG8eXnYLMuOVx0h/8tm/Wq2A3RM4A4AAAB8Y+98MWle&#10;nne0ut1aS8uE908OVs3yOK1nu686WOW8WR4063xtJBfLRRComMAdAAAA+F6E7V0+2PGo9gaN2e7N&#10;8iC1F7zP0zpoPzSrvXhK/EDF/tAEAAAAwHV754v/pm4D9xDlT85G1MbT5uUgrcv2TO74NtFe7+K1&#10;9JC92d7/Z8/6YpnvegAq9KcmAAAAADb2zhf7qfuwPTxN6wB5FN4/OVimXNs9l/CZpnXw/ugX/2zV&#10;LP9J68B2ObBNvuxpXJXooyaAegncAQAAgOt2e1rvdKwNHnXe07okTM0uxtzH31lpAqiXGu4AAADA&#10;dY96Wu9k73xhBnS9zOr+Sg13qJjAHQAAALiuz9B7V/NXa6kJrly+f3IgcIeKCdwBAACA64TebN0A&#10;a8635UwTQN0E7gAAAAB0QdistA5UT+AOAAAAXKfcBW15N/Ltv0wuOkD1BO4AAADAdZc9rlvYX7ez&#10;nsdX79v//snBpWEAdRO4AwAAANf1VfJiJYysW+7fMc/wXhgFUD+BOwAAAHBdX7PMl5p+FE5Gut1L&#10;D46FcRC4AwAAAF+8f3LQV9mPd1p/FONr1bzMR7jpJ3ofxkHgDgAAAHzvTcfrW+Wgn3EYW/hsdjuM&#10;iMAdAAAA+N7r1O0sd7N/RyTPch9Tn7/U6zAeAncAAADgG/nhll0FohfN+uZafXTios5qDNvZjO8L&#10;3Q3j8YcmAAAAAH5k73zxoXmZtriKCPYf5hnPpW37TvOy2yyTvHwvQtRLpULu1cYxtj5UvImrPL4v&#10;9TaMh8AdAAAA+KEcOkcgutvSKh6XEljnbd1vlkdpfZFhcot/HuF7bMfCbOZbt/ur5uVFpZv30HiA&#10;8RG4AwAAAD/VUugeM35fllBKJs+yPmiW2ZbectUsi7QuJWJm8836oO07KfpwqFQSjJPAHQAAAPil&#10;HLrHTOTZFt5u1SzP+p75m4P2o9Ru0DtP6wsLgvffj68276To2rzp80M9C+MkcAcAAABuZO98ESVX&#10;Inif3OGfR+j8JvU88zuHu6dpXT6mC1cPoG22+bUR9Mt+iTH1qVl2Br4pwnYYOYE7AAAAcCt754tZ&#10;8/I03Sy0XqVCSqzkCwYRtvcR6i7TuszIygj6af/EDPcPabihu7AdELgDAAAAd5Nni0dIOv3Bf46S&#10;MRelBMyFPJwzLjg89iDN346pIZaXEbYDVwTuAAAAQNX2zhcxq31W0EfyQM1f91fXZX/0J7A1AncA&#10;AACgWgWG7RtC2t/33XFaP9i2VKtUwAOAgbII3AEAAIAqFRy2b0R5maWe+mUfRmmZ6MfSSszEQ3BP&#10;+n4uAVAegTsAAABQnb3zRdRrf1X4x1TT/eb9edy8PE/9P1A1+uqlCyXAzwjcAQAAgKrkWdGfBvJx&#10;48GyD/Xajfo1wva4kNJH8L5K6xntcz0B/IrAHQAAAKjK3vnic/MyGdBHjiD3WM/duH8jbJ+ldfDe&#10;dj+fNcui6Z8zLQ/chMAdAAAAqMYAHrT5Mw/ePzlY6cFb93fczXDQLPtpe+H7slneNcuZPgFuS+AO&#10;AAAAVGHvfDFJ61IyOwP8+BHuPtOL9+7/aVoH74/y6+Q3/2yZ1rX0/85/vvAgVOA+BO4AAABAFfbO&#10;F/GQ1BcD3oSHHqDa6viYNi+X2hhok8AdAAAAGLxc1ztqt+8MeDPm758cHOpNgOH6lyYAAAAAKhA1&#10;vHcGvg2zfOEAgIH6UxMAAADA8HxXr/qv9DVsjnIZ/9csy/dPDpYjapLnlWxHXDiYG+EAw6SkDAAA&#10;AAxEnv08a5aDZtm9wT+Jhz+eNcubmutW53b5byWb4+GpAAOmpAwAAAAMwN75YpbWNcrjwaC7N/xn&#10;m4D+U/Pv3+ZZ8TXar2hbpkY7wHAJ3AEAAKBgMXs7wvLmj6fpfjXKI5SO4H2/wmb6q6Jtif7eNfIB&#10;hkngDgAAAIXKpVI+pO3N4I73e5tny9dk1/YAUAKBOwAAABToWtjeRvh6WlnoXltAPbEHAAyTwB0A&#10;AADKFGVk2gySI3SfVtJWO5X1/b8Nf4BhErgDAABAYfbOFy9SNw/PPM0z6SnLRBMADJPAHQAAAAqS&#10;A/CjjlY3aZYXWh0AtkPgDgAAAGWJALzLWefPzXIHgO0QuAMAAEBZnne8vgjb9zU7ANyfwB0AAAAK&#10;kR9i2sds86davygrTQAwTAJ3AAAAKMe0p/UOfYb7qrJx8B+7AsAwCdwBAACgHH/1teK988XugNtt&#10;Vdk4WNkVAIZJ4A4AAADl2Bnpuu/rY2Xj4MKuADBMAncAAABg6GoKqC/fPzkQuAMM1J+aAAAAABi4&#10;ZUXbcjaUD5rLEMXyV37dya+/6qfLZvk7rS+SLN8/Obg0fIGaCNwBAACAQYvQdu98EUH1fgWbU3R5&#10;nKado42f5ra+bRmiaX7dv/Z+V8F7syzM7AdqIHAHAACAcvQ523c18LZ7l4YfuEc5mXlpHyrPZH+e&#10;7hay/85mlvyLZj0xBt80y9zMd2Co1HAHAACAcvQ1uzmC3tWQGy4H1UMPaeclfZi988W0WT40f/zU&#10;LLPU/oN1J83yqlk+N+s9bpYdhwRgaATuAAAAUI7lyNa7bW98/vvbO19MmuVt88cI26c9fIQI2o9S&#10;Dt4dFoAhEbgDAABAIXIN61UPq35XSRO+TsOd5T4v4S6DHHB/TmWU57kK3pvP9CmXtQEonsAdAAAA&#10;ynLS8fpWJdYNv4tc9/vlAD967587z2qP0jFHBbZPhO2fzHYHhkDgDgAAAGU5S93Ocj+pqfHyxYPl&#10;wD72SZ8PCY1a7Wldp730WeQx2/2D2u5AyQTuAAAAUJCOZ2lf1DK7/TuHaTilZc6aPnjd18r3zhez&#10;tK7VPpQQexqfN2bkO1oAJRK4AwAAQGHePzmIWe7zllcTgfRhpe23Gsi29fo5c9h+OsAu3pSYUdcd&#10;KI7AHQAAAAr0/slBBLHLFlfxLD+ktdb2i4sWJddzv8x90MtM/AGH7RsxI/+D0B0ojcAdAAAAyvUs&#10;rWu6b9Mm6F3W3ni5VMu8wI8WffC4rwseFYTtGxG6v1XTHSiJwB0AAAAKFbOfmyVC92092DQC3sd5&#10;9vdY2vAwlfVg2L7D9pgRflpRF0/SugY9QBH+0AQAAABQvhyUvkrrh0beVoS8b94/OTgecfvNcvv1&#10;ORs6QvZnucZ8H20Q2/45DecBqbcxzxdXAHolcAcAAIAB2TtfTJuXg2bZT78PTiPgXaR1GHmp7b7M&#10;7u6j7neUtznpsx+a7Y+Z4NOKu/jZmO7eAMokcAcAAICBygHyJH0bIEegG0H7hZD9p+123Lw8T93M&#10;9F41y2HfNfObbX6R1jP8axbj/YFxD/RJ4A4AAACMzt75YtK8HDXLrKVVrNJ6Rvu8gG2tuZTM95SW&#10;AXolcAcAgArlkhOx/DutZ79uxKy/v9N65qvb7uGf+87utX3n+7IjH9N65vjSDNqq+jxC6Jj9ffDd&#10;8fKu4tj6roSg/do2Rhmd2Yi69XHfdxQA4yVwBwCASuTZmlEiYZZuNosxAsMIhuJBihdakBHvOzt5&#10;v4n9Z3LDf7bZd5ZasKqxsLng8jStL7jc5Fh6kZe4IHNW2sWY/N3weWRdGRfFHhvRQB8E7gAAbOuE&#10;fhNS/JXWgdX0J381QokII8wU3V7bb2ZnHt3jbebN8lJfMML9Z7Pv3LXUxjLvOy5a1TtGfvZ9djmE&#10;fh/h7PYNs9yBXgjcAQC4z0n8NK1vwd9P96sLe3X7fSpwZuAA+iAudESYsruFt4u2fyagYCT7Thyz&#10;3qafXxy8rQjdX2tZChvnkzS+2e0barkDvRC4AwBwlxP4WVrPCJ1s+a0j8H3TLK8F7zfqhwjZP6Tt&#10;PwTvsKTaw9DCvrOT953dLb+1gI/Sxvpxut/dT0P3oNknV0YC0KV/aQIAAG5x4j5tlpgpFzOqJy2s&#10;YicHA59zSMDP+6KtsD2c5osqUOO+01bYHma5fAeU4mDk279vCABdM8MdAIDfygHVaQ8nrqu0LnGi&#10;NvI/++NTaueix0bcYfBY21Ph/hNh+7Tl1bhL5J/tvpuPWZsLHY+u/ec4zvxfPu5cKGu11Tb/NPJm&#10;iPH00GgAuiRwBwDgJifsUed40uPHUBv52z7p6gF4ggpq23fiAamvOlhVBMcPx1zKIl8YjIu0T9P6&#10;Asdt78a5eqh2syxc+LtzHxyncZeT2VBWBuiUkjIAAPzqZH2W1qUXJj1/lFfKNHzpk2nqJmwPu0rL&#10;UNG+sylZ1YUu11XcMapZ4iLtf9PXO6PuUvoqLvbGBZJPzft9ciy6k6ea4MpUEwBdErgDAPBDOdyI&#10;sGSnkI+kNvLa847XZ3YktZh1fDyLY9ZkRN8Z01yuJ5Ztlx+L8D2eLfFZ8H7rduPb8kUArRO4AwDw&#10;D9fC9tKMOnTP4V3XdfQnzXo9dI4aPB/JOrs+Lu00S5Tp6aI2fhwDT/OMd2Hyr/tlqhW+MFaATgnc&#10;AQD4/iT9aiZhwR9xlsOdMeor+FaWgBqOa5MeVj0dQbvGQzlfdLzqq/Xmmvz8vI3QFkAPBO4AAHyR&#10;axx/GMBHfTHSsgJ93RYvrGDopn3tO/m4WuP3RRyDI2yf9Pgxrp7vUWsb35M2+Xa8+h4DOiNwBwDg&#10;urcDOkl/Nab6yFlf2yuoYOj+3eO6q9t/Cis7Fp/lg9D9H9Qt/5bxAXRG4A4AwJUcoEwHdvI8tnru&#10;uz2Oj4m9BPvOnVS17zTHguMCj73Rv0J3fvebAaATAncAADalZIZYF33qwXCdmWgCGPe+ky/MHhX6&#10;8SJ0f2u48YvxAdAJgTsAACEePDfU2V+nug+gXQN4oHaYjvih2gAUQuAOAEB4PuDPPtk7X+zrwtZd&#10;aAK4k+XQNyDfBTWU2eMvfCcA0CeBOwDAyOUSAUOvbXowku5a9rXi908OLu0tDNhHTXAvMWt8MqDP&#10;e6qeOwB9EbgDAFBDWL0/kod69jXLfGk3YeBWfa34/ZODQe8/+TkZs4F97Ajbjwx7SjgGAOMjcAcA&#10;GLE8A3BayeaMoYTAx5GtF7Zl2dN6zypou6EG1y9GciGWm1lpAqArf2oCAIBRqymkftQsr2vurPdP&#10;Ds72zhdR2qXrUgnzPrY3P6Qx7sCI1+kP/soyrWf9f4y2sTv3JwebcTx5mtalRybf/ZWLTV81y1nX&#10;JYqa9a2az7hM3V9gfDfwfp2mYV+UjYsFhyPdLS9SPRfUAQZF4A4AMG6PKtqW6Uj67E3qdsbpMsLK&#10;LjcwP1cgtnFygz6PJWayxmdcNMtr9eY77atp7qvf7X+7eYm+jfra8+b1pOOx9abj40SMw6FfCHo+&#10;8M8/a8bay5EeE/7PEeqroZd2AoZFSRkAgHHbrWhbdvKM6NrFLP4uw6OTrlYU/dcsn5s/nqbbP6Ax&#10;/n4Ev5+a99i3a7feV7G/vW3++CHdLcSeNcvn5j2Ou/rM+S6IZYfN9GbIQe+1uxaGbjbS3XSZ2Fhp&#10;AqBLAncAgHGrLaCe1N5hOcDrKgR/3dWswDyr/dMW+jD+/dvm/V7ZvVvrqzhuxIWRbYSxR837fcjP&#10;k+jCy47Wc9HsO8cD7+paLlwdjHRXvUhoC6AXAncAgJHqMODq0hhmuEfoHrPc2y5VEQHFSUdjMWa0&#10;n275bV/k92W7fRX7WMxq3+bxYxrv2cUxqdl3uhjXcVGshrrhT2v5Xhjjw1PzxVlB85oHfwOdErgD&#10;AIzXriYYtAj02gpTIqh51kU5jDyzfdbS28/MdN9qX7URtl8/HnUVuh+ndh8EfJiD/aGbVjR8pyPd&#10;bZeOXNoB6J7AHQAABiiH4Y/T9kP3eL/HXTzMMge4bc9Cf6Gm+1b6KoLwqNneZiAe4+Goo/0nLljN&#10;t/y2mwtVZxX097SyIfzXSHddM7tTWlVyAQwYkD81AQAADFMO3R/mWdwvtvCWERQedvigx65Kvpw2&#10;bbQs5QGW+QLAo7QOmGO5HmJHMLRK66DsrIsLHzcUQfikg/XEBZJ3XTw7IEL3Zl3Rzq/S/S8kXKR6&#10;ZranVN8dUKO8oysu/jRj/DK1e6GsdGcJoGNmuAMAwMC9f3IQD4KM2e7LO77FKq1n5j7rKpTOpWS6&#10;CsEibHrRZx/FDPFmOW6W/6b1TPH4PNP0zyAs2iQC+QiBPzd//23fs41z/esu2++ow31n3rw8THef&#10;7X71EOPmfR5WNou2toB2zCXU5mnc3viVAHRN4A4AABWIGcHNEqF7LPO0DgJ/5TL/vQjZH/RQBuOo&#10;4/U97+tBwc16I6z+nLf5tp8hwvcPOXjvKwTtuq+mXV5kiLsIcomZB80SDyRe3eCfXd0NEv8m14Sv&#10;TW0lWMY8w3vMgfOyoLuEgBFRUgYAYKQioN07X2iICvs1rWe6H+aZybFcL1sS/+2yz9m4uXb7pOPV&#10;xvZHeD3vcDtjnTFTfbaFt4vPHkH04x76ro8a+Aep4wcd5mAu7hZ5mftuM043Y/Ui7zvLERxKxhxQ&#10;1/adsIqSWmmcD441ux3ohcAdAICaLDXBVzlAXBXYLn09xPRp6ihwz4Hth7TdUhZX79ll6J5nmu/0&#10;NEYOe9x3Lh1PqMhJGl/gvqrhAcbAMCkpAwAwbsvaTrB16SA86mm9XdZxftvS+jahe1fbMu2pr3Y6&#10;3Eao2rU7n8bkUM8DfRG4AwCMW00P+Vup1ToYfQWpky5WEg9HTe0G1RG6d1XT/d89jhNlTWB7xhRA&#10;L0dS+gkolMAdAGDcPtZ0gq07B6O3ILXtWdP5/bt4yOikw/X0ZWpX6c2FJqhLviB9MpLNNbsd6JXA&#10;HQBg3CfgNdU3/ahHuYG2w/5XHW7Li/xgXNi2/6tse1xAWHs9grY4cbcb0DeBOwAA8wq2IR5w6OFo&#10;3HSstCLPbp92vD1HupQW1BbKrnTpl4cB1zz7O0rJHOtpoG8CdwAAFhVsw1kOEhiG3vqqGSdtBokH&#10;PWzSfsvvv+pxnCztKr2pLXD/W5d+cwysMXSP75VnehgogcAdAMDJ9zINf/bfGz05KH2FeW2P8/0e&#10;tmln73zR5nr/0+M4cRGtv++FVaprVvhSr37Tv/NUx91t148Vj114B0ohcAcAIAz5QWrLlmcts30X&#10;ta1373wRteEnPW1Xmw+CXfa0TZf26/6PrZVsx2W+sMw1TZvELPd5JZvzzPECKInAHQCAzWy3oZ6s&#10;HurBwemrjNG7Ft97t8f2/KvFY8My9TPT3DMZ+veuku0wln6+f9cQuh+6oAKURuAOAMDGywF+5te5&#10;9AEDkmcidt1vNT9Yd6fl9++j3d7ZU3rfT89SHWVljKVf9/NQQ/c4pj/MEwYAiiJwBwBgc9K9bF5e&#10;D+gjr9KwS+GMXdd91/aDdaf6anv7dg576d/QH6ptLN3s+z9C9yFddI/v/8fKyAClErgDAHD9pDtO&#10;uIdyAvvMA9IGPdbmqbvZszFO2g6TLiruq+ineYerVCaqHK/TsB9e66Lszffz6OvHA+jvuIDyUNgO&#10;lEzgDgDA94Zwwn3oZLsKXQWrLzu4OFP7xZ+XHW3jmXrM5cj7zZuBfvyVciO37u/Y9x6kMstvXeZj&#10;uYvtQPH+1AQAAHx3wn25d76I0P1Dar829F0clhCiNG00zX+c5CWs8pKEhjcaa8umHWMG6lGLq5l3&#10;NF5WPTblxw6PC59aXE1cRDO7vTwx8/ng2nFuKIylO+7rzcuzZn/fb15fFdLvcQw/8cwWYCj+0AQA&#10;APxIc7K9m8oL3XsJ25u2iDaI8OFRs+zm5SYiHFimdSB6ZlbeT9v3tHmZtfDW81ybuKvt+G9P+8uz&#10;rupUN9sY/XTawlvHvvJYoFbsPhrHv7cD+shxvH2m57a2z8dF0UkPq4/vzxMXsIGhEbgDAPCrE+0I&#10;liNc2y3g43QetudZ7DGzc7alt4xQ9I3w4IdtfZy2O9O907A9b0NbFw5+53+7vJiTw9fY1m1dXIiZ&#10;7Y9dkCp+H43Zzi8G8FFXaV3j23jabv/Hse15R78H5vm7Uuk4YJAE7gAA/O4kO0K1CNf2e/oIq7Se&#10;wXvR4TZP0/pW+t0Wt+llV7OSBzTWpnmsTe7xNps6v/OePv+Hjlfby0zeZlsnua+m93yrKFdyIhz9&#10;0qY/HPulXKRrPuOnVMYF2F/t/48Fta2Ogej/g/ybYLLFt47vw3fJ3WBABQTuAADc9CQ7ZjbGDOQu&#10;S2bMUzcPvNxs4yRtJ0S8qWXePuHQ1z6I8RVj7fktx9rm4Y6v+wxrms//OXVbeuFxn2HsPcpNRLh2&#10;Muaxn+8U2JSpmt5wjEd7bUpUXfS0f35I5Ybuhx6U2ul4mOSx+9ctxnFY5SXG8tJdX0BtBO4AANzm&#10;5DrClpj5PWt5VXHy3Wnd1p4uKGxE6P7aCPtHn0Qg+TT9vG7+KhVWI7/jWe4RVD0upK82s15/Frpt&#10;wuLNDNbVSMf0NH2dHXzfY0204aZM1arjvo567pPCmlfYXs443/3J+L4wex0YA4E7AAB3OZmepHU4&#10;vY3Q6Lpl6j5o7+oiwu9EcHYojPhtf01T4aFN8xnfpvZLMMX2Pyw5uM6h26UHoX4Zt3HMnLa0ink+&#10;dq462p6SZrr3VkYKAH5E4A4AwJ3l0GUzC3ma7ha+x6zXReph1muB5RE8PLKe/aLtcfXMMwAGMRYm&#10;qdsyVZ3VxC/g+R5BzXYAiiNwBwBga/KM1mlaB++PfvLXIhj5v7Sezd7bTOWCaxEL3evYFybNy6fU&#10;TokipTOGMQaiTNWrHla9ymNk2eF29lGOy11BABRJ4A4A0JFrNU1/Vts0LOP/eIBY631R+oP/hO7G&#10;2c8I24fR733P/A4x0/24o22epO5m8q/SuoSMOzwAKJLAHQCgBTlwmab1LO+fPUTwd1bp6wMhl+og&#10;b7V/IhiaFf4xo8TOM71VxbEgZv++uOdbxUWYQ6UzBtHfJV3Mmzdj5rDD7Z+m9mrVx3fgiQtOAJRO&#10;4A4AsEV754tZWtczb2NmY2+1zivro77KPNxFZzNUaX3cTdPdgshVEjIOpY9LvXOm09A9t0W0wUH+&#10;Lpzc8+1iJvti6DPa810Av2qLle92gDoI3AEA7n8SHSFLhLjPU3c1bOfN8sZs11v31SS1V1e7LQ/1&#10;c3VjcJbWd79Mf/LXVml9d8s7ZTMG9T1QcpmqzkP3a20TbRLB+1+5fSa/+OtRRusiL5u7uy4HOB42&#10;d7Y9ytt7m3Gx2f6/8/Y7/gMMjMAdAODuJ9R9BO3fW6Z1mYmVHrlRn0UgNh3Yx47A5bHeq/o4sgnj&#10;LoVrji0tirrnrwtqs+vtdTH0Z1ZseVb/dfH9vpnl7/gAMAACdwCAu51Yxwl11AEvZaZ0hCgnHrL5&#10;yz6bpvUM1CHyoEwo99gSJapeDOTjPvZQ7q33/yyty0VNOlhdBO5vfB8AlE3gDgBwuxPrCNjfpjJn&#10;Mq7SOphd6qkf9t0QZ7d/6dumXx/oRSjuuBLHlCFdyIvviYcuzm6l749Tf3e4RT96tgNAof6lCQAA&#10;bnxyPW1ePqdyQ9tJs3zIIQD/7LvpgDdhku+qAMryamCfN74nXui2e32f7DdL/BaIWe07PfbjaXyO&#10;70rzAFAAM9wBAG52gj1L6xIyQxH1Xg/NYvzSf9F3s4FvxlnTn8/0Jvhe2IIHnv1x6/7eyf1d4sVP&#10;ZeUACmKGOwDA70+yT9PwQpUIBD7kgGDs/RdtMKtgU/b1JxTlyGcfzfdIPBD1cyozbA9x18Kn/DkB&#10;6JnAHQDg1yfZQ54ZHSfeQvdyA5KxbwsM+bshvhcmA96EWbMNEz15477+lMp5SPrPTPJ3/kyvAfRL&#10;4A4A8POT7BrKkAjdU3pkW4Ate17BNsx0429/B0SN/iHd4XZV9qb53Or0A/RI4A4A8OOT7FmqJ4yI&#10;0P3tiLuzplvsp/ZO6P37YVLJceVAb/6ynyNoH2pw/Sp/fgB6IHAHAPjnSfY0DfdBeD8zzTP1xqim&#10;wH2iRBD0rpbSThM1v3/6O6CGO9yibNCx3gTonsAdAODbk+wIM2udDf6i2b79kfXntMLNEpBBv55W&#10;tC1T3fmP742Y1T6rZHOO1HQH6J7AHQDgWzGrreYZxKdmSAPcy7SibfFciGvyRena7gY7dScDQLcE&#10;7gAA355o1z4D/OqBaiPq1hovLkztrdDb90RtwaUg9mvfTir+fvzgYjtAdwTuAADpSymZsdQ436+0&#10;1MqPCJOAbZrYnmrVfIfb2C62A/TqT00AAHAlarZORrS9ceL9QLcD3Ep1F/Fi1v77JwcXY+7UXLd9&#10;WvlmxsX2/aavz+zGsJXjxuSG5w4XzX53qcXGReAOAPjBvJ7d/nxkmz2JB6k1JwDzyrfzwggH+KVR&#10;lxrJvwGORrK5Uc99KfyDWx0j4kJrLH/l10m65SSd5j02v0lj3/uY/xxB/EoL10ngDgCwnt0+xsAh&#10;LjLMK9/GGkOFZQEnn3GiOb128rmTfjzz9/uTS0EPUJpXI/oNsJN/8xzrdvjpb5zd/BsnHiq9zWc7&#10;bX4nTa+ta5V/18XvpDO/keohcAcASOlgpNu9G7Xcmx/3S0OAG5yATvKJ50G6eVmNH51cRvAeU73m&#10;TixHP6auX6iZpK8zBjcXai7HXuqETo5rs5Ft9vNmu187/sI/jgXP8++cSYer3hyDYjnNv5HeJOH7&#10;4AncAYCx/8Du+od1aSI8Xda6cXExId/GW5OLjveR2D+O0vZCqc2t2a+a9543ryduqR7N8TbGUhxz&#10;H6Wvt+X/7t9sxnwcpz6qP82WHY1wm81yh6/fMfHb5nkq5/kc8TniOUun+TfSwsSYYfpDEwAAI/+h&#10;HT9qZyNugpg986DmWTRNH39K9TzocNX01YOO2m2Sthu0/0qcVL40m6vafTDGUFzcm27pmBWhey8X&#10;apptOU71hbSPxxjo5Dss/jvW7/6mz//X0YmRfidtLjpF0D6EclJxfF6M4LlLVfmXJgAARm5/5Nsf&#10;JxrTyrfxwrbc+mQ0TkTjQsWso+2K9XzOwSyViP5sls9pPVtvW8eZnWvj5UOutdulVW39NOLZk2M+&#10;3uw43jLC76SdfNE0vpeO0nCe3RDfnzHj/XO+M5cBUFIGABjzD+/9NM6HpX7vaVrPGK1VPIhqVsm2&#10;vGv7ZDStw9E+Tuh28glllBsx233Yx9ZpHkeTllcV6/mUb7vvasysKuuuMe9nByPfVeO7f+6IxUi+&#10;l+J34NAfkBzfqW+bbVnm7zzPOCmYGe4AwJjtaoIr08q378y23OhkNE7kPqT+7/qIk+IPOfxnQPLs&#10;wVd5HE06HjOfc9Dfqgpng1+MdKxO/AZI+46zjGBf3427odL6InAt4z2+6+Ji8yv7cLkE7gDAmD3S&#10;BFcmNf9gz7Neawjdz9qawZvLcpRU6z4+h9B9QK5dsHnR00fYyWPmuIN11RRSfxzpkFWWQTtQ//fS&#10;cf5tM610E6/K/3VxsZnbE7gDAGPmB+pXtc/0e1PBNixaOiGdpHVQulPgmBS6D0BhF2yO8sOw27Ss&#10;qPuWIx22LrhrB+r9ToqJJPGddDSCzZ3k30qv9HxZBO4AwGh/jGuFb0xr3rhcBmI14E1YNdtw1sJ+&#10;EGH221TubdZC9/KPpVd9VNgYmrUcui8q6b7LET8wdWrv1Q5U+Z0Ud22UdMdeV17ERQbnN+Xw0FQA&#10;YKz8IP3W/4xgG1+mdbg8RCctve/pAE5K4/PFzK3DgZ30T/NnjyD6r/TjQDrKeUSZoIshBp+Fhu0b&#10;EbrHxbatj5t4UF3z3qsKvkdqflj2r8btJHlgut9C1LhvH6dxzGr/1e+lCN0fe6Bq//7QBADASH+U&#10;xwyYt1rii2Xz4/zxCPo9wsGpvrlqi6j9OaRbkJ+1Mct/i+0ZAV4cV56mu9dFju17l1qs17/l7f2Q&#10;yr9g87Jpy9ctbP9xGn6w83CMoUy+GPbB1/4Xj0d8pwP17NcxgWCmJb44bPbruWboj5IyAMBY7WqC&#10;UXrpM38JS4cWFp6WWFom14qNE/3/pvUdA/d5COF+fo//xnvmGeTF9sdAjqOvWnqgXIT4l2m4liOe&#10;ATlNXGe2P4MVvwuaJSbQzLTGP34zaZMeCdwBABiNHDANKXQ/aSkUi5ntQwtZirpIcC1o/9zSiX68&#10;Z9wa/ra0mqz5DqH9AY2drV+syXcgDPlhzCcJ1kxAYJCu3Wm1rzV++t030wz9ELgDADAqubzEEGoX&#10;xwzU4xZOUCdpuDPBXpQQPudyIp87ascIEj7ndaYCtj0CjtOBjZsYMy9aeN+hznI/G3kJkf9JQA1i&#10;ZrsLRr8mdO+JwB0AgDGKBymWXE4hPtuzlt576HWne/v8eVb7p54+w1Gsu4ALDhFcD7EExdG22y7P&#10;cj8cWDvEZ36Zxk1ABwOX7zCbaokbEbr3QOAOAMDo5KAsHkRaYugen+lxGw/NzLOTh37Std9HLfdc&#10;Tz3C9j7DuqvP0Fdt99zuzwc8drZ+oSQ/yPdsQG0QD5Fd+RYAhsoDUu+k9OfCVEfgDgCM1UoTjFuh&#10;oXtrYXtWwwlqhL6d1mvNNcs/pDJmdsdn+NTTbLWhzm7/Mv5bulhzOJDvlHlzbJk7+gNDlb/7Zlri&#10;Tj6U9kyYmgncAYCxWmkC7XEtdC9hhuoytRu2h6eVdF1n29GcnE7Tuk5saUFzH7eIH1QwdrbeZnmf&#10;jRJQJddzH9oDowG+/z6OGdqnWuLO4nfM2z7uEhwjgTsAMFaXmuAb/xnrhkdY1iwRlvUZRp00n6HV&#10;sD2fYE0r6bZOZrjnk/u3BbfDq65uEc+z/CcVjJ1WLho0++7V3SmFfre0fefM0HzUBDAs+TfMWy1x&#10;b/Gb4ZVmaJ/AHQAYpRyO8NWFMXHwunl5mNYzzbsS63rYrPu4g3VNKzv5nrb8/puT+5JngsVn+9DR&#10;bLVHlQyd3bZuqS80dBe2AzWIme0TzbAVs3wRnRYJ3AGAMRO6a4tvRGAWM83TujzEqsVVxXsf5lnt&#10;XbV9bQ/Lmjq5v9LVrL99Y+dmx5C0Dt1XBWxnlMoStv/4+MtXS01AyXI4LCDe8m8cpWXaJXAHAJxk&#10;EiVVVprhq6Y9zprlQVoH79us7x7v9Szeu4eHF/5VWTf928n9F9M267nnk/JJRWOn1dn6OXR/mPp9&#10;NsTLKJUlbP8h33ff/QbQBJQqf/+o27592rVlAncAYMzUcV1baoIfy8F7hO7/2yyHzTJPtwtrVvnf&#10;xL/93xyA9RXC1TaTaeLk/huvWpytVtvdEbsdHDs2z4bo+mGqcTx/mEtk8eO+8Z33bXu4w42SHVX4&#10;+6UU+22X5xuzPzUBADBiTrrX3mmCX8uzROd52YSym9Bu+pNxdVHY7NKJnryRFwM9ud/Jn/24hfeu&#10;7YS8swsIcYGtOV4sc988b3FsrdL64ctzu/CNXKT6LiT5HURV8kPBX2iJVsUEgweaYfsE7gDAaEUY&#10;2vyYj9nGY68LeWY03H7spK9BxXIgH3tSWTdsPSzLF1KeD7hNnjfb8FoZkSKPF8fRN83rLI+xbe2P&#10;cfxZCNpvTeC+5k4/SvZKE7T/2zBK0vkO2T4lZQCAsRv77O4z4RwD1cZM4f007FvX47PPWnjf/6lt&#10;8PRxG30uM/M6Px8iaryfpNtfsIvjdVwkfdksD/KDl+cOB77772ipCSj4GD3VEp040gTbZ4Y7ADB2&#10;EVzEDJqx1ocUOjBUqxbe83kF7RLbsO363WYCb1mum/2ldnYunRDfQ9Mf/PXL/HdXHnC9NUtNcPXA&#10;dO1AqYTA3THLvQUCdwBg1K6VlZmNcPNXflyPq79TXWVlVtt8s+Y4EG1TQ7AcJ867HoQ4uO+iTX8t&#10;tUZn3/3zkX73bygnR5HMbu9FXOBwTrBFSsoAAKxv6x+jha4flZUm+KV92/JTwntqNPY7vN4YAhTq&#10;QBN07mqWu2bYHoE7ADB6+Rb9+cg2O0oUvNb7o+vzmmw7BH5UUdtse1v+r8Lj/tIhYfTf/THDezXS&#10;zb9wFwwlynebzbREL1zo2CKBOwDAWsxyH9PDQ088LHV0/q5se/6z5febVtQ2U8MdbvzdP0Zmt1Oq&#10;fU3Q32+HfMGDLRC4AwCkL7Pcx3ICGjPbzG4fn6Xt+bHmBDMeVlnVg5O3fNJc29gxs5fNd/88jW+W&#10;u+e3ULLnmqBXM02wHQJ3AICvJ97HaRxBzKHeHuX4Xla0OZdbLoewW2GXT7b4XrUdFwXuXDe2We4v&#10;dTkligd+p7oe7j5EyspsicAdAOBbtYfRJ+q2jtqZ7RiNrc3Yz+WnVhW1zd+GB9fG9zyN5yLMMteu&#10;hxIJe/s3yRc+uCeBOwDAtyfecdJd6+yvZZ7Fz3i9sx0/PsGssK+3fcK8rKhtBI58bwx3fl0md7hR&#10;tqkm0A+1ELgDAHwn1zefV7ZZq2Z5pndHL4LGoT8s97KFGZoTQ+O3arlYc5Gf2QHXv/fjYnvtpWVO&#10;jH1KlZ87YmZ1GZ5qgvsTuAMA/PjkO2aBLSvZnAhYn+WyEIx7XMcYGPrDgd/oyV7GTlzkWFWwKQu9&#10;yU/G+HGq7wHBG2celk7hpppAX9TkT00AAPBTMSP8Qxr2jJsIWB8PqW773vkifuhP0tdZx49+sE2b&#10;GsyxXSt16W9l3izP0xZrfHc8ntsIjZbNclRZP69aeM9FBe00dwjgN9/7n1Jdd73E96NSMpTukSYo&#10;67d489t6qSXuTuAOAPATMRu4+cH5OA03dB9E2N608X4+0Zreop33v3uPeIkTg49pPZNPAP/zcb1q&#10;2itmiQ8xOH3jTo0bW7Xwnq/TsAP3ufHT2nF8kr6G1JdDPQbn7/3NxfadCrrmqm67cc8AKCdTlmmq&#10;946fTvyhCQAAfq85AT9tXmYD+sirtC4jc1Foe8aJVcyyjuB8p6XtjxR+rmbtD9s/2nxoszjjToYH&#10;LbVHtMPnyrr5YRv7f9NWr5qXFwNtkweOB/c+bkzTOhj7Kx8/fheSRdB7kZe4M+liCGF8/o4aeug+&#10;uDvcGPXx5f9phaLE5BXPfroHgTsAwM1PBo7TMGZ3LlOhNdubNpylddDe5UymqD39xq2x/+iLaVoH&#10;SkPxuM0+rO1kv2mrP1pqpwgg4+LE0ILIk1yjm9v19yStL4zGQ/SmW3rbVf6eetfCA5C3ue1DDt2F&#10;7QzpOBP72ictUZS4OPpQM9ydwB0A4HYnBdPmJWa7Twr9iEWGSoW02zKtb61fGclf+mUos5VbH9dN&#10;W0SwNnWifKO2muX9eShin3+orMat+jhC9oP0XfmuFmwe5Fzk3UgDDd2jHZ8J2xnY8eatlihLWxfu&#10;x+JfmgAA4FY/PpfNSwRZrwv7aHFi/bC0sD1mR+YgM5ZJzx9n2iyf406FPEvXeH5y8DKVX6PzrKNx&#10;XVM4tWx53MzT+s6RoVDD+ubH7FmzxB0MEX7td7DKOBYf5WPzaZ5RX9Ix8iJ/518MaN9/KGxnYNRv&#10;L/P7YKIV7k7gDgBw+xPwyxxUPk79h5WrtA6TijvBzrNg4xbhaWFdGOHOpzxzkZSiRmep4Ux8rsOO&#10;1rWoqE8/drCOw9TOg1m37UQ5qRsdr6f54mifdyLFd0ZxF0Vj5n2+Y+T1AMb6YxeXgC2ZaIK7c3sA&#10;AMA95XIpEeJOO1ztKn29Df+ysPaIoCRKlcwG0H0vm/Z7bQxf9VmEbSVdhIiwvdPwKM/sHfoJZlwQ&#10;/N+O2qv0chtxfDxM/G7fj++v0kpLrfLx+ayw9orv+dLKykVbHbqwxICPQzWVdKvJY8eVuzPDHQDg&#10;nuLHaMwqS19LzbQZEEb4ELVZH0RQXGjYHidOs4F036soY2AMX42jx6mcMiHz1HHYfm3/GrqzDsfN&#10;RR43Jc6oFbb//ni9eVBhic9xmDTL2/yciaK+7/N3/UkB4z7Wf5J/DyyNaGDL3Al6D2a4AwC0IM+C&#10;e5rWM3bu84N1ldZla6JExFnJt4oP9OFyG9HGz9yKf9WPx2k947UvvT34N9cr/TzwLnzQ9cMnC9z3&#10;he2/77NZGs6Dbzu/2+WGbRjjPS5WPO947G8eNPvadxaVHI/McC/TSWnPhhoSgTsAQDcnE3EisZtP&#10;yv+dfn47+qb28rJZVl0HZ/fYviGH7RtFhjo9jteuyyZc1Wvv+1kE+Y6H2UC7rregOR8DTlP/M+Je&#10;52ds8PO+ilnjLwb2sS/z8fmiwPbcyceM5y0fM2PbI2g/8z1FZcckgXuZBO73IHAHAOC+J0oRNsSs&#10;4J0KNmdTHoj0ZbZ727M3r2ZrlnJSN/BZ7g/6vEjX8/MbYhwdllbzu8B9esgXlIoN3a+1b1xw2k/r&#10;O9y2cfFp2Szv0jpkXxnBVHpcEriXSeB+DwJ3AADuc5JU4sM270s5in/2ccyGPUjbnb25apZFKrAs&#10;QgFlde6imJndTftF4PgqdXeHxDytH7Bp1u+v+2XIYftG8aH7d8fO+G6cpm/vbJv+4K8v82ts13/i&#10;VV12RnRsEriXSeB+DwJ3AADuc5JUQ4DzIzFTdq6H/9Hfm5mb8XqXWe8RlsUM5Hclz0TOQVk8THIy&#10;kK5ZNcvDQi9ctHmHxDIHAkt754364qiSzbnM432lZ6GK45PAvUwC93sQuAMAcNcTpJj1/KriTXw4&#10;hFmUPfZ/zNyMZdIsj37xV+O5BKu0nrF5MbDt+2SsbqUtZ2kdvG/jTpjNRZs39s9btf9pZZvlmRtQ&#10;zzFK4F4mgfs9/KkJAAC4w8nRJNUzW/JnIqB6qLd/LIedFzVvXzPOD1P5QeVh6cFzvltkno8bcXdE&#10;XKCZppvPfI/tWzbLRzXab32sjoscNV4Y3WyX8l8A7Vhpgrszwx0AgFsb0Wwks3uM9Qj1XhT68Qb9&#10;vIEcwMeyqXW9EbOWry4iKBdz7zb+lOp6xsb3nrkIA4M/TtVannDoHvsOvjuBOwAAtz0xihmqb0ey&#10;uWoFU2oY4OG+/G7cHqf670SKY/QDpWXAsYqtE7jfw780AQAAt/RqRNu64ySQHGyfFPSRXgvb+ZWR&#10;lP3aHKNf6XEYNBfMyuQ5KfcgcAcA4Mbyw/cmI9vsWQ6vGLFcWuhZz8FArDtqtr/UI/zGmELoOEZP&#10;dTkMlmC3zN89LoTcg8AdAIDbOLLdjPjkM2pFx4N0lz2sPgKJx/kBpPBTOXzed4wGBmKlCYqz1AT3&#10;I3AHAOBGcogzGenm7zfbv2MUEPX8m+Vx88co6dLF7K9Yx8tmnfEsAbMAuYnnI9zmqVnuMNzv1aSs&#10;TGlWmuB+BO4AANzUwYi3PcL2fUOAjTzT/EFa13ZvIyi4zO8dD4R8rcW5iVz+aqzHqudGAAyWC8pl&#10;+VsT3M+fmgAAgN/Js7tnI2+GCHPmRgMbub7pcSz5+QZP0/3Dzihb807pGO5xnBqruBNpkmfLAsPy&#10;sVmmmqEYS01wPwJ3AABuwklQSrtx4cFDpPiRHJDHsim/FMujtL47Yvcn/yxm9MV4+pj/vDS+uKfZ&#10;yLc/Lni5IwSGZ5k8i6EUl0rY3Z/AHQCAm3iqCa5EmDPXDPxKc6K6TGaH0bG980Ucn8b+rIkofSZw&#10;hwF+bzbHMA1RBr9ftkANdwAAbmKqCa480gSA41OxdnMde2B4zjRBEd5pgvsTuAMA8Eu5fvtES1zZ&#10;1QRAoaaaQDvAgAl6y+DCxxYI3AEA+B0hs7YACpYvjDo+rZnpD8Mk6O2fZ8lsicAdAIDfmWqCr/bO&#10;F0ItoDSOS9oCBi0HvUL3fimkvyUCdwAAuJ0dTQAUZqoJvhC4w3ApK9MfFzy2SOAOAMDvuD3/W8Ic&#10;oDT/owm+cicSDNP7JwfztA5+6d6ZcjLbI3AHAIDbMcMdKI2A2XEaavFGE2j3oRO4AwAAAAAleK0J&#10;OhcPS73QDNsjcAcAAABqMtUEMEy5rMlcS3TqRBNsl8AdAAAAhm2qCYCKCIC7E7Pbl5phu/7UBAAA&#10;ME5754tJ8zK59v9aNSddKy0DAPQlfos0v1EidD/SGq1zcaMFAncAAH7nUhMMuz2ak9ZpWs+A/Sut&#10;A/bdX/zdzR+jlueqWf5OZj8xUD+4qLSb9+HV5v9RydheJrPcgbpELffnyUOQ2zT3+64dAncAAH4n&#10;Atd9zfBF8Q+V2jtf7OQ+e3qPvtvNS/z7oxzEnzXLu3jNNVahpHE/SevQ+VFah+zTG/67eLnM+/bH&#10;eG3G95kWHbSlJoBhi98ZzfH5ZfPHU63RivjeM7u9JQJ3AABu8oOcAbRHnsl+0Cyzllaxn5fTZl3z&#10;5nVhZhQ9j/lJHpMx7nfv8VZxkWqal3T9AlMzxudaGqB7cfxtjscHyR08bThRRrA9AncAAH7nQhN8&#10;c/JXXHvkoP2o4xPSWSzNupf5pG1pdNDxmI9SA23efXN1galZ16vmdd4sbwoOJy6SQOq6lSaAahw2&#10;y6ektMw2RanA15qhPf/SBAAA/IbAvdC2iNm9zfK2+eOH1F/YFuv90HyOD3m2MbQ55qcx1vKY76rU&#10;VYQ8L5rlc7Pu00LH+f8ZHV+ZtQnV7c9Kn2xP3Kl5qBnaJXAHAOB3Jzqb2sYU1A5754sIAGPGVyn1&#10;9afxeZrPdWyY0MJ4n1wL2qc9fpRZoeN8aZSUd5wGtvZbNGZje7bGdrx0UbJ9AncAAG5iqQmuvOv7&#10;A8QDUXPwGGUuSru9Oj7PUZ7t7tZvtjXmNxeXpoWN85jxvlvIZxIyawuoXczKXmmGe5l7Lkk3BO4A&#10;ANzER01wZdnnynO49zmVX6s5Pl9JYSQDVPjFpTBJhcx2z3cirYwa31dQq3yce5YKfnh94S6aNlRK&#10;piMCdwAAbnKSc+YEJ53lk71e7J0vZmlYDw2Lz/kpf2647XjfTWXNav+VmO3+toC7OpRbWFtqAqj2&#10;92jcwSI0vr1ot8eaoTsCdwAAbmrsYU5v5WRyaH060HY7Fbpzy/EeYXvMbJ8M6GPHsxT6LqVkZvd6&#10;BudKM0C98iQQofvNXT0ktc9JI2MkcAcA4KYWIz9Z6eWCw8DD9g2hO7cZ70O6k+O6qwsFfYXu7kQa&#10;/fcUjEauQy50v9nv18f5zgA6JHAHAOCmJzfLNN6H0b3pY2bQ3vkiZs2eVtKGp3l74GfjfbeC8d5r&#10;6N6Yj3wYKasD4/ldGsc7ofvPCdt79KcmAADgFt6kegLg25h3vcJKwsfvRei+GuPJX+7Pnbx8/zDZ&#10;i3xivLmwlUbaPh8q2ZzNtjzs6Rj9YqTfT2fKycC4ROjefH+kkf42/RVhe8/+0AQAANxGc2IT5R52&#10;R7TJr5sTlpcdt3GEsh8qbeeLfBJ4WfE+Mknrh30+yn14235c5XaKmtzL2k+Y83iP48qksk2bN313&#10;2EN7vk3rmvJj83isF6zAb9MvdwTuaI36f2cNgRnuAADcVoTPH0ayrXGyctLDeo9SvRc1dvP2vaxp&#10;o3JoPGuWgy303SQv+/m9V2ldKuNNpTN4T1N9YXuYNX33MZc96NKbNL7AfSlsh/GKZ1jk78q3lX6f&#10;3NTVA2WF7f0zwx0AgFsb0QzKl81Jy+uO23aaxnFBo4rZqLm/ImSfdbTKaLM3+QGZNRxLovzJq4rH&#10;eYQeD7u+UDLCWe5mtwObi99x/JuOcPNPmuPgsVFQBg9NBQDgLqJMQu2zZ5Zdh+3ZWOqQDno7o+Z4&#10;s8SFkVhmHa562ixvm3V/HvpDaHPpnaPKx/lOT2P9ZRqPubAdCDGzu1kej+wYuErri47HRkA5BO4A&#10;ANzphCatQ/da9bJ9e+eLOFmajGQYTfL2DkrMnmuWCFCj5vi0z/ZL6+D9Qw6uhyhmto+h3u606aNZ&#10;x8foVeqnHFYfx+oxBWvAzY6BMWEiHlxd+0NDr7bTRcfyKCkDAMCd5eBxVuGmPeu6ZEe+DfpzGtcD&#10;vyIsezCUWqOFP5RtULeSj6h00saq6Z8HPbRz7Q+5PuyhRj4wrN+qUbrsqLLfV6t8/Fvq4TKZ4Q4A&#10;wJ01P/RjFnhts4de91Qf+0UaV9ie8va+GMgJe8zGfltwHx3l2e5DGUNHIxvrk65nuWc1l/+aC9uB&#10;G/xWjVngccGzhuPF1V09cQFX2F42gTsAAPcVtTJrCd0jwOmrPMHBSMdP0dudS8jELOEhXBiYNkvU&#10;dt8tvE2naZwPtOv8IkNzPItjc40lV2rdLqCdY+FlniQy1OA9gvYoE/agp+cLcUsCdwAA7n0Sk+oI&#10;3ef5ZKxzeebrZKRDqK+Zvzfplwiuo+zJkEpyxAz3DznULtWBsd7pMXqe6qrnHt85z4ZSigoo6jfr&#10;amDB+yp9DdqPHfeGQw13AAC2IpeyGFo4udFb2J7bLkqV7I94+Jw17f+ssPG8CduHXOanuPrW+Tjx&#10;3xGP9WXTJ497avsanrlxdYE3z9wH2MZ3UhwXn6eyJj5EacNFTyUO2QKBOwAA2z5xifB4OqCP/brH&#10;MjICyK/+t5SZW02fxEl3lJGpoab+w5LCyfzwulcjH+sxU3HVU/sPOXQXtgNtHh/jQnvcgRUTICY9&#10;fIQI19+l9SQEM9kHTuAOAEAbJy0RqJVe83rz4Kl5z20VJ3ZvjZoyZmMP/E6Nn43zYkLKXA9/d+Rj&#10;/WWfNXgHcnwuehwD1f+OnaT15JFH+XXSwmqWaV2O8WNa3/0kZK+IwB0AgLZOVuIEJYLkEmcJxwnO&#10;YQnhTSVlHrah17I+1/qjxvI+q7Se6X7Zc9u6m2Ot9xJKuZb86UDaK47Tj4VRQM/fX7t5iT8/yv9p&#10;kn4dxi+vfQ//J79euHhYvz81AQAAbWhOJpbNCUo8lOoolTObMgKbN/HgqYKaatdouTIt4IQ6xkWN&#10;tfQjDIhw9dnY+7gQvY+xuJukGe8R+LxNZT+wudeSXwD5mBm/H5fpa4AOv/QvTQAAQJsnKDkseVjA&#10;Sco8rWf5HhfWTAL3tUmeQdaLXLv1qOL23c/10/v0yDD/Mt6mBRyfL/Kx+XWBTbRK61ntwnYABkfg&#10;DgBA6yLYaZbHzR9jOetw1TEjaZ7WDyk87OtBhT9TQuhWmD4vPpyOoH2Pcl3aMfavsf7jY/Pmomgc&#10;m5eFtM1JWl8cXRomAAyRkjIAAHQmByjLHPrNmuUgtVPOIGZuvknrWskl1/2dGBX9t0ee+T2GMDju&#10;IIgHZvZVWkbg/tW/Cz02x3H5qKd9cd4sJ6VdGAWA2xK4AwDQuRyoHMeSS3lMm+Vp+vowqtuK91s2&#10;y8d4HVBgMzEa+m2PXMbmaERtHKVlpj3NHt4xxL8o8uJD1HZvXqK+e9SZjwuibdebv3quRlo/NHll&#10;WABQA4E7AAC9ynWEY7mqI5xnv8fyu/B9lZeLwmexU7YXaXxBcFxgWHa5QuWTBndcjtJfZ/l4HKF7&#10;XBDdVh/G8Tre/11eDwBUReAOAEBR8izHWJYj2Nx/6/Fv/NXlyvLs9ucjbOdpj7PcyX0woONxXAx9&#10;nfeXzR1Jsa9O0u9n6ke4fpGP6X+n9R1IF7ofgJoJ3AEAoD8TTfCNrmeaz9J4y5xEuZClIcdN5TuJ&#10;lj8aN9fC+HApVAdgzATuAADAWB2MeNtne+eLl8oxsQ3XwngAGL1/aQIAAOjNShP00x75Yb27I2/v&#10;fUMOAGC7BO4AANCf/2iC3trjQHNrAwCAbRO4AwAAYzTVBFcPT93RDL1QygcAKiVwBwCA/qw0Qfft&#10;8d0DHsduaqz3wkNFAaBSAncAAOjPShP00h7C9o7b4v2TA2P9W2a4A0ClBO4AANCT908Ollqhl/aY&#10;au0vHnW4rpXm/uJvTQAAdRK4AwBAv5SW6L4d/tLcX0yMdfs9ALA9AncAAOiX4K37dvCg0K8mHa7r&#10;o+a23wNA7f7UBAAA0Kt3zTLTDFft0BU13K/ZO19MOqqxvtTaV1Zq2he5H0zzH6e/67+8XDb96MIJ&#10;vR230/qCaYzX/7n2vRavv7qoHGP2Mi9/b8azEnewXQJ3AADol5Pc7tvBDPdvTVIH9dUjnNw7X1xq&#10;f/t833K4Hks8w2D3rmOyeZ94uchLhJdLITwtjdnda2N2eo/j6PULzvs/GMtxfPqYx7KHO8MdCdwB&#10;AKBHcULbnOieXT/xHaEzJ/bj6evkjo53hkG3mmPsTj7GPm3hWLubroWY+aJSjPN3zXHtTOtzj3E7&#10;vTZmJx2scjOWX+T1L/Px6sxdOXA7AncAAOjfIo07cF8YAqMx9hJKl0LY7uydL+K4etDx8XUnj/HZ&#10;tfD9jZnv3HDMTvL4iXE76fnjTPPyKk8MiItIc70Ev/eHJgAAgCJOsj8XcHLdh6gd+6Djtv5/Rtw3&#10;HndZv3fEYz28btr6pSHX6viKsTVLZQSW10Xg/kZgyU/G7bR5eZ7Kv/i+SuuL5K/dmQY/9y9NAAAA&#10;RXgz0u02u12f28+5t6hx3SynzR/jgs5RKu+iTpTqOI0LTs0y02PkcTttlg/NH2MZwp1uk7x/xTg+&#10;zuWagO8I3AEAoAzzZhnbbLHY3te6fnRej3CsB3WQW5CD9ggrP6VhlCuapHXw/iHPamac43ZyLWgf&#10;4jiIoH0TvL/Qo/AtJWUAAKCcE/A4aX01ok0+ef/k4LiHdo5gbteIW2v64I8e+iD6/WhkTd1p6Z4R&#10;HC8neQzNBr4pr/OxUHmOcYzbCKpfVHj8WzXLoWMcrJnhDgAAhWhOVF/nk9YxWPURtmeCrf6NbZb7&#10;XBC1Pfni5FBmtP9ObMtns91HMW6nedzWeLFx0ixx18YrZWZA4A4AAKU5tJ2tuzDMvlj2sdI8m/dk&#10;JG08pm1t1bUyHHEnUE2hXmzLVVipl6sdu9G3MXYnlW/q1cWwKPWk1xkzgTsAABQkz4Ktva75655n&#10;+/5tpH2x6nGsxzgfw8WPE7Xb7y8/aDRmB08r3swXuba7GcL1jNtJLmM2pjrnk7QO3dV2Z7QE7gAA&#10;UJ6YDVtrEHmR+p/ta4b7Vx97Xn/c6VBzaZllvrDAPeTZwaeprlntPzNN69nuZggPf9xGX475mSFR&#10;XubUBSTGSOAOAACFyeU2agwir7ar74cDNuu/SOq4bywL6IuXlbbtZj/mjiKoyyVkxjZTNgJaofuw&#10;x+4srUvIjD1snuWxLHRnVATuAABQoBxEPqtss57l7SrBmVF29eDaVQFjfd68zCts32dKydxdDugi&#10;sJyOtAk2dd2F7sMbu7O0viODNReQGB2BOwAAFCrXOa9lhuxhz3Xbv/fOCCvnokMzNmKcLytq29LG&#10;+6BcC9vHHtAJ3Yc3diNoF7b/k9CdURG4AwBAwfLs36GH7od5O0pq1wibx15WZlHY54k7Omqor1/c&#10;eB8SYfs/bEL3iaYofuxG0D7TEr8dy/ZtqidwBwCAwl0L3YcWEG9qts8L/XxjLiuzKqi8z2acx3h5&#10;nIYdugvb70HY/lPRLm/VwS567M6SsP2mY1lNd6oncAcAgAHIIV6EkUMJ3a/C08LDx5MRD6mTQsf5&#10;JnSfD7BNhe33FzOEhe0/tpuUKimSmu23JnSnegJ3AAAYiDwj+UEqv9Z1fL4Hpc2g/kF7rlJddcNv&#10;KkLts4L75TLXdD8ZUHs+Frbfz9754lXzsq8lfmm/aadjzVDUuHUh5G6i3d5qBmr1hyYAAIBBnuS/&#10;aF6O0nqmWCkieDx5/+Tg9YDacZrWJSzGJProeED987awcX7dMq1ntq8cle7Vz/tJ+HYbD0u/oDmS&#10;cRvHpc8FH5+G4HUzll9qBmojcAcAgOGe7E/SOnSfFfBx5mkd5K4G2I4R9I1lZm3Ubn8wsP6JMOu0&#10;sD4a3MWlwvtXaHnL/TitQ/dLTdHr2P2UlEDahmf5QeZQDSVlAABgoCLczqU3oub1sqePEeuNchpD&#10;nuUbs+vGEly9HOA4jxIzz1I5D1Sdp3XYKWzfjpLvYCjVpFleaIb+5NI+wvbtOM0TCKAaZrgDAEA9&#10;AUCcsMaM95gJ3GaAtakBflJLKY0cnhxVPkTOcnA99L6a5b6adLzqeU1jvpC+VErmfh4Yj72M2wja&#10;P2mJrVo2Y/mxZqAWAncAAKgvDIiwPYKsR2l74XuE7MtmeZfWwe1lhe0WtdynlQ6L6K8HNfVbru9+&#10;kNotqbRK64tLbwSbrRynlJK5HyFlP2NXKZl2vHTnELUQuAMAQOXybLxps/yV1rOC43//KuSKUDZK&#10;d6ya5e+0DnUuRtBO0TafUp0BYJT9WVbab5sLTE/zOL9v/8VYj7Z6V2ubFdJvx6n+u0rs28YtN1fd&#10;hWHGS+AOAAAjlkPmWFZm8H6ZNf2hss0a1azBfIFpN4/rR/n/vZP+OSN1mV9j3P8n/+8LYU9nx53P&#10;WmIrzHLvdtzWelG2FPP8bBoYNIE7AADANblG+GklmyO8oMR9LPavmZbYGrPcjduaeDYBg/cvTQAA&#10;APBVc6I/b15qCKmF7RQnzxKeaYmtOtAExm1FTjUBQydwBwAA+E4FobuwnVLNNMH22zQHwrRH3fbu&#10;THN5NxgsgTsAAMAPDDh0F7ZTsueaoBUzTdAOs9sdJ+C2BO4AAAA/kUP3h80ylAdpHgrbKVV+PoIH&#10;TrZDWZn2mN3evX13bTBkAncAAIBfeP/k4KJ5edAsy4I/ZnzGh/kCAZTqqSZozWTvfLGrGbaradO4&#10;QDTTEr0wy53BErgDAAD8xvsnB5fN8rj548tU3mz3183yOF8YgCLl4HJfS7RK+27fTBNoe7gtgTsA&#10;AMANvX9yEOF2zHafF/Bxlmk9q/1lXBDQOxROGNw+dxBsn1I9/dnJZahgcATuAAAAt5Bnu0ed9L6C&#10;92Vaz2g3q50heaQJWreb7yRgC3INcWV6+uUiEoMkcAcAALiD908OVteC95NmWbW4upjBPo915aB9&#10;qQcYmKkm6ISAeHvclVFAH7iIxBD9qQkAAADuLoL35uU4lvzQwghpYlbefYOveN+zZvnYrONMSzNU&#10;eabwREt0YprKfsDzkCgnU86Y9h3IoAjcAQAAtiSXeInlOP733vlimtbBe8zQ+11Jjfh3/5fWYdmF&#10;uuxUxKzr7vylCe4vz6o2bssQF7AF7gyKwB0AAKAlufTLUkswcoLL7kw0wVYoJ1OOqSZgaNRwBwAA&#10;ANrkgandcXFjO9wpUI5JLksFgyFwBwAAANrkoYcd8pDJrZhqgqK4kMSgCNwBAACANgnLtLc2RH8w&#10;GgJ3AAAAAEhXdwgId8ujLBWDInAHAAAAWiG8ZIAmmkCfwH0I3AEAAIC2qCfO0LhIVJ6JJmBI/tQE&#10;AADQn/xwu9uc3K/ePzlYaTkAaMX/aIIify9N/P5hKATuAADQzYniJlifNstfaT1ba/eO7xUvl81y&#10;kZe/47U5Eb3Q0tDbPh77805efrZvr/KSmv11qdWgSGa4l2myOX5C6QTuAADQkhzAHaR1yL7tE/id&#10;/L7Ta+uLEP6sWT7G6/snB5d6AVrZtzf73l95357c4T3iZZWX2GeXaX3hzH4LAAMmcAcAgC2KW56b&#10;l+fNsp+6rzkaIfwsL6fNZ4nwffH+ycGZnoF77debu1Me5X17WyZ5ifc+yutaNi/v0vqi2UrrA3z5&#10;jQODIHAHAIAtyDNeIzCbFvSxIhjczzPf3zTLa7Nn4cb7dOw/T/N+1GXQM83Lq+YzXOR91x0r0J2J&#10;JihSXPg0gYBB+EMTAADA3eVQ7tVATtA3JWdeCu/gh/tz7Mdxh8oslTWbMvbXebO8GeKs96Zd/5/R&#10;1Z1mjMh6jNcanTRj+1gzMARmuAMAwN1OyKepvBntv7MpOROz3s14h+Hsz7Hvvoil+azztA6eVnoO&#10;AMrzL00AAAA3t3e+2GmW0+aPH9KwwvbrIryLcPFTnqEPY92fp83yYWD786xZPjef+ziOR/+fvfu7&#10;biJp9wXc36x9/3lHMCKCMREgbnShG0wEkiPAjgAcARCBpQgwN7rQDSICRATTE8HmZHCqUHnGMIAt&#10;W/2v6nnW6tUz31n7oH6rumfm19VvDeQ312ZbazZK8GBeRAMPInAHAIA7SuH0n9Uu8MrBKBzvwnW9&#10;G1BwB4e4l0cZvDgb0kuz2qxT6wHZKoG5DQ8hcAcAgFukVe2xT/u7ql99nQ8lBnYxuDs22hRwP8fW&#10;LJ+qPF6cjaphvDT7aOa15rMSkKlaCRgKgTsAAPxC2kQxroI9y/xS43V+SmEkZHkvp/Yx8eVZbi/O&#10;+v7SrDYDW2N1NkDHBO4AAPATKbyKK2FLWvn9OrXagJzu5XG6l8cZX+ao2oXu8x7+to1Z2I71dKbW&#10;D1crQS/prc9gCNwBAOAHUmgVV8OW2Nt8rq87Gd3LZ4Xdy5d9e2m2ns7qSljWhislOIi/lKB/wnPE&#10;1xsMhsAdAAC+k8L2GFiVHDjHFhUfhO4M/F6O9/HrAi993sMvVYTBzdMr/zBqJegdL+wYFIE7AADc&#10;cCNsZ9dKR+jOEO/joxQ4zwsuQ99Cd2Fw87zUOIxaCXrH6nYGReAOAABJ6vMsbP/WsZowsPs4viCK&#10;LWTmqtGr0F0Y3Kxtat3DAWqpBMYEHkLgDgAA1d8bpL5TiR86sZEqAxJbyBwrw996Ebqvp7PYEkLo&#10;3py3SnDQuVqrRK98VgKG5H+UAACA0qUVsTFs1zrl52Jo93E9nS2U4k5zahRON48/0vy6/vufiUHP&#10;9Uq+2IKjrnYrV63uu1vdS28j86v7968wj151/DveV7v9ITgsLzMOb+NZ0iv+Gcig/EcJAAAo3WS1&#10;jO0nxipxJ4+Fv/+aP0dp/jypdiurm5pLm2oXwl8Zgx+Ow6tweqkSv/Q8zJ2rjsfp/yovNw9tEcb1&#10;VBkOOk/PqjI3XO6jL2F+/68yMCQCdwAASv+P6leVkG4fdbUL3b8UPm9G1W6l7rOqm5c1cRxicLoU&#10;vn8djzgWWkLd7ku6f2vP3Kw80r+9kWf8nyrRC/El83NlYEj0cAcAoOT/oI6rkQU/+xmVXLMwZ2Jr&#10;jhjsxiAmrn4cdzgOcQXmp/B74jEveExiLewxcDfX7bO6tDAMh62nsP3wUk3VtR/eKwFDI3AHAKBk&#10;Qrr7OZusluNSLja2jImrcsPxZ5ozfetBHV8cXcZWHel3HhV4H2tRssd8SavMO5GCzIVhOJgLJWiM&#10;vvj9sFEChkbgDgBAkVJ/1mOVuLfLAubIUQomY9AeV/WPev6Tj9Lv/DPN71Lu47HbcW8v0xc+XRES&#10;H4bV7c36qASd25rjDJHAHQCA4qQVwFrJPMyoy1WyLcyRuIr9U5onQ1s9HX/v69RqZpzxGI3cxw/S&#10;2YaQKUATuj9M7Md/rgyNztO4wr1WiU4tlYAhErgDAFCiuCpWC4qHe5Fb+5IY4objQ7Xrcz0a+OXE&#10;FcwfwvW8zrTNzGv38YOMO+79/6bahcbcz0Xpm1e3RFuZbi2UgCESuAMAUBSrYg8qhp1nGc2NebVb&#10;1T7ObJyuN1c9zmis4hiduAUfrLNnYQqLTw3BvWxC/d4oQyveKkFnFl4qMVQCdwAASjNXgoMa/Cr3&#10;1Ks99qTPefPNUbUL3XOZ/16aHWhedDknUsuOjWHYixcV7c7R2hztjHYyDJbAHQCAYqRg+IVKHNSg&#10;V7mnLx5iC5l5IeN1mV4uDPk+Hlc2Sj2krl9ePK+0ltnHuU0kW2e/gfbFzVI3ysBQCdwBACjJvNLz&#10;uQmzIf7o1GIltpA5Lu0+iH3qB/xlgtXthzVKmwR3QmuZvcQWGwtlaH2ObsJpqxKt0sqHQRO4AwBQ&#10;kpkSNKLTwO4+0u+NK9tLfQEzrnYbqh4NbNyOK6vbm9Dplz+ptYye5L8W+7Z7MdEdq9zbU3uxxNAJ&#10;3AEAKEIK6o5VojHPBjQX5uH0rvK1Q7wfhha6awnVjHFqr9SZ9XR2Hk5XhuKH4urq58rQ6fy030B7&#10;zpWAoRO4AwBQCqvbmzUfQnCb+n9fGq6/DSZ0T7/xxJA1pg+1jSu4te74VqzH09R6h25Z5d68TXq5&#10;AYMmcAcAoBSCuuaN+/zj0lcO7wzTv8S6vB7IPWwPhuZ0/lIyhcpPK6H7NWF7j6Re7guVaJTV7WRB&#10;4A4AQPZSq4SRSjTuWY/nQAxqS+7Zfpv4hcJr86tox123lYmE7n8TtvdTDISNSTPehPnuZRtZELgD&#10;AFACq9vbMe7xbxO23+6s55vfuo8LqbHQ/WuvcGF7D6Ux0Vrm8Gp1JScCdwAASvCHErRi1IcVst9L&#10;K7dtmHs3lz0dQ2F7O5705YfcCN03hY3BIly7sL3Hwti8qWzwe2in5jw5EbgDAFCCsRK0plfBdgpq&#10;zwzLncWvAPq4qewTQ1PeszIGcDF8rsromx3Dxhg6npqGg3BaaS1zKBepPz5kQ+AOAEDWUu/ukUq0&#10;5rhnY39pSPY2DrU7M6+KdNTHLxxSCJ1zwLkJx+NwnQtTcBjSauznKvHwuR9q+UoZyI3AHQCA3Anq&#10;2tWnlcixlYy+7ffzsmfB69iQlP3MTGF0bn3dY2h7nlrI1KbesKRV2b5IuL845720IEsCdwAAcjdS&#10;gvLqPVktx+E0Nxz3Fl9UvOzJWHpp1q7e1ns9nW3D8bjaba449NXui3A8Sv3AGaj0ImihEnv7+oWA&#10;vu3kSuAOAEDuRkpQZL1fG4oHm6cXF+ZUWX7v+w9MLShi8L4YYH3jb45Bu00iM5FaHi1UYi/xq46t&#10;MpArgTsAALn7rxKUZbJaziuthA6lD6vcjWW7RkP4kbEFSwo6Y5uZzQB+8qL6J2ivTbPsnFd5tTtq&#10;0qmwndwJ3AEAyJ2wrmU9WBX90igczLgH4+mlWbsGte9B7KMde6BXu+B90bOfV1e7IPZ/Be15S18r&#10;5LbHQBNObQ5MCf5HCQAAgFyk1e0jlTioF1W3K4i9NFPvW6UNLDfhGRD7u8fnwKzDZ8FVOJbhN12Z&#10;TuWIoXuYfzF0f1fZ6PlHhO0UQ+AOAADkZKYEB3cyWS1HVucyBGmevopH2nA3PhPGVbMvEuLq5k04&#10;3ofjSm/2ouff15XuYe5dVjbuvnl/6NlOUQTuAABAFlK4NlaJRsRV7ufKwJCkgG+bng9H1T/B+5N0&#10;vm/7nPj/Zx2Oj+HYCBL5wdw7DXPur0qLs3hv6NlOcQTuAABALl4oQWNOKoE7A5ZWHl+l42839igY&#10;VT9vQbNJ59qXHuwx5+JXFjFojqvdjwosQbxvnvvigxIJ3AEAgFycKEFjRpPV8kRPanKTer9DU/Pr&#10;KoXusa97SftRXMQXDmYApfpNCQAAgKGLYXBV5grCNj1RAoD9xK8iwvE4/OVFAZcbXy48FrZTOoE7&#10;AAC58ylzN//B3TZhcPN8QQBwTymEftzRPyPbEFe1P9avHQTuAADk77MStKujfq3C4ObFtjIjZcie&#10;sAya++fjNq12P63yWRCwCccjq9rhHwJ3AADgkFoPEFIIPFL6VoxLmFPuYaBJ6+lsEU6Pql2bmaHe&#10;c5twPA3X8tRmwvAtgTsAALnbKEGrulgdO1b21nTRusdXKu2qlQCaF78GS6vChxa8x3+vug7a/TsW&#10;/MD/KAEAAJmrlaBVXQTufyh7a447+DOtuG7XX0oA7Ult2F7FY7JazsP5RUfP2tuew1fVrk+7f6+C&#10;W1jhDgBA7v8hW1cCuzZ1EdYdK3vWtdZTXL2hlH9nWaQe73HV+5uq+0UDMWSP/eZjj/ZTYTvcjRXu&#10;AACUIAZIY2VoxaaDP1Pg3qLJankcN/5r+f5FvaEYKdg+j0fapyRuDP4k/bvMUcP3f/zn+Md47mgT&#10;dBg8gTsAACX4WAnc2/Cl5SD22pHS51vvGPhMVsu6sjFuW/dwrQzQH+mefJOOry89q92L5j/SeXTP&#10;5+Om2n0B+Dn99VbADochcAcAoATxPyRfKkMrdW5VCh5o16iDP3NbCdyzvIeB/aQX29uf/DNxfMv/&#10;ee2lGjRP4A4AQAn/cboJ/xEaV21ZCd2sjx38mca0faOO5taJ0md5DwMH/PcdVYDu2TQVAIBSXCmB&#10;GmNuoc4A0CSBOwAApXivBI3advSZ+kjp85fmVq0SWd7DAJAVgTsAAEVYT2dx5abNwJrztqM/d6T0&#10;xbD6ullLJQCAhxO4AwBQkoUSNEYYStMEwu5hAOg9gTsAACV5qwSNWKynM18P0Kgwx7aVtjJNudJO&#10;BgAOQ+AOAEAxUqBkFefhXXT4Z2+VvyhemjXD1wMAcCACdwAASiOwO6xNxytjrawvy8KYH1yd9rgA&#10;AA5A4A4AQFHW09kmnDYqcTAXSlCcbYf3bwzbvTRzDwNAbwncAQAo0bkSHMQivcDoUm0YWtf1CvOF&#10;ITjc/RPuYfUEgAMSuAMAUJy0+eJCJR4khq4XPRjL2lC0ru7BmFuVfRhePgLAgQncAQAoVQya9IK+&#10;v7c9Crtrw9Genoz7G/fvg230bgeAwxO4AwBQpNQL+lQl7mUb6veqT7/HkLRm06P71yr3h/H8A4AG&#10;CNwBAChWWt1phef++hbUfTYkrdn26P59U3nZcl8X2jEBQDME7gAAlC6Gx1pT3N156oHfJxvD0prP&#10;Pbx/2U/fvlABgKwI3AEAKFpqTfFUJe7kKq0q7hurnNuz6dn9G8fexp93F593z5UBAJojcAcAoHgp&#10;tLNS9td6W6P00mRjiJqfA31sQ5JeAmkNdTenWskAQLME7gAAUH0N7Rbh9EYlfujrqtgUbPfVe8PU&#10;uE2Pf1t8GVQbol+6SPtWAAANErgDAECyns5ia4qFSnzja8udAayKFSQ2b9nje/e6VYr9GH5soW87&#10;ALTjP0oAAADfmqyWl+E0V4m/w/btQMbtUzgdG7ZG1GEePBrAHIjj/8lwfSOG7VpmAUBLrHAHAIDv&#10;pHBqUXgZBhW2J0uztzFvB3Lv2o/hW8J2AGiZwB0AAH4ghVSl9nSPoeXQwvZoYeaqbdqPQcgsbAeA&#10;TgjcAQDgJ1JP99ICq001zLD9uo/3wsw9uEXPN8z90VyI8+BpVW5Pd2E7AHRE4A4AAL+QgrvH4agL&#10;uNw34XqfDi1c/c6FWaum6d7dVGWG7qfCdgDojsAdAABukVZ7x9D9KtNLvO7Xfp7BWNUZj1MXFqmm&#10;Q75342av2wLGKo7T4/SSEADoyH+UAAAA7m6yWp6E02U4jjK5pEU4zge+qv37MRqF059m60E8GnLg&#10;/t28eB1OZ5mOU3zJdJrTfQwAQyVwBwCAPU1Wyxi2v6yGHd7FFb/nqe1GjmMUX4rMzdYHeZPDVw/f&#10;zYtxtXthNsrkkup0H/uqAwB6QuAOAAD3lFZSx+B9PqCfXYfjIve2E+mlSFzlfmSm3ktcKf0oxxXT&#10;mbwwi2Jv/TdWtQNAvwjcAQDggQYSvNdVAUH7d+MSA9XXZui9PM991XSYH8dpfowH9tMX6V6uTVMA&#10;6B+BOwAAHEhaOTsPx4uqPy0rFuFY5to65g5j8qEaXqDataswX54XNEfi/HjZ83nyJd3LbwXtANBv&#10;AncAAGhAWj07C0fcZHXU8h8fVya/r3bB6ZfCxyHW/lOltcxd1eF4XOK8ScF7vGfnPfpZca+Ft+5l&#10;ABgOgTsAADQshb7jcDwJx3E6DiWGcDGU+xiOTakr2W+pf3zp8U4l7iSG7Vv369cXZbMD36t3Fe/h&#10;6xdmtSkJAMMicAcAgA6kFfBx1fX1Ofq9+vlq+I83/rpOx9aq1zvXO/bqPlOJXzotqcf/HedNvB9j&#10;+P6saq7lTHzBsQnHey/MAGD4BO4AAEAR9HP/pcV6OjtVhlvnUJw/8SXZH9Xu5djNF2Z3sal2X6V8&#10;Tn/tpRkAZEbgDgAAFCFtahtD92PV+Iaw/TBz62fzqtYaBgDKIXAHAACKIXT/F2E7AMABCdwBAICi&#10;CN3/JmwHADgwgTsAAFAcobuwHQCgCb8pAQAAUJq0UeXTcFwVePnnwnYAgGZY4Q4AABRtslq+Dqez&#10;Ai41vmR4vp7ONkYdAKAZAncAAKB4k9XyJJwuw3GU6SVuwnG6ns5qow0A0ByBOwAAQPU1dB9Vu9B9&#10;nNFlxVXtF+vp7I0RBgBonsAdAADghslqOQ+n2GZm6KvdN5VV7QAArRK4AwAAfGeyWsaw/WU1zN7u&#10;22q3MerGSAIAtEvgDgAAv5CC1+Pv/ucv6+lsqzpFjP+o2gXv8wH83E04lmFuLowcAEA3BO4AABTt&#10;RqA+Dsfv4RjdOO5qU+16ZX+udquLa4F8dvMkzocX1S5471urmUW1C9o3RqrIuXl8lzlpfgBAOwTu&#10;AAAUJQXs43A8Sefjhv6oGMBvwvExngXwWc2fk3DMqm43V41zaxmOqzC3vhiZIubeuPr2xeB959/X&#10;l4LV7gVhnEdbcwgADkfgDgBA9m6EpM/SuQt1OK6q3Upk4Xse82pU7ULPZ+nc5Mr3bTriCxwhexnz&#10;6+bcOm74j4tzaxPnV5hbV6oPAPcncAcAIFspsIorkec9+2l1ON6GYyE4zWq+3WxNdJyOfUP4TfVP&#10;e6J43moFUtQcuvlisKvWRddf5yyF7wCwP4E7AADZmayW82rXb/t4AD93EY6L9XRWG7ls5+Oo+vWe&#10;ADbhNT/iM2tW7bd3RBu+pGfUW88oALgbgTsAANlIQfvLqn+h1V0sKsE7lPS8GqXn1XxAzyib8wLA&#10;LQTuAAAMXmod87oaxor227ypdsG7VjOQ5/NqVA0raP/eJhznvsoAgB8TuAMAMFhpM9TLqruNUJsS&#10;w/YYaC2MMmT1vIpB+1kml7RIzykvBwHgBoE7AACDlNrHxFXtRxlf5iYcp9rMwOCfV/Gl4GWGz6sY&#10;tscvct4YZQDYEbgDADAoGa9q/5kYaMXQ/crog+dVT20qLwcB4CuBOwAAgzFZLWOP9nfVMDdFfajF&#10;ejo7NQtgMM+rcXpeHRVyyVphAUAlcAcAYCBSC5nLwssQNyl8qmcy9P559ara9WsvkZeDABRN4A4A&#10;QO9NVsvYq/1MJb6qw/F8PZ1tlQJ696wqreXVz3g5CECxBO4AAPTaZLWM4dVcJb4RQ6ynQnfo1bMq&#10;hu0fwnGsGl/VlZeDABRI4A4AQG8J239J6A79eVaVvL+E5xQA3CBwBwCgl4TtdyLMgu6fVTFsjyvb&#10;j1TDcwoABO4AAPSOsH0vwizo7lk1CqdPlbDdcwoAkt+UAACAPpmslq8qYfs+vvaNTv2jgfaeVfGe&#10;e1cJ2/d5TulvD0D2rHAHAKA3JqvlPJwuVeJe4srRuIL0i1JA488qG6TeTx2Ox55TAOTMCncAAHoh&#10;rXx8rRL3pn7QnteVsP0+RtXuRQUAZMsKdwAAOme16EGdrqezhTJ0PqdH1S5cHIfjv2luH91xjsev&#10;FeIK4Docf6W/34ZxrVW2F2N7Vnm59VCLMJ9PlQGAHAncAQDonE1SD8rmhN3M4VE4nYTjSbUL1UcN&#10;jW0c1/fh2BjjTsY5ju0nlTgILwcByJLAHQCATk1WyxhSvlOJg4qroR8rQ+NzN4avs2oXtI86+Akx&#10;gL8Kx/sw3ldGpPHxjl8ofOporHMU5+9jX24AkBuBOwAAnUkB1p/VrtUGh3Wxns5eKUMjc3Ze7YL2&#10;PrVAqsOxrHatOmoj1cjYxzYyZypxUPFLjafKAEBOBO4AAHRGgNUoq0cPO1dH4fSy2q1m7/sLokU4&#10;lmHsN0buYOM/rmz22ZTzMFffKAMAuRC4AwDQCb2QW3G1ns6eK8OD5umo2gXt8wH+/E21+9JhYyQf&#10;PA/ilzgjlWhEfDn4KMzTL0oBQA5+UwIAADryWgkad5JW5rKn2DomfYERg9b5QC8jjv2HcB3v0osD&#10;7jcX4lc46tecI/88ACAnAncAAFqXQuCxSrTipRLsPT/n1S5oz6XdUWyD82e4rldGd++5cOQeasXc&#10;SyEAciFwBwCgCwKs9oytcr+bGPiFI/bpvqzy3Mj3ZWyNkto5cTdnlU2d/XMBAPYgcAcAoFVWt3dC&#10;kHX7vIyrwD8VMDdH8Tqtdr/TnIhB+wuVaI1V7gBkQeAOAEDbZkrQurEg6+dCbeKK9ndVWSuZ42r3&#10;DylU5sesbu9gXioBAEMncAcAoDUp9J2rRCcEWf+ej3Fj1E8Fz8lxtevtrsXMj3k52L65l0AADJ3A&#10;HQCANs2VoDMngqx/pJA5boxaetgc58SHtFEs/8yPWI+RSnTiTAkAGDKBOwAAbbJitDsxWD1Rhr/D&#10;9g+VdiE358al0N2zSu0B4OEE7gAAtCKFnCOV6NQz81DY/gtC9+rv1ldj06Ezo7S5NgAMksAdAIC2&#10;WLXYvaLbygjb70To7ksQ/7wAgAcQuAMA0BYhlnHojLB9L6WH7sJezykAuDeBOwAAjUstGkYq0QtP&#10;Cpx/wvb9xdD9pMC5EufIseHv3FG6bwFgcATuAAC0YawExqILKUC9rITt93FZYOhpZbWxAIAHEbgD&#10;ANCGJ0rQG6P0xUEpYthupez9xJcU7wrr++9ZZSwA4EEE7gAAtEHg2S/jEi5yslq+qqySfahRtXtp&#10;4d7AWADAHQjcAQBog8C9X/7I/QJTK5SXhvogTkI9zwqYM3El/8hw9+4+BoBBEbgDANCoyWo5VoXe&#10;Oc58zn1thWKYD+plAa2IhLvGBAAeTOAOAEDTRkpgTFr20rw7uOvNZ3M2Nsy984cSADA0AncAAJo2&#10;UgJj0pbUguLMEDdiHOo7z/j6/muIe8cKdwAGR+AOAEDTfleC/sm4N/Jro9tsfVPLnhwJd/vnSAkA&#10;GBqBOwAATRspQS9lF2RNVsuTSluQNubNmXuClngJAsDgCNwBAIBcWN3ejlw3UBXuAgAPJnAHAKBp&#10;Vo320yini0m9xUeGtTUvlYCW7m0vQgAYFIE7AABNE5b00yiz6xEAt2uecS93+sU8A2BQBO4AAMCg&#10;TVbLcWV1exfOlAAA4FsCdwAAYOheKIG6AwD0gcAdAAAYrLR554lKdOIo9c4HACARuAMA0LStEvRS&#10;ncl1zA1lp54pAQDAPwTuAAA07YsS9FKdyXXMDGWnTmyeCgDwD4E7AAAwSJPV8riyWWofaOlDk2ol&#10;AGBIBO4AADStVoJeyuHLg7Fh7IVn7gmasp7O/DMEgEERuAMA0LS/lKB/1tNZDr319Q/vh3Em12G/&#10;CQDgwQTuAAA0rVYCY9KQsaHshaPJamksaMJGCQAYGoE7AABNq5XAmByagLd3chiPj4axd7T5AWBw&#10;BO4AADRqPZ1tVKF3cggWx4axV/7I4Bpqw9g7n5UAgKERuAMA0IZaCYzHgf1hGHvlOINr0MPdmADA&#10;gwncAQBow0YJjMeBHRvGXhlNVsujIV9AJhsJ58aYADA4AncAANqgN3J/1OvprM7gOkaGsndyeAmy&#10;MYy98SWTZxUAhRG4AwDQho0SGItDmayWVrf30yiDa/By0LMKAB5E4A4AQOPSKsVaJXohh0DxyDD2&#10;0iiDa9gYxt54rwQADJHAHQCAtlwpgXE4EIE7jVhPZ5tw+qISvbBRAgCGSOAOAEBblkrQuav1dJZD&#10;mKilTD89yeQ6Noayc1v92wEYKoE7AACtWE9n20pbma5p0QDukyHwghaAwRK4AwDQJiFKd+LKdm19&#10;4Bbr6WxRaSvTNc8qAAZL4A4AQJsWStCZXNrJQCv3ixJ0ZqOdDABDJnAHAKA1KURZqEQnLpQA7uyt&#10;EnTGl1AADJrAHQCAtglT2mfFKOwh7TmxUYnW1amlDwAMlsAdAIBWraezTSXIapvV7bA/LwfVHAD2&#10;JnAHAKALAuD2bNJLDmAPaaV1rRKtiXtMvFEGAIZO4A4AQOuscm9Vji83asPaSx/dPzzAWxs7A5AD&#10;gTsAAF05VYLGXWW6ur02tLQhrXLfqkQr97TV7QBkQeAOAEAn0iaeApbmxJWi5xlfG/1TZ3pd54a2&#10;cRdWtwOQC4E7AABdiu0aamVoxNv0UiM74bqsOO6nXOfbJpyuDG9jNulLAgDIgsAdAIDOpBWNWssc&#10;3jbU9lXm11gb5v7Nu4yvLT6nrMBuhi8IAMiKwB0AgE6l1aNayxxOKS8xakPdr3mXc0uQdG2C4cO7&#10;8MUKALkRuAMA0AextYzQ5TDOCwmwPhrqXsl+zqW2J1rLHHDOFPAlDgAFErgDANC5G61ltGx4mEVB&#10;vZC9oOmXUl6AxOdUbbgfLD7rnysDADkSuAMA0AtpVbaWDfdXWv02htx4dPCcEhQfxmmumzoDgMAd&#10;AIDeSKuzL1RibzEEfJpzD+0fzJV4rVa592c8NgVda5x3Nnu+v9i3XWseALIlcAcAoFdST9+FStxZ&#10;cWH7DRvDbxw6ek7FZ5TNnve30LcdgNwJ3AEA6J31dBZXjy5U4lbXYXupK72XpkAvvC/0OXXuObWX&#10;bXq2A0DWBO4AAPSS0P1WpYft1609alOhc1cFz0HPqbuJ9+pTZQCgBAJ3AAB6S5j1U8WH7TfoBd2t&#10;bembX3pO3T5HqnLbXgFQIIE7AAC9lsIsvZL/UVfC9pu0lenWWyUQuv/CphK2A1CY/ygBAABDMFkt&#10;5+F0WXgZrBT98dz4FE7HKtG6OA8fmY/fzMVX4fRSJb5a6NkOQImscAcAYBDW09kinB5X5fbsfhNq&#10;8Fi4+UNWWXfjynz813PqVTjFkLn0upwL2wEolcAdAIDBSG1UYuheUt/uGNw9D9d+bgb8dF4sKpun&#10;duFCCX46H58WOiev95fQBgyAYgncAQAYlLiiNhzPw1/GADr3VaSbateyw8agt7PKvV2L0jdLveU5&#10;df1ycFHQZV8/rzZmAAAl08MdAIDBmqyWo3B6HY6TzC4tvkg4FbTvNReOwin2ch+pRiseCdzvPDfj&#10;8ynuP3GU6SXG59WFVe0AsCNwBwBg8Car5bjaBVqjDC4ntul4ozf2vebBvLKxbhtshrn/3Ixhe9xM&#10;9SyzS4svBc+9fAGAfwjcAQDIRgpcY6g1GuDPX1S7VaK1kXzQHPizssq9SfFF0GPz9N7z87jafZUz&#10;HvilxPE/1T4GAP5N4A4AQHZS8P4iHMc9/6kxvIwrRAXthxv7cTh9UInGxLn6ShkOMk/jy8HxwH56&#10;nebAwigCwI8J3AEAyFYKtWbhmPfsp9XVbpPPhdYxjYz7uyq/vv59sA3z9bEyHPwZ9WIA83UTjqWg&#10;HQBuJ3AHACB7qX9yDLSeVd0FW3W1W80eQ6utUWl8vGNrmSPVOKinWog0NmdH1T/B+6gnP+v6C5y3&#10;nlkAcHcCdwAAipLC2HE4nqRzU21nYli1CcfHeBZYtT7OMbh8pxIHo5VMu3P3WXo+jVr+469D9vdh&#10;vK+MBgDsT+AOAEDxUluHGLz/ns5H1d2D+BhQbdP5c/rrWsDei3GNm1OeqcSDaSXT3RyOz6H4fLp+&#10;QXjorzaun1/xxeCV5xYAPJzAHQAAbpEC+Ztqm5wOZuw+Vf3fPLfPYiD72HzvzXweVbtV7/GZ9N8b&#10;c/v6f//ZGF4H6fH8/6rd1zeeYwDQAIE7AACQrRRQxtBdP/f70bcdAGAPvykBAACQq7SC92m1W+XL&#10;fk6F7QAA+xG4AwAAWUt9qc9VYi9vQt0WygAAsB8tZQAAgCJMVst5OF2qxK0W6+nsVBkAAPYncAcA&#10;AIohdL+VsB0A4AEE7gAAQFGE7j8lbAcAeCA93AEAgKKk3uTPKxup3nQubAcAeDgr3AEAgCJNVsvj&#10;cPoQjqOCyxBfOpzbIBUA4DAE7gAAQLEmq2UM29+FY1zg5dfheL6ezrZmAgDAYQjcAQCA4k1Wy1fh&#10;9LKgS74Kx+l6OtNWBwDggATuAAAA1dfQfVztNlMdZXyZMWCPQfuVEQcAODybpgIAAFRfN1PdhNPj&#10;cFxkeokxZH8kbAcAaI4V7gAAAN+ZrJajarfafZzB5dTVblX7xsgCADRL4A4AAPATqc1M7O0+HuDP&#10;r8NxsZ7OFkYSAKAdAncAAIBbDCx4rytBOwBAJwTuAAAAdzRZLY/D6UU4TsJx1LOfF3uzv9U6BgCg&#10;OwJ3AACAe5islvNwelbtwveubMOxDMdiPZ19MSoAAN0SuAMAADzQZLWMofuTatdy5rjBP6oOxyYc&#10;H8NxJWQHAOgXgTsAAMABTVbL2Gomhu7jcPwejlH6+31a0MQgfZvOn9Nfb9fTWa3CAAD9JXAHAABo&#10;UdqA9We2Vq0DAAAAAAAAAAAAAAAAAAAAAAAAAAAAAAAAAAAAAAAAAAAAAAAAAAAAAAAAAAAAAAAA&#10;AAAAAAAAAAAAAAAAAAAAAAAAAAAAAAAAAAAAAAAAAAAAAECT/qMEAAAADzdZLY/D6Sgc4/Q/Pbnx&#10;/zxKx/e+hGN74+8/pnP8376sp7ONygIADIfAHQAAYE8pXB+H449wHKejKdt0fA7HZj2dbY0AAEA/&#10;CdwBAABuMVkt48r1k2q3aj2ejzr8OXFV/CYc76tdAF8bIQCAfhC4AwAA/MCNkP1ZOvdVXPG+DMeV&#10;8B0AoFsCdwAAgBsmq+U4nGbhmA/w51+FY7mezq6MJABA+wTuAABA8W6sZn9Z/Xhz06Gpq92q9zfr&#10;6eyLEQYAaIfAHQAAKFYK2s/C8aLqti97U2LY/rYSvAMAtELgDgAAFGmyWsagPa5oPyrgcgXvAAAt&#10;ELgDAABFmayWsXXM6yqP1jH7imH7+Xo6W5gJAACHJ3AHAACKMFktR+F0GY6xalTbcJyup7OtUgAA&#10;HI7AHQAAyF5h7WP28SYcF9rMAAAchsAdAADIllXtd2K1OwDAgfymBAAAQI5Sr/ZPlbD9NsexTukr&#10;AAAAHsAKdwAAIDuT1TJuiipA3t9VtVvtrsUMAMA9CNwBAIBsTFbL2KP9Q7Vbtc39aDEDAHBPAncA&#10;ACALk9UyhuzvwjFSjQeLK9yfCt0BAPajhzsAADB4KWyPK9tHqnEQ8UuB2Nd9rhQAAHcncAcAAAZt&#10;slqOq13YfqQaB3cpdAcAuDuBOwAAMFgpDBa2N0voDgBwR3q4AwAAg3RjZTvtiBupLpQBAODnBO4A&#10;AMDg3OjZbmV7u4TuAAC/IHAHAAAGRdjeucfr6WyrDAAA/yZwBwAABmOyWsaQ/VM4RqrRmS/heCp0&#10;BwD4N5umAgAAQxJXto+UoVPxpcdlevkBAMANAncAAGAQJqvlZTgdq0QvxHG4VAYAgG8J3AEAgN6b&#10;rJbzcJqrRK+chHF5pQwAAP/Qwx0AAOi1yWo5qnZ927Uw6afYz32jDAAAVrgDAAD9F1uXCNt7PD76&#10;uQMA7AjcAQCA3kotS8Yq0WujcLxUBgAALWUAAICe0kpmcLSWAQCKZ4U7AADQV1rJDG+8AACKJnAH&#10;AAB6Z7JanlRayQzNKLUAAgAolsAdAADoo9dKMEgvbKAKAJRM4A4AAPRKWiU9UolBimG7lyUAQLFs&#10;mgoAAPRGWh39Z6V3+9A9Wk9ntTIAAKWxwh0AAOiTs0rYnoOXSgAAlMgKdwAAoBesbs+OVe4AQHGs&#10;cAcAAPripBK25+SFEgAApRG4AwAAfaENSV7m6asFAIBiCNwBAIDOTVbLuLp9pBJZiWH7iTIAACUR&#10;uAMAAH0wU4IsaSsDABTFpqkAAECnUtuR/1OJbD1eT2dbZQAASmCFOwAA0LW5EmTN1wsAQDEE7gAA&#10;QNcEsnnTxx0AKIaWMgAAQGe0kymGtjIAQBGscAcAALpk9XMZfMUAABRB4A4AAHTpmRIUYawEAEAJ&#10;/r8A7d3BceREGAZQLQlgIsBEsEMEzEkHXVhHIDsCaiNgnYE3AkYR7HDRQSdtBHgzEBmYDGgxqsKU&#10;F7DX4+lW93tVXe2j/fXtU/tvhTsAABDTVgRF2CzjgwAAsqZwBwAAoqj7bhM2JWw5tiIAAHKncAcA&#10;AGLZiqAoP4gAAMidwh0AAIjltQiKshEBAJA7hTsAABCLArYsWxEAALlTuAMAALEo3AuzzO0HAMiW&#10;wh0AADi5uu+2UijSuQgAgJwp3AEAgBjORFAkN9wBgKwp3AEAgBgUr2X6WgQAQM4U7gAAQAyK1zL5&#10;0AIAZE3hDgAAxKB4BQAgOwp3AAAATmUrAgAgZwp3AAAAAAA4AoU7AAAQw1YEAADkRuEOAAAAAABH&#10;oHAHAAAAAIAjULgDAAAAAMARKNwBAAAAAOAIFO4AAAAAAHAECncAAAAAADgChTsAABDDrQgAAMiN&#10;wh0AAIjhTgQAAORG4Q4AAMCpjCIAAHKmcAcAAGIwUgYAgOwo3AEAgBj+EEGRJhEAADlTuAMAADFM&#10;IijS7yIAAHKmcAcAAGKYRFAko4QAgKwp3AEAgJMbmnaUQpEmEQAAOVO4AwAAsUwiKMvQtG64AwBZ&#10;U7gDAACxKF+dNwBAVhTuAABALJ9EUBSFOwCQPYU7AAAQyyiConwUAQCQO4U7AAAQhYdTi+O8AYDs&#10;KdwBAICY9iIowjQ07SQGACB3CncAACAmY0bK4MMKAFAEhTsAABCTIrYMPqwAAEV4JQIAACCmuu9+&#10;C9tGEtm6G5r2GzEAACVwwx0AAIitE0HW/BcDAFAMhTsAABCbQjZvPqgAAMVQuAMAAFENTTuFbZRE&#10;lqZwvs4WACiGwh0AAEiBW9DOFQBg9RTuAABAdEPT7sJ2J4ns7EQAAJRE4Q4AAKTivQiyslvGBQEA&#10;FEPhDgAApOKmcss9J9ciAABKo3AHAACSMDTtXLbvJZGF0e12AKBECncAACAlbkU7RwCA1VK4AwAA&#10;yVhuRStr120fznEUAwBQIoU7AACQGrPc1+2tCACAUincAQCApCyz3N1yX6cbs9sBgJIp3AEAgOQM&#10;TTvfcr+VxKr4UAIAFE/hDgAApMpoknW5Wv47AQCgWAp3AAAgScvDmzeSWIUxnNdeDABA6RTuAABA&#10;yuYRJZMYkjbfar8SAwCAwh0AAEjYMqLkQhJJu/JQKgDAgcIdAABI2tC08+OpHuNM084oGQCAvync&#10;AQCA5A1N+y5soySSMn8I8bAtAMA9CncAAGAt5tEykxiS8Neon2XkDwAAC4U7AACwCvfmuSt547sw&#10;tx0A4CGFOwAAsBrLPHePqMY1P5I6igEA4CGFOwAAsCpL2XsliSiuQ/47MQAAfN4rEQAAAGtU991l&#10;2H6RxMnshqb1oQMA4D8o3AEAgNVSup+Msh0A4BEU7gAAwKop3V+csh0A4JHMcAcAAFZtmSmuEH4Z&#10;18p2AIDHc8MdAADIQt13b6rDTfczaRzFlQdSAQCeRuEOAABko+67Tdg+hHUujS92F9bF0LSjKAAA&#10;nkbhDgAAZKXuu/mG+1y6b6XxZLfVoWyfRAEA8HQKdwAAIEt1370L28+SeLRdWG+Hpr0TBQDAl1G4&#10;AwAA2ar7blsd5rqfS+NfzQX7PK99LwoAgOdRuAMAAFlbRszMpfsbaTwwVoeyfRIFAMDzKdwBAIAi&#10;uO3+D/Ot9nl8zE4UAADH85UIAACAEgxNO4bt+7Cuq0PhXKqbsL5TtgMAHJ8b7gAAQHHqvjuvDg+q&#10;Xhb0Z4+V8TEAAC9K4Q4AABSrkOJ9DOt6ueEPAMALUrgDAADFu1e8zw+rnmXyZ+3Cej807a0TBgA4&#10;DYU7AADAou67uWy/DOunap2Pq05hdWHtjI4BADg9hTsAAMBn1H23qQ7Fe+q33ucHYPdh/To07d7J&#10;AQDEo3AHAAD4H3XfbcP2Y1jzvkngV5qqw2x2JTsAQEIU7gAAAE+wzHvfhvW6Ol0Bf7usj2GNxsUA&#10;AKRJ4Q4AAPBMy/iZ8+pQvn+7/HxWPa2Mnwv1u2V9qg632KehaUcJAwAAAAAAAAAAAAAAAAAAAAAA&#10;AAAAAAAAAAAAAAAAAAAAAAAAAAAAAAAAAAAAAAAAAAAAAAAAAAAAAAAAAAAAAAAAAAAAAAAAAAAA&#10;AAAAAAAAAAAAAAAAAAAAAAAAAAAAAAAAAAAAAAAAAAAAAAAAAAAAAAAAAAAAAAAAAAAAAAAAAAAA&#10;AAAAAIn7E2dNgVlbxSK/AAAAAElFTkSuQmCCUEsDBAoAAAAAAAAAIQC78dYg51sAAOdbAAAVAAAA&#10;ZHJzL21lZGlhL2ltYWdlMi5qcGVn/9j/4AAQSkZJRgABAQEASABIAAD/4RD0RXhpZgAATU0AKgAA&#10;AAgABAEOAAIAAAAKAAAISodpAAQAAAABAAAIVJybAAEAAAAUAAAQ2OocAAcAAAgMAAAAP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FGT1gtbG9nbwAABpAAAAcAAAAEMDIzMZADAAIAAAAUAAAQrpAEAAIAAAAUAAAQwpKR&#10;AAIAAAADMDAAAJKSAAIAAAADMDAAAOocAAcAAAgMAAAIo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M6MDg6MDIg&#10;MDg6NTc6NTIAMjAyMzowODowMiAwODo1Nzo1MgAAAEEARgBPAFgALQBsAG8AZwBvAAAA/+ELyW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4bXA9Imh0dHA6Ly9ucy5hZG9iZS5jb20v&#10;eGFwLzEuMC8iPjx4bXA6Q3JlYXRlRGF0ZT4yMDIzLTA4LTAyVDA4OjU3OjUyPC94bXA6Q3JlYXRl&#10;RGF0ZT48L3JkZjpEZXNjcmlwdGlvbj48cmRmOkRlc2NyaXB0aW9uIHJkZjphYm91dD0idXVpZDpm&#10;YWY1YmRkNS1iYTNkLTExZGEtYWQzMS1kMzNkNzUxODJmMWIiIHhtbG5zOmRjPSJodHRwOi8vcHVy&#10;bC5vcmcvZGMvZWxlbWVudHMvMS4xLyIvPjxyZGY6RGVzY3JpcHRpb24gcmRmOmFib3V0PSJ1dWlk&#10;OmZhZjViZGQ1LWJhM2QtMTFkYS1hZDMxLWQzM2Q3NTE4MmYxYiIgeG1sbnM6ZGM9Imh0dHA6Ly9w&#10;dXJsLm9yZy9kYy9lbGVtZW50cy8xLjEvIj48ZGM6dGl0bGU+PHJkZjpBbHQgeG1sbnM6cmRmPSJo&#10;dHRwOi8vd3d3LnczLm9yZy8xOTk5LzAyLzIyLXJkZi1zeW50YXgtbnMjIj48cmRmOmxpIHhtbDps&#10;YW5nPSJ4LWRlZmF1bHQiPkFGT1gtbG9nbzwvcmRmOmxpPjwvcmRmOkFsdD4NCgkJCTwvZGM6dGl0&#10;bGU+PGRjOmRlc2NyaXB0aW9uPjxyZGY6QWx0IHhtbG5zOnJkZj0iaHR0cDovL3d3dy53My5vcmcv&#10;MTk5OS8wMi8yMi1yZGYtc3ludGF4LW5zIyI+PHJkZjpsaSB4bWw6bGFuZz0ieC1kZWZhdWx0Ij5B&#10;Rk9YLWxvZ288L3JkZjpsaT48L3JkZjpBbHQ+DQoJCQk8L2RjOmRlc2NyaXB0aW9u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AwIC&#10;AwICAwMDAwQDAwQFCAUFBAQFCgcHBggMCgwMCwoLCw0OEhANDhEOCwsQFhARExQVFRUMDxcYFhQY&#10;EhQVFP/bAEMBAwQEBQQFCQUFCRQNCw0UFBQUFBQUFBQUFBQUFBQUFBQUFBQUFBQUFBQUFBQUFBQU&#10;FBQUFBQUFBQUFBQUFBQUFP/AABEIADsC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5X4ofEbS/hL4B1vxdrXmf2bpNubiZYsb2Aw&#10;Aq5I5JIFfHmlf8FePhpqeqWdm3hLxNarcTJEbiYW2yPcwG5sS9BnJ+lQ/wDBWr4rf8I38JtE8FWs&#10;2271668+dVbDCCL1HcFjj8K/NHxb8IdU8J/C/wAG+NbkMLHxG1wkasuNpifAx6hl5r3cHg6VSmpV&#10;d29DyMTialOfLT6bn9DdndxX9pBcwOJIJkWSNx0KkZB/I1NXz3+wh8WP+Ft/s1+Fr6afztS0+L+z&#10;bssfm3xfKCR2yMYr6ErxqkHTm4PoepCSnFSXUTNfBv7cH/BRS5+C/iK58CfDyC1uvE1uuL/VbtfM&#10;ismP/LNE6M477uB0wa+3vFGsf8I/4Z1fVOP9BtJrn5unyIW/pX4O/Bvw0f2hP2p9E0/WJGu4te1x&#10;prt3y+6Pc0jBvYgbfxr0cDRhUcqlTVROLGVZQUYQ3Z6BpPx2/a98exjxLot/8Q9YsWywutI0mZ7P&#10;1OBFF5fH0r9U/wBkXxH4y8XfAHwvrPj26mvPEl5E0s0lxarbybdx2hkVVAIA9K9Z0vS7TRdOtrCw&#10;to7Syto1ihghUKiIBgAD0xVmscRiY1o8sYJGlHDypO7m2LS0maK4DsPMP2gv2ivCP7NfgxfEXiyW&#10;4aKaTybWyskD3FzJjO1ASBwOpJAFc5+zP+2D4H/aktNR/wCEaS/07UtO2tc6bqcaLKqE4DrsZgyk&#10;9859qwf24v2VL39qj4e6Zpukarb6VrmkXLXVo18G+zy7lCsjlQSvAGCAfpXEfsG/sQa5+y/e67rv&#10;irWrDUNa1OFLZLXSmd4IY1JbJd0UliT024Fd0Y4f6u5N++cjlW9skl7p9kUUlFcJ1i0UlGaAFoop&#10;KAFopM0ZoAWiiigApM0teKftZftJ6b+zL8LbrxBOsd3rVyTb6Vp7tjz5sdT/ALKjk/h61cISqSUY&#10;7smUlBOUtkdV8YPj54D+A+irqXjbxDa6PHID5FuxL3FxjtHEoLN9QMDuRXxr4u/4LFeEtPu5I/DX&#10;w91fW4FOFm1C/jsd3vhUlIH1r4q+HPw7+Jf7eXxsu3uNRkvL64bz9R1e83G3sYc8AAdAOioMZx9T&#10;X6X/AAz/AOCZfwR8C6XAmr6HP4y1RQPNvtWuZArN32wxsqAexDH3NevKhhsKkq15S7I8xVsRiNaW&#10;iPHfDH/BZDw1eXSL4h+GuqaVbk4aTTdTjvWA9drxxZ/OvsL4J/tMfDr9oLTmufBfiGG/uI13T6dM&#10;DDdwf78Tc4/2hlfevHfih/wTL+CfjzTLhNH0WfwXqrDMV9pNzIyK3bdDIzIV9gFPuK/ML4tfCf4h&#10;/sU/GK2j+3TafqVq/wBp0rXLBiiXMYPDD+TIfoc1UaOFxStRvGXmKVbEYfWrqj98KK8A/Yx/aetv&#10;2m/hXFqlwsdt4l05ha6rax8DzMcSKP7rDn26V79mvGnCVOThLdHpwmqkVKOzFopKKgsWikzRuoA8&#10;A/bA/a00j9lfwTFevarq/iXUSyabpbPtViOskhHIQe3J6CvzLuP2vv2ovj1rV03hjVPEl15Z8w6d&#10;4N019tuvYHyUL493Y1N/wU28cXPi39qTV7J5i9potvFZQR7shCBl8emWOa/UX9kH4T6Z8H/gD4U0&#10;mxtUgubm0jvL2bZteeaRQxZuM9CAM9K91Kng6EajjzSl3PIbnia0oKVoo8N/4J1+Ovjd4svfGNn8&#10;WrnXDBp6QpaWuv6b9luEkYksdzRq7Arj7xNfbdJtoryK1RVZuaVj0qcHTiot3FopKM1iai0UUmaA&#10;FopM0UALRRSZoAWuE+OninUfA/wf8Xa/pEywanp+nyXFvKyBwrgcEqeD+Nd1mvLv2ov+TefiB/2C&#10;Jv5VpT1mk+5E9Itnw1+w7+298XPjb+0Bpvhfxbr1rfaNNaTyvDFp0ELFlAwdyID39a/TevxQ/wCC&#10;Yf8Aydjo3/Xhc/8AoK1+19ehmNONOslBW0OLAzlOleTvqFJS0mK8s9A+N/DP/BTzwH4o+KFr4Ht/&#10;CviKLULjUTpq3Egt/KDhyu44kzjI9M19k1+CXwh/5PG0X/san/8AR7V+9tenjqEKDiodUcGErTrK&#10;Tl0CikorzDvFopKKAFrwn9pr9sbwN+y1DpsfiSPUNS1XUVL2+m6XGjSmMHBkYuyqq54659q92r4x&#10;/by/Yb139p3V9D8ReE9Z0+w1nT4DaS2uqs6QyxltwZXRXIYZ6YxiunDxpyqJVXaJhWdSMG6a1PoD&#10;9n/9ofwl+0l4KPiTwlJdLBHL5FzaX0Yjnt5MZ2uAWHTkEEgivTc185/sR/ss3n7K/wAN9Q0fVdXt&#10;9W1rVbsXl21mG+zxsFCqqFgGYYHUgZ9K9Q+O3ijUvBPwd8X69o84ttU0/TpZ7eZkVwjgcHawIP4i&#10;pqRh7VxpPS+g4Sl7NSqLU7zNLX5T/wDBPj9oj4lfGX9q2CPxn401bXLU6ReSfYpZ9lqGGzDCBMRg&#10;j1C5r9V6rEUHh58kndio1lWjzJHFfGL4weG/gX4Dv/F3iq5kt9KtCqlYE3yyu33Y0XIyx9yB715T&#10;+zb+3V8Pv2m/EF5oOhW+q6PrdvG062erRRqZ4geWRkdgccZBxjPeug/a6/Z5b9pf4PXnhO21CPSt&#10;TWdLuzupwxiEiZ+V8c7TnkgEj0r56/Yi/wCCeniT9nn4lTeNfGWu6VeXcNtJbWdlo7yyJ8+Nzuzo&#10;nYcAA1tThh3QlKb9/oZTlWVVKK90+8aKSiuA7BaKTNFABijFGa+MP+Cmvx68dfAzwF4Rk8D66+gz&#10;6vez291PFBHJIUWNWAUurbDknlcH3rWlTdaapx3ZnUqKlBzfQ+zxS18Wf8EuviB4m+I3wo8Vap4q&#10;1/UvEWof2vtFxqd087qvlg7VLE4HsOK+0qdam6M3TfQVOp7SCmup4H+0x+2l4D/Zcm02y8RRajqu&#10;r36mWLTtKjRpFjBxvcuyqoz0GSfbvXcfAn48+Ff2iPAsPirwnNO1mzmGa2u0Ec9vIOqOoJGfcEg9&#10;jXzV+3d+wf4g/aW8UaT4p8Ia1ptlqtvbi0ubPVnkjikUNkOjojkEehX8e1et/sYfsy3H7Lvwtl8P&#10;6hqsOr6xe3Ju7ya1DCBWxgLHuAYgAdSBn0FdMo4f6upRfvmMZVvbNNe6e/0UmaWuA6woopM0ALRS&#10;UZoAWikozQAtFJS0AFJmlrg/jp8Rrb4S/CPxV4ruZfKGm2MkkR7mUjagHr8xFVGLk1FdRNqKuz8h&#10;f2+/iJc/G/8Aau1DSdNk+022nTR6HYIp3KX3BWK+zOa+zv2yf2bYrX9hXRdI0+Ate+CbaC6XC4bb&#10;tAmGO55/SvjT/gn58OLn41ftU2WsahGbm00qSTWr12GVMmTsU/Vicf7tftB4k0G18U+H9S0a+QSW&#10;V/byW0ykZ+V1Kn8ea9zF1fq86VOP2TyMPT9tGpOX2j8vv+CRHxW/srxt4n8A3M2INUgGoWiE8ebH&#10;w/8A46RX6qV+CPhW+1D9lX9rKAyE2z+HdcNvOCeDAX2tnPUbGz+FfvLp99DqdhbXlu2+C4iWWNvV&#10;WAIP5GsMyppVFUjtI2wM7wcHuj87/wBvD9u7x78G/in4i+Gmi6R4butCudJjR7i/trh7oCeEh8Ms&#10;6rxk4+X65r87fg78VtX+CPxE0nxnodtZXWp6Y5eGHUEd4GJBHzBGUnr2YV++fxi0Wwu/hn4yuJrK&#10;2mnGi3mJZIVZuIHxyRX4vfsB2sV5+1h4FiniSaJrh8pIoZT+7bqDXdgqlP2E7Q2WvmcmKhNVo3lu&#10;9PI+kPg3/wAFSPit8RPip4X8Nal4f8HQWGqX0drNJa2V2sqqx5KlrkgH6g19Oft8ftU+MP2WfDvh&#10;PUvClhoeotq11NbzprNvNKFCIGBXy5Y8de+a+m4fDmlW8iyRaZZxyKchlt0BB+uK+Av+Cx3/ACT/&#10;AOHH/YUuv/RS159OVHEYiCULI7KiqUaMm53Z0lj/AMFKodA/Zd0bx94m0yxu/G+sXNza2eiaYHhh&#10;YxNtMjb3dlQdzk5PArwv4E/8FFPjH8Vv2hfCWh6lqOl2egarqKwTabZ6dGFEZB4Dtuk7DndXk/7C&#10;v7NLftSePUs/EdxcHwT4Zj86eGNypkMjZEKMOm45LYOcV+vnhX4EfDnwPBYx6F4G8P6YbEhreaHT&#10;YRLGwGN3mbdxb/aJz710V/q2Fcoct5P8OxjR9viEp81kvxPM/wBt/wDaG8R/s1fCODxV4YstLv8A&#10;UJL+O1MerRSSRbWBycRyIc8etcX+wP8AtdeMP2pofFT+K9N0PTzpTRCD+xoJo924c7vMlkz+GKw/&#10;+Csn/Jtdp/2GIP5NXlf/AARy/wCPX4hf79v/ACNYRpQeCdS2tzWVSf1pQvofpVmvk39qb/god4K/&#10;Z3v7nw7plq3i/wAZRDEljbyiO3tGI4E0uDz/ALKgn1211/7cnx6m/Z/+A+q6tp0vla/qLf2fpzDq&#10;kjg7pP8AgI5+pFfmD+xL+zBN+1d8Vby48RXFy3hrTiLvVrkOfNuXY5EQc92OcnqB9anC4eEoOvW+&#10;FFYivOMlSpfEzrtc/wCCpXx58Vagw0UaNo68sttpuleedvuZTIT9eK0PBX/BUz45aLrlrZazY6L4&#10;laSVYza3mnm1mbcQAqtEVCnnqVP0r9X/AAH8NfC/ww0OHR/CmhWOg6dEoUQ2UCpux3Yjlj7sSTVj&#10;xP4E8OeNVt11/QdN1oW0izQG/tUmMTqQVZCwO0ggHIq3i8Pt7FW/r+tyfq9ff2upPpmsT3Hhi11O&#10;6smiuXtFuJLOBvMZWKbiik4yc8dq/M34uf8ABWLxve+JrvRPh14Ms9MSGdrcS6sj3d5IykjiNGVV&#10;OR0+f61+o+2uR8G/CPwZ8O73UL3w54a07SL7UJmnu7u3gHnTOxyS0hyxHtnA9K4qFSlTbdSHN2Oq&#10;rCpOyhKx+UWrft4/tYeGbVdT1iG70/Ts7vNvvCywwEem8xDj8a+jP2TP+CnkXxQ8TWPhD4ladZaH&#10;q964is9Y0/clrNIeFSRGLFGPZg2CeMCvvq6tYL63lt7mGO4t5VKSQyqGR1I5BB4IPoa/Dv8Ab3+E&#10;um/A39pTU7TwzF/ZumXSRanaQwgqLd3+YqnoA3TBr1KDoYy9J01F90efVVbC2mp3XmfuVRXnH7OX&#10;jOf4hfAnwN4juTm41DSoZZD6ttwT+lej14couLcX0PWi+ZJoSvxm/wCConxXuPHX7RNx4ejn3aX4&#10;agW0SJScecfmkJHTOTj6V+zNfz8/tIXUmvftJ+N5bti73GuShyCefnx1PtXr5XFOq5Pojzcwk1TU&#10;V1Z+tP8AwTx+DNr8Jv2c9DuWt1TWfECDUr2Urh/m+4h/3VxX09WD4CtYrPwP4eghRY4o9Pt1VVGA&#10;B5a1vV5dWbqTlJ9T0KcVCCiuglfMH/BRD4K23xb/AGd9Yu47ZZNb8PKdSspQuXwv+sQexX/0GvqC&#10;sHx5Zx6h4H8RWsozFPp1xGwxngxMDRSm6dSM10CpFTg4s/Hb/gmP8T7jwL+0rp+jecy6f4khewli&#10;zgNIAWjJ+mG/OvuT9uj9pr4wfswzaXrfhfRPC+r+DL3ED3GpWdzJPbXH912juEXa3Y7R6c1+Yf7N&#10;oOl/tQ+C0t2Mfk66saMOuAxH8q/db4nfDnRfiz4F1fwpr9stzpmpQNDICOUP8Lr6MDgj6V7eO5Ke&#10;IjOSumtTysJzToShF2aPn/8AYb/bPH7UXh/UrPX4NP0rxnpr75rPT1dIZoD92SNXd246EbjX1OWC&#10;qSTgDkk1+Eep6f40/YN/aZVk8xbrSbjfFIMiPUbJj+oZfyIr7t/bM/bo0mx/Zx0STwPqAOt+OLPM&#10;TRt+8srcjEpbuGzlB+Nc+Iwd6kXR+GX4G1HFWg1V3icN8f8A/gqX4q8NfF7UPC/ww0Tw9rmkWkws&#10;kutSt7ieW6uM7W8vy5kG3dwOCTXq37Rn7V3xe/Z2+APgfxTq2keE38Za1cMt9YmzufstspQMqKPt&#10;G7eM8ktj2FeB/wDBMX9ko+KNYX4teLLIvplnIRotvcLkTzD705B6qvb1OTX6j3mnWuooq3dtDcqp&#10;yFmjDgfnSxEqFGpGnGN7b+Y6KrVYOcpWvt5H87Pxb+KGq/GX4haz4x1q3s7XU9Vl86eKwR0hVsYw&#10;oZmIH1Y19T6N/wAFZ/i7oej2OmweHPBLwWcEdvG0ljeFiqKFBOLoDOB6CvI/27LeK1/as+IMUMSQ&#10;xLfHakahVHA7Cv2x+HvhnSG8A+GmbSrJmbTLYkm3TJ/dL7V6OKrUoUqbnTunt5bHDh6dSU5qM7W/&#10;Er/BPx5efEX4P+FfFmrR2tre6pp8d3cLahkhRiMnaGYkD6k18g/tMf8ABU7RPh3q154d+Gul2/iv&#10;VbZjHNq147CxicHBVFQhpceoZR7mus/4KafHS4+EHwUtvDOgzfYdV8Su1rvt/lMNso/eYx03Z28e&#10;9fKX/BNL9k3SPjL4g1Dxx4wsV1Hw7osqxWtjOA0V1c4yS6n7yqMcdCetefQoUvZvE1l7vRHbWrVO&#10;dUKb16sy4/8AgoJ+1L4kt5tX0qNjpa/Mz6f4aWW3jH++Ubj6tXe/Bn/grl4n03VoLH4neHrLVdMZ&#10;gj6jo0Zt7qH1ZoyxR8eg2fjX6l2trDY20VvbQpbwRKEjiiUKqKOgAHAFfCn/AAUm/ZF0Txd8P9R+&#10;JnhvTYbHxTpK+dqH2VAgvoM4ZnAHLrwc9SOvSqp18NWl7OdNK/VEzo16UeeNRux9o+A/Hug/Ezwp&#10;p/iTw1qUOq6PfRiSG5hPB9QR1DDoQeRXM/tEfEDV/hT8E/F/i7Qbazu9X0mzNzbw36s0DMGUYcKy&#10;kjBPRhX5tf8ABKP47Xnhn4mXnw4vrhn0bXI2uLWN2yIrlB/D6bh/LNfoN+2N/wAmwfEb/sFP/wCh&#10;LXJUw/sMQqb1V19x0063tqLmtGfM37K//BR7WfiNpvxB1v4nWmgaNofhjTobxH0W2njlld3K+XiS&#10;Z9xOBgDFfPPxO/4Kv/FfxF4gnfwdDpnhLREYiCFrRLq4dexkeQFc+yqMe9fLnwa8B618WvH+keBd&#10;GneF9duo4ZcZKBVJO9h32jcf/wBdftx8Jf2NfhP8I/ClrpFp4N0fV7pYwtzqmrWMd1c3Ld2ZnU4B&#10;P8IwB6V6leOGwk+aUbt7LsefRliMTGylZLqekfDbXrrxB8O/Dur6jKr3d3p8NxPJgKCzICxwOBXx&#10;T+1H/wAFSNM+HOtXnhj4Z6baeJdWtXMVxrF6zGyiccFY1Ugykeu4D616V/wUW+NMnwN/Z5fS9BZd&#10;O1PX3/su0+zjy/JhC5kKAcDC4H4mvhX/AIJ0/sqad+0F4+v/ABB4rtvtnhPQCpltX+7eXDcrGx/u&#10;gfMR3zXJhqFPkliay91bI6a9afOqFLfuLZf8FIP2k9UabUrO7t7qwhO+RYNAjeBF9CwUkD6tn3r1&#10;3RP+Cltt8ZPg/wCNPBvxA0y00DxHeaTNHZ6jYlltLl9v3GViTGx7ckH2r9MtH0aw8P6bb6fpdlb6&#10;dYW6COG1tYljjjUdAqgYAr4U/wCClH7IvhzXvhzqXxO8NaXBpfiXSMTagLOIRpewE4ZnVRy4JHzY&#10;yec1dOvhq01B0+Xs0TOjXpQclO/kfJH/AATE/wCTstG/68bn/wBBWv2vr8UP+CYf/J2Ojf8AXhc/&#10;+grX7X1nmn8ZehWX/wAJ+oUUUV5B6Z+CPwh/5PG0X/sapP8A0e1fvdX4I/CH/k8bRf8AsapP/R7V&#10;+91e3mnxQ9Dycv8Ahl6n58ftof8ABQT4j/s5/HC98HeHND8M3mkxWdvcRz6taXMkzM6ZYbkuEUgH&#10;/Zrof2i/+CmekfCfQ9M0vwxp1v4j8bXVjDcXYkLJZWDvGGKtg7nYE/cBGO7V8o/8FWv+ToG/7BVt&#10;/wCg17//AME2f2P/AA7eeCbf4qeNNMg17V9RctpdvfoJYraJTgS7TkM7dieg6YNaulh6eHhWnH/g&#10;shVK0606UH/wD5svf+CoHx/kvBcjWdLtIJDuW3j0iHysDsCwLEf8Cr61/ZD/AOCmFv8AF3xFZeDf&#10;iJp9poWv3Z8uz1SxLLa3UnZGRiTGx7HJB9q+1vF3gbw/488P3Gh+IdHs9Y0mdDG9pdQq6YxjjI4I&#10;7Ecivwm/as+D5/Zx/aC1vw7pcskdnazJfaZLuy6RN88fPqv9KKP1fGp0+TlfkFT22Fanz8yP31r4&#10;+/b4/bC8Zfssz+FU8KaZoWoDVVlM/wDbEE0u3aeNvlzR4/HNfQH7PvjaT4j/AAR8E+JZv9bqWlwz&#10;OTnJbbgn8SK+DP8AgsZ/x9/Dz/cn/mK87CU1LEKnNX3O3EVHGg5wZ9a/sT/H/wAQ/tI/BweLPEtn&#10;pljqRvZrbytKikjh2ocA4kkc5/Gvh39qz/goj8R4PFXxE+GK6J4WOgrPNpYuTaXP2ryumd32jbu9&#10;9uPavpb/AIJS/wDJsC/9hW5/9Cr239qLQ9OPwB+IFwdPtftH9lTN5vkLuzjrnGc1spU6OKlFwur6&#10;eRk1OrQi1KzsfiR+z/8AHrxB+zj8Qk8YeGrPTb7U1tZbQRatFJJDskxk4R0OeBj5q+zfg3/wVI+K&#10;3xE+Kfhfw1qXh/wdBYapfR2s0lrZXayqrHkqWuSAfqDXkv8AwSzs7fUP2qreK5giuIv7GvDslQMu&#10;cJzg1+yUXhzSreRZItMs45FOVZbdAQfY4rux1alCpyzp3dtzkwdOpKHNGdlfY8t/a0+MWtfAf4H6&#10;14y8P21heanZNGI4tSjd4TubByEdG/8AHq+d/wBhf9urx7+058StT8PeKNI8OWFla2Jukk0i2uI5&#10;C27GCZJ3GPwr07/gpB/yaZ4q/wB+H/0Ovib/AIJGf8l31/8A7BDf+h1x0aUJYSc2tV/wDqq1JxxM&#10;YJ6M/WbXtXTw/oeoanJBNcx2dvJcNDbgGRwiliFBIBJA45r8uPiN/wAFYviN4m1yfTPh14NsdGh3&#10;tHGb6J76+bB67VKop/2drY9a/VVkEilWAZSMEEcGuT8BfCXwb8L4LiHwp4b0/Q/tEjSzyWsIEszs&#10;ckvIfmbk9ya46FSlTu6kOZ9DqrU6lSyhKyPyh1X9vj9qzwakV/r0E9hYk5B1TwwtvC+eg3GNT+Rr&#10;6m/Y/wD+Ck1n8bvEVr4O8d6ba+HvE118tle2bN9kvH/ubWJMb+nzEH26V9t6ppdnrWn3FhqFrDe2&#10;Nwhjmt7hA8cikYKsp4Ir8JP2tPh/bfs9/tPa7pvhh/strY3ceo6eiE/6OGIdUB/2TXp0fYY1Onyc&#10;r8jz6vtsK1Pn5l5n7ZfGXxle/Dv4V+J/EumxW899pdjJcwx3Ss0TMo4DBSpI+hFfil+0r+2l43/a&#10;m0fRdN8V6XoGnwaTPJcQNo1vPEzM6hSG8yaTIwOwFftr8M/EA8dfDPw5rFwgkOo6dDNKsg3bmZBu&#10;znrk5r4R/wCCwWk2Om+Afh01pZ29qzanchjDEqE/ul64FYZfKMKqhKN3ffsbYyMpU+dS07HyH+zj&#10;+3J47/Zh8LahoPhbSfDuoWd7c/apJNYtp5JA23bhTHOgxj2Nfe/7B/7b3jr9qDxx4g0bxVpPh7T7&#10;XT7JLmJ9Ht543ZixGGMkzjHHYCsH/gkjo9hqPwV8UPdWVvcuNXwGmiVyB5Y9RX3jZ6PYaezPa2Vv&#10;bOwwWhiVCfyFXja1LnnD2fvdyMLTqcsZ8+nY+Pf29/2zfGv7LOveF7LwppegahFqltJNM2sW88rK&#10;yvgbfLmjwMeua9a/Yx+OevftFfA2w8Z+JLTTrLVJ7y5t2h0uKSOALG+1SA7u2cdfmr4r/wCCxn/I&#10;4fD/AP68Jv8A0ZX0f/wS1/5NI0j/ALCl9/6NqKlGCwUaiWt/8zSFSbxUoN6f8MeDftB/8FHvjP8A&#10;Aj4zeIPBtz4b8Gz2un3P7iaSxvBJNbnlHz9pxkjvjHtX6FfDDx1afEz4e+HvFNiytbatZR3S7OgL&#10;DkD6HNfnt/wV4+DoVvDHxJsoMbv+JZqEiL36xMx/NR9K9I/4JPfFv/hLfg3qfg26n333h263Qqxy&#10;32eTlfwDZWnWo054WNamrNbk0qk44iVKbuuh90V8Kftyf8FAPE37OPxK0/wl4L03QNTnWzFxqDax&#10;DNKYmY/IqiOaPHy885r7i1DUINJ0+6vbqQRWttE00sh6Kiglj+ABr8IfED6l+1v+1xcR24aZvEWt&#10;+VGA2RHbBsZB7AIpIrPAUY1JuVRe6kXjKsqcVGG7P2C/ZN+J3jX4yfBfSfGPjiw0vTNR1QtNb2+k&#10;wSxR/Z84RiJJHOT161xH7Wf7dnhH9mOP+yIoP+El8ayx749IhlCJAp6PO/O0eigEn2HNerfEDxNp&#10;f7PPwM1TVkhVdO8NaViCIDAYooVBj3bGfqa/Ir9lP4UXv7Zn7TV3feLppb3ThI+raw7OcyKW+WLP&#10;UAnj6Cnh6NOq51pq0F0FWqzpqNKGsmegR/8ABQL9qX4nXFxf+D9Db+z0JzFoHhp7yKP6uyyHP41t&#10;/DH/AIKufEjwZ4jTTfih4etdasUcR3LQWpsdQg55O37jEf3Sq/UV+qOg6BpvhjR7TStIsYNN021j&#10;EUFrbRhI41AwAAK+U/8Ago9+zvo3xQ+CereLYLGGPxX4di+1Q3scYEs0IIDxM2MkYORk8YNaU8Rh&#10;6k1TlSST69SJ0a1OPPGo20fS3w5+ImgfFbwdpvifwzfJqOj6hGJIpl4I9VYfwsDwQeldLX5c/wDB&#10;In4u3Vv4n8TfDu6uGeyuYP7SsoWJOyRTiTHoCCDx3r9Rq4MTR+r1XA7KFX21NTFr8/8A/grj8Vv7&#10;B+G/h3wLbTbbnWrk3lyoOD5MfC/gWJ/Kvv8Ar8Of29/idP8AGj9qHW4bAm4tNNlTR7BEPDlTtJH+&#10;8xrpy+l7Sum9lqYY2pyUrLqcr+z78XvjD8EbfUb74bafdxx6oFSe7j0UXgkCnhQzIwAB9K9i/wCG&#10;6v2s/wC5ff8AhKx//Ga/Ub9nP4bxfCf4I+D/AAuiqJLLT4/OZRjdIw3MT75P6V6TW9THU5TbdJPz&#10;/pGNPCTjFWqNH87/AMavFXjf4g+NLjxT49sJ7XWtQVQ80mnfYhLtGMhQqgn1IFfsZ/wT7+LX/C2P&#10;2afD0lxL5mp6ODpl1k5YmPhWP1XBrjf+ConwnPj79nl9etoPNv8Awxci8BA5EDfLJ9f4eK+ZP+CR&#10;/wAWBoPxI8Q+BbqcJba1bC8tkY4Hnx8N+JUjj2retJYvCc8VZx6GVOLw2J5ZO/Mfpr8Wf+SV+M/+&#10;wLe/+iHr8V/+Cff/ACdt4D/6+H/9FtX7UfFn/klXjL/sC3v/AKIevxX/AOCff/J23gP/AK+H/wDR&#10;bVlgf93ren6M0xn8al6/qj91K/PD/gsf/wAk/wDhx/2FLr/0UtfofX54f8Fj/wDkn/w4/wCwpdf+&#10;ilriwP8AvMP66HVi/wCBL+upp/8ABH/TYYfg/wCMbtRmefV1DMQOgiAAHtX35Xwb/wAEhf8AkiPi&#10;n/sMD/0WK+8qnG/7xMeF/gRPin/grL/ybXaf9hiD+TV5V/wRy/49fiF/v2/8jXqv/BWX/k2u0/7D&#10;EH8mryr/AII5f8evxC/37f8Aka74f8i+Xr+qOSX++r0J/wDgsZqlx/ZXw804Bha+dcT7v4S20Ljp&#10;1x713H/BIzTbS2+BXiG7iUC6udXbzmzz8qAL+lW/+CsHwvuvGHwP0rxLZQtNJ4cvTJOqLkiGQBSx&#10;9gQPzr56/wCCVf7ROmeAPFmr/D7xBfR2Nlr7rPp81w22P7UBt8sk9Nwxj3qoxdTL7Q6f5ktqnjLy&#10;6n6y0tJmjNeCewZfijxPpngzw/qGuazdx2GlafC09zcynCoijJP/ANbvX5U/HD/gpd8TPi14tfwx&#10;8H7WfQdMnmNvaSWdt9o1S+7AjIPl56gINw/vV9U/8FTfEF9ov7Ltxb2btFHf6lb29wy94+SVPsSB&#10;+VfOH/BH/wAL6Hf+NfGutXMcU+uWNrFHa71y0MbsdzKe2cY/CvZwtOnToSxE1drZHmYipOdVUIu1&#10;zmdN/YR/ar+L0Saj4o8SyadJKN6r4o8RTyyjPPKxiUr9DjHpXzb+0Z+zt4l/Zs8bQeHPFGoaZqWo&#10;3Fst352lyyyR4J6EyRoc/hX9A9fi9/wVB8caZ4w/aYurXTLhLpdHs4rKeSNgVEwGWT6qeDXVgsXU&#10;rVeVpJeRzYrD06NPmT1P02/Yo/5NQ+F//YFi/ma9trxL9ij/AJNQ+F//AGBYv5mvba8Kt/Fl6s9e&#10;l/Dj6ISvwN/bH8NT+B/2oPHtpjy9uqNcwNjqrEMrYOa/fOvzL/4Kzfs+3Ul5pfxX0m1Mtv5a2Gr+&#10;WuShH+qkPtj5fbFehltRQrcr6nHjqbnSuuh98fAfxlbePvg34N160dXhvNLgYFfUIFP6iu8r8vf+&#10;CYP7XGm+G7dvhR4u1BLKGacy6JeXD4j3t96AsemTyueO1fqDuFceJoyoVXF/I6cPVVampIWvPP2h&#10;PGFt4B+CXjbXLtwkVrpU4yf7zIUX9WFehV+XX/BTz9rrS/FkQ+FPhG+W9t7a48zWr2BsxtIv3YFY&#10;dcHlj0zx2owtGVaqor5hiKqpU3JnzF+w/wCFp/HP7VfgeEJ5qRXxvbjHZEBJP5kV+8WK/OL/AIJO&#10;/s83Wj2GqfFXWLUwm/jNjpAkBDGLP7yUezEAD1xkV+h+u65Y+GdGvdV1O5js9PsoWnnuJDhURRkk&#10;/hXXmNRVK3LHpoc2Bg6dLmfU+K/+CrXgvwRqXwWtPEOtXKWHiyxuBDpDxqGkuQxy8JHXbjnP8J+t&#10;flX8M7PQdX8feHLHxbfzWHhqS9jjvbiEbjFEW+YgEjA9T2BJ7V7r+0J8WvE37c37R1lpWgRzSabJ&#10;cjT9DscfLHFu+aZwO55Yn0/KvV/25P2CrL4K/C/wz4s8HwPPBpttHZeICCWLydrnHYE8HgDoe9et&#10;h7YaEaNSXvS/A86tevOVWC0X4n6o+DdG0fw94T0jTfD8UMOiW1rHHZpb42eUFG0jHYjn8a2q/Pb/&#10;AIJgftYf8JZoK/CjxNdg6tpsRfR7iZvmuLcdYvdk7eo9a/QmvnK9KVGo4SPco1I1YKUT8H/28/8A&#10;k7L4h/8AX8f/AEEV+3/w7/5J/wCGf+wXa/8Aopa/ED9vP/k7L4h/9fx/9BFft/8ADv8A5J/4Z/7B&#10;dr/6KWvUx/8AAo+n6I8/B/xan9dz8vv+CwWoTzfF3wZaNlbeHSHZOuCTKcmvrP8A4Jj2EFl+yZoL&#10;RIFae8upJGxyzGTvXif/AAV++GN1qGg+D/HdtC0sNg76bdOo4jVzvQn6tkfhT/8Agkr8dNPuPC2r&#10;/C+/uUg1K1nfUNOjY486N+ZAPUhufoac17TAR5ego+5jHzdT9GK5f4oWsN98NfFcFwivDJpV0rqw&#10;4x5LV09fOH7enx00/wCC3wB11TdrHr2uQPp2nW6sN7lxh2x/dCk5PuK8elFznGMd2enUkowcmflB&#10;+xzNLpv7WHw+Nq7IyavsUjn5drDHvxX7Fftjf8mv/Eb/ALBT/wDoS1+YH/BMX4V3Xjv9pCw14Qsd&#10;O8MxNeyzY4WUgrGv45av0/8A2xv+TX/iN/2Cn/8AQlr2cdJPFQS6W/M8vCJrDzb63/I/MD/glnYw&#10;337V9h5yBzDpN3NHnswCYP6mv2kr8Y/+CVH/ACdfb/8AYFvP5JX7OVhmf8f5G2X/AMH5n5gf8FjN&#10;Sm/t74e2Gf8ARxbTz7cn7xbbnrjoK9r/AOCT9hBb/s1z3McarNcatOZXHVtpwM/hXKf8Fdvhxda3&#10;8M/C/i+0iaRNHvGt7ojJ2xyj5Tj03A5NcP8A8Ekvjjp2n/2/8M9Uukt7y6mGoaYJWCiU4xJGvq38&#10;WO9bte0y9cvQxT5Ma+bqfpvXlX7VEKXH7OvxBSVFdDpM2VYZHTNeqZ4r5g/4KHfGjS/hX+zvrunT&#10;XKDW/EURsLC13fO2SN74z90D+dePRi5VYpdz06slGnJvsfnh/wAEw/8Ak7HRv+vC5/8AQVr9r6/F&#10;D/gmH/ydjo3/AF4XP/oK1+19elmn8dehw5f/AAn6hRRRXjnpn4I/CH/k8bRf+xqk/wDR7V+91fgj&#10;8If+TxtF/wCxqk/9HtX73V7eafFD0PJy/wCGXqfjX/wVa/5OgP8A2Crb/wBBr9J/2Kf+TUfhf/2B&#10;Yv61+bH/AAVa/wCToD/2Crb/ANBr9KP2Kf8Ak1H4X/8AYFh/rTxX+50v66Bh/wDeah7ZX41/8FWv&#10;+Tn2/wCwVbf+g1+ylfjX/wAFWv8Ak6A/9gq2/wDQaxyz+P8AI1x/8H5n6LfsHO0n7J/w83MzbbAA&#10;ZOcDJ4r5I/4LG/8AH38PP9yf+Yr61/YL/wCTT/h9/wBeI/ma+Sv+Cxv/AB9/Dz/cn/mKrD/7982T&#10;X/3T5I9p/wCCUv8AybAv/YVuf/Qq97/ai/5N5+IH/YIm/lXgn/BKX/k2Bf8AsK3P/oVe+ftPI0v7&#10;Pnj9UUu39kT/ACqMnpXNW/3t+pvS/wB3Xofln/wSo/5Ovt/+wLefySv2cr8Vv+CXerQaT+1hpYnY&#10;KbrTbq2jycZdgpA/Q1+1Ga6M0/j/ACMcv/g/M+Y/+CkH/Jpniv8A34f/AEOvib/gkZ/yXfX/APsE&#10;N/6HX2z/AMFIP+TTPFf+/D/6HXxN/wAEjP8Aku+v/wDYIb/0OtsP/uNT+uxlW/3uB+q3j7x5ovwz&#10;8Iap4m8RXi2Gj6bCZp5m9B0AHck8Aepr8p/ix/wUW+MXx58Xnwz8J7O68PWNxIYrS20e38/U7pez&#10;NJglPX5AuO5NfR3/AAVw8QXum/Azw/ptvIyWuoar/pCqSN2xMqD7ZJrgf+CPPhnQpdM8d6+8UMni&#10;KK4itEdhmSO3Kbjt9AWznHXFZ4enTpYd4mceZ9C6051KyoRdkeZWf/BPv9qT4qQrqHinxRHY3Eo3&#10;FPE3iO4nm5HfylmA+ma+XPj98Dde/Z3+I1z4M8R3mn3+qQQRXDzaZJJJCVkXcMF0Rs+vFf0L1+G/&#10;/BRLx1pfj/8Aap8T3mkzpdWtnHDp7TRnKs8SbWwe4zXZgcVVr1HFpWt0ObF4enRgmnqfsF+zj/yQ&#10;fwJ/2CLf/wBBFfG//BY//kn/AMOP+wpdf+ilr7I/Zx/5IP4E/wCwRb/+givj7/gsTZtN8NPAFwGU&#10;LDqtwCD1O6JRx+VeZhf97Xq/1O/Ef7s/RGt/wSF/5Ij4p/7DA/8ARYr7yr4E/wCCQGpW83wh8YWa&#10;yD7TDq6s8ffBiGD9K++s1ljf94mXhf4ET8uP+Cxn/I4fD/8A68Jv/RlfR/8AwS1/5NH0j/sKX3/o&#10;2vnD/gsZ/wAjh8P/APrwm/8ARlfR/wDwS1/5NH0j/sKX3/o2u+r/AMi+Hr/mclP/AHyXp/kez/tN&#10;fCiH40/A/wAV+FXiElzc2jS2hxkrOg3IV9yRj8a/Jz/gnj8Tpvg7+1Dp+maixt7PWC+j3iM2AkmT&#10;sLfRgR+NftpivxJ/b7+GFx8Cf2pL3VNKT7LZ6pKmt6eyjCq+4FgPZXFTl8lUjPDy6orGRcHGsuh+&#10;kH/BQr4tD4U/s1a/5Exi1PW8aXa7Thhv++w9guQf96vkb/gkf8Gf7W8XeIfiPew5t9Nj/s+xLDgy&#10;uMuwz6LgZHfNeZ/t8/tGf8L5f4aaVpU7XNtDo0F5NChLbruZQDx/ewMY61+m37Ifwei+CXwB8LeH&#10;SirfNbi7vWA+9PINzfzAx2pyvhcJyv4pMUbYjE83SJ53/wAFMb6ey/ZN8QeTIUE11bwyY/iUscj9&#10;BX5afs1R/G/7drT/AAXXWvtXloNQbRgm7Zk7AxbtnNfsJ+2n8N7j4qfs2+M9GsovO1CO1+2WyYzl&#10;4vmwPfG6vzQ/4Jo/HKw+Dnx0uNH164XT9L8SQrYNPOdqxTq2Y92fu5JIJ+la4OVsLPlV2uhlio3x&#10;EeZ2T6nSf8Z3/wDU8/8AkKqGvaD+2/4o0W80nVbTxrfadeRmG4t5fKKyIeqn2r9iVYMoIOQeQR0p&#10;a5Pr9v8Al3H7jp+p/wB9/eflR/wT2/Zh+LHww/aOsNd8T+DdT8PaRHp9zHJd3ahUJYLhOCeT/Sv1&#10;X5pKXFceIryxE+eSsdVGiqMeWLOK+NPiu88E/CnxTrWm2V1qOpWthKbW2sYWmmeUjam1FBJIJB4H&#10;avyI/Y9/Zt8aePP2mvD154r8I63pml210+rXtzqWmzW8TMp3BdzqBkuQQOvFftZSHqK0o4p0ISjF&#10;avqRVw6rTjJvYWlooriOoxvGHhm18ZeFdX0K9UNa6layWsgIzgOpXP4Zz+FfiJ4B+F/xO+AP7Q+l&#10;6ta+B/E00egazg3EGk3EkckIcqxDKmGBQk8V+6VHpXbh8U8OpRtdM5a+HVZxlezRyXxEkk1r4S+J&#10;mtoJnlu9DujFB5Z8ws8DYXb13cgY65r8hf2E/hL458O/tSeCdQ1XwX4h0ywhuHMl1eaVPFEg2N95&#10;mQAfjX7T0tFHEujCUEviCrh1VnGTewV8Ff8ABWnwX4h8aeBfh/D4e0HU9dlg1K5eWPTbOS4aNTEo&#10;BYIpwCfWvvak9axo1XRqKolexrVp+1g4PqfEv/BKnwjrvg34OeJbXX9E1HQ7mTVt6Q6laSW7svlj&#10;kBwCR719t0gopVqjrVHN9QpU/ZwUF0Pj7/gqH4V1rxf+zza2WhaPf61eDVoXNvp9s9xIFAbJ2oCc&#10;e9eZf8El/AviXwXa+PB4g8ParoRmeDyhqdlLb+ZgHO3eoz+Ffoa3b60tbLEtUHQtuZOgnWVa5R17&#10;QbDxNo17pOqWsd9p17E0FxbzDKyIwwQa/Iv9qb/gmv42+GevXmufDfT7rxZ4TdzNHa2fz31kM52G&#10;MfNIB2ZATxyBX7B03+Klh8TPDu8Nuw61CFdWkfh94R/br/aE+ClnH4fuNfu3ht18uOz8TWAmmiA4&#10;xvkUScdMFiBXV2P7Un7WPx91XT49EPiC+slnjlNv4a0r7NC4DA4edFBCnGDufbX7L0nYV2PHU91R&#10;V/68jmWEnt7R2/rzPJfjn8GU/aG+A954Q1nFjqN7aRSxyyHP2a8VQQTjOcNkHrwTX47Jpfxp/YX+&#10;Jjailjf+G9RgLQi7e382wvo89N2Ckin65Hsa/eOiufD4x0E4ON4vobVsMqzUk7NH5ERft1/tP/tH&#10;2p8L+C9Dtbe5uV8mW68L6XKJQDwS00sjrF/vDbj1Feb/ALQH7DHxA+EOl+FLp7DVvFuvaxBJcaqm&#10;k2cl3HaTb8hC6AljjqT1PSv3AFJW8cw9m/3UEl/XUylg+dfvJts8F/YZs7/Tf2XvBNhqenXmlX1n&#10;bGCW1v4GhlUqx6qwBAr3ym+lLXm1Jc83Lud0I8sVHsLWb4j8Oab4u0K/0bWLOLUNLvomguLWZcpI&#10;hGCDWlRUbaos/JH9p7/gl74v8D6pd658LIpfFXh1mMg0oOBf2gznaoOPOUdtvzf7J615X4X/AGzf&#10;2jP2fYV0C91fVLeCAeXHp/irTvMeLHZWlUSAAdt2Pav3A9aWvVjmDceWtBSPOlg0pc1KTifiJ4i/&#10;a8/aT/aQt38P6dqGr3ttcDy5NP8ACmmeWZM8EM0SmTB7gtj2r2X9l3/glv4i8QaraeIfi6n9iaPG&#10;wlXQI5Q93dd8SspIjU9xnd9K/Vb0pO9KWYPl5KMVH0CODXNzVZORU0jR7LQdLtNO062jsrC1jWGC&#10;3hXakaKMBQPpXwB/wUx+KHj3xRCnwu8D+E/EWoaUwWbWNSsNLuJI5j1WBXVCCo6tz147V+hlIa4q&#10;NVUqim1ex11abqQ5E7HwV/wTL/ZKuPhtoM/xG8X6XJZeJtSUw6faXkRSazt+7FTyrP6HnAFfcfiL&#10;w7p/izQb/RtVtkvNNv4Wt7iCQZDowwRWlRSrVpVqjqSCnSjSgoI/EH4vfsy/E/8AZl/aAlm8E6Dr&#10;2p22n3YvtG1bS7Ca4XyycqrMikZA+Vlr9eP2f/ihd/Fz4XaPr+p6LqHh/WHjEV/p+o2klvJFOvDY&#10;VwCVJ5BxjmvRWorfEYp4iCUo6rqZUcOqMm4vR9D8Tv23PhD478QftQ+PL/S/BXiLUrGe9LRXVnpU&#10;8sUgwOVZUIP4Gv2V8AwyW3gXw5DNG0Usem2yPG4IZWESggg9DW53FOqa+JdaEINW5R0qCpSlJPc5&#10;34geA9G+J3g3VfDHiC0W90nUoGgnibrg9GB7MDgg+or8ffjl+wl8W/2avGI8Q+CYdT8Q6LaS/aLH&#10;W9BR2u7XByPNjT5lIHVgCp9e1ftJTTRh8VPDuy1T6DrYeFffR9z8atL/AOCpHx58O6SdGvBoeoX6&#10;Dyvtuo6W4u1bpyEdELfVDXO6H8C/2hv23vHUWua9aapLBMQr67rkJtbK3iz0iXCggf3Y1PPX1r9u&#10;KPSutY+MNaVNRfc5vqcpaVJto8k/Zn/Zv8Pfsz/DqHw3orG7vJW87UNTkQLJdzYwWIHRR0AycCj9&#10;rTTbzWv2b/iBY6faT397PpjpFbW0bSSSNuXhVUEk/SvW6K832kvae0lq73O7kXJyLRH5Ff8ABMn4&#10;X+MvCf7T1vf654S13RrH+x7tDdahps0EW4hMLudQMn0r9dqSlrXE13iJ87VjOhRVCHKncwfHXgnS&#10;PiN4R1Xw1r1qt5pOpQNbzwt3UjqPQg4I9xX4y/tDfsN/FD9m3xfJrHhyy1LXfDkE3n2GvaIjvNbA&#10;HK+aE+aJl/vfd9DX7cUlXhsVPDN21T6E18PGutdGfih4X/4KPftD2NjFoVtrsesXgHlRSXOkxT3f&#10;oOQvzn3YE+ua9L+Fv7Hvxf8A2mtdv/iP8bH1VbKCzmltbPVQY7u8cIxjjjgGPJj3YPRc9ga/WP1o&#10;9K6JY5K/sqai31/qxhHBt/xJuSPx5/4J9/DHxr4J/av0q91XwVr2m6d5dzA11d6bNDDHkcEuybe3&#10;rX7EU3tS1yYnEPETU2rHTQoqhHlTuLSZpaSuU6D8QfhV8H/Hln+1no+oz+CfEcGnp4meZruTSbhY&#10;gnnMdxcpgDHfOK/b+kHalrsxOJeJabVrHLQoKgmk73PyQ/4KdfDHxj4t/aQa+0Pwnrms2X9mW6fa&#10;dP02aePcF5G5FIzX6G/se6Ve6H+zD8NrDUbO40++t9HiSa1uomiljYZyGVgCD7GvYaWnUxLq0o0r&#10;fCFOgqdSVS+4V+SH/BTr4Y+MfFv7SDX2h+E9c1my/sy3T7Tp+mzTx7gvI3IpGa/W+kqMNiHh586V&#10;yq9FVocjdjwz9iPR9Q8P/sv+BLDVLG502+hsgstrdwtFLGcnhlYAg/Wvlv8A4K0eA/E3jS68Bnw/&#10;4d1bXRAk/m/2bYy3Hl5PG7Ypx+NfovRTp4h063trBOip0vZXPkf/AIJjeGdZ8I/s3rY65pF9o17/&#10;AGncN9m1C2eCTaW4O1wDivqfxHodv4n8P6npF2ubXULaS1l/3XUqfx5rR7U3vWNSo6lR1NrmlOCh&#10;BQ7H4O/Gb4AfEz9kj4nPqEdjqNhbafdm40rxJZRM1uy5OxhIAVVscFW59RX0n+yb+3J8dvjB8c/B&#10;PhvVtRj1Lw7NdeTqclto8Q3R7GO6SRU+Q5A5G2v1RHSk/ir0Z49VYWqU033OKODdOV4TaXY+cv8A&#10;goJoOp+Jf2XfE+n6Pp13qt/I8Oy1soGmlbDc4VQSfyr47/4JX/Dfxd4P+NmuXWveFta0S1fSiiz6&#10;jp81ujNu6BnUAn2r9UqDXNTxTp0ZUbbm88Op1VVvseM/tafs/QftJfB3UvCyypa6qhF1p1zJ91J1&#10;zgN/snofw9K/IHw9rHxq/YV+Ilxcx2F94X1A/uJ4722MljfRg5Az92Re4ZTkdiK/eSirw+MdGLpy&#10;jzRfQmthlVkpxdmj8h/+Gx/2pP2sLNvCvg3RIbKK8Hk3Nz4Y06SEbDw3mXEsjiIHuQy15b+0J+w/&#10;47+Ct94csrfS9X8YX+o2H2u/n0nT5biC3nLEGIMinOPVsZ64r9yf4qWto5h7OX7uCS7f8Exlg/aL&#10;35Ns8p/ZTS8h/Zz+H8Wo2l1YX0ekxJNbX0bRzRsAQVdW5B+tcz+2x+z7d/tGfBDUNA0lo01+0lW9&#10;0/zTtWSRc5jLdtw4z64r3yk/irz1VlGp7SO97na6alD2ctj8B/BfxA+L/wCxv43vRp66j4N1dx5F&#10;3Z6jZgxXCg5AKSKVYejL+Br9J/8Agnf+0V8UPj63i25+IDyT2duImsJk01LaDkncqsqDcfqTX2lQ&#10;K7a+MjiI2dNKXf8ApHLRwsqMrqbt2PzW/wCCs3w/8UeNPFngWTw/4b1fXY4bKZZX02xluAhMmQGK&#10;KcH619Bf8E1fDer+E/2WdK0/W9LvdHv11K8drW/t3glAMmQSrgHBr6noWsZYlyoKhbY1jQUazq33&#10;Fr4u/wCCoHwHvvip8ItO8QaDplxqev6Bc8W9nC0s0sD8MAqgk4ODgDvX2hRWFGq6M1OPQ1qU1Vg4&#10;Pqfih+xT+yr4s8Z/tCeGz4p8I61pOgaW/wDaFxNqenSwRv5eCkYZ1AyWxx7V+16gBQBwO1IO9Orb&#10;FYmWJkpNWsZ4egqEbJ3GsoYEEZB4IIr8xv20P+Caut3XiTUfG3wmtE1C2vHa4vPDqsEmikJyzQZw&#10;GUnnbkEds1+ndNqKGInh5c0Cq1GFaPLI/Efwh+2R+0X+zbbxeHr67v4bO1/dx6Z4s0xnMYH8Ks4W&#10;QD0AbHpXUt/wUT/aZ+JX+heGYoknl+RR4d0D7RLn0XeJea/ZAUfxV3PHUm+Z0Vf+vI5Fhai0VV2/&#10;rzPmT9giT4tyfCvUj8XrXWIdYk1BprSbXJM3MsTgE5QndGA3AUhcdhivprNFN3GvMqT9pNyta53w&#10;jyRUb3P/2VBLAQItABQABgAIAAAAIQA9/K5oFAEAAEcCAAATAAAAAAAAAAAAAAAAAAAAAABbQ29u&#10;dGVudF9UeXBlc10ueG1sUEsBAi0AFAAGAAgAAAAhADj9If/WAAAAlAEAAAsAAAAAAAAAAAAAAAAA&#10;RQEAAF9yZWxzLy5yZWxzUEsBAi0AFAAGAAgAAAAhAFq6S/FpAwAA4gkAAA4AAAAAAAAAAAAAAAAA&#10;RAIAAGRycy9lMm9Eb2MueG1sUEsBAi0AFAAGAAgAAAAhAIyaf7vIAAAApgEAABkAAAAAAAAAAAAA&#10;AAAA2QUAAGRycy9fcmVscy9lMm9Eb2MueG1sLnJlbHNQSwECLQAUAAYACAAAACEA+3dhHuAAAAAK&#10;AQAADwAAAAAAAAAAAAAAAADYBgAAZHJzL2Rvd25yZXYueG1sUEsBAi0ACgAAAAAAAAAhACh5Neb7&#10;OwEA+zsBABQAAAAAAAAAAAAAAAAA5QcAAGRycy9tZWRpYS9pbWFnZTEucG5nUEsBAi0ACgAAAAAA&#10;AAAhALvx1iDnWwAA51sAABUAAAAAAAAAAAAAAAAAEkQBAGRycy9tZWRpYS9pbWFnZTIuanBlZ1BL&#10;BQYAAAAABwAHAL8BAAAs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width:3308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tswgAAANsAAAAPAAAAZHJzL2Rvd25yZXYueG1sRE9Na8Mw&#10;DL0P+h+MCruMxWlho0vrllIohMEOacLOItaSNLFsYrfJ/v08GOymx/vU7jCbQdxp9J1lBaskBUFc&#10;W91xo6Aqz88bED4gaxwsk4Jv8nDYLx52mGk7cUH3S2hEDGGfoYI2BJdJ6euWDPrEOuLIfdnRYIhw&#10;bKQecYrhZpDrNH2VBjuODS06OrVU95ebUSDLlfuoi7IvPvPm/Wp6d66eXpR6XM7HLYhAc/gX/7lz&#10;Hee/we8v8QC5/wEAAP//AwBQSwECLQAUAAYACAAAACEA2+H2y+4AAACFAQAAEwAAAAAAAAAAAAAA&#10;AAAAAAAAW0NvbnRlbnRfVHlwZXNdLnhtbFBLAQItABQABgAIAAAAIQBa9CxbvwAAABUBAAALAAAA&#10;AAAAAAAAAAAAAB8BAABfcmVscy8ucmVsc1BLAQItABQABgAIAAAAIQByEFtswgAAANsAAAAPAAAA&#10;AAAAAAAAAAAAAAcCAABkcnMvZG93bnJldi54bWxQSwUGAAAAAAMAAwC3AAAA9gIAAAAA&#10;">
                <v:imagedata r:id="rId3" o:title=""/>
              </v:shape>
              <v:shape id="Picture 2" o:spid="_x0000_s1028" type="#_x0000_t75" style="position:absolute;left:3619;top:889;width:12820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e3xAAAANoAAAAPAAAAZHJzL2Rvd25yZXYueG1sRI9Ba8JA&#10;FITvgv9heUJvZlMPKqlrSANCKQg2zaW3191nEsy+jdmtpv++Wyj0OMzMN8wun2wvbjT6zrGCxyQF&#10;Qayd6bhRUL8fllsQPiAb7B2Tgm/ykO/nsx1mxt35jW5VaESEsM9QQRvCkEnpdUsWfeIG4uid3Wgx&#10;RDk20ox4j3Dby1WarqXFjuNCiwOVLelL9WUVnEq9wcIfr8fPZ3qtPralq9edUg+LqXgCEWgK/+G/&#10;9otRsILfK/EGyP0PAAAA//8DAFBLAQItABQABgAIAAAAIQDb4fbL7gAAAIUBAAATAAAAAAAAAAAA&#10;AAAAAAAAAABbQ29udGVudF9UeXBlc10ueG1sUEsBAi0AFAAGAAgAAAAhAFr0LFu/AAAAFQEAAAsA&#10;AAAAAAAAAAAAAAAAHwEAAF9yZWxzLy5yZWxzUEsBAi0AFAAGAAgAAAAhADU0x7fEAAAA2gAAAA8A&#10;AAAAAAAAAAAAAAAABwIAAGRycy9kb3ducmV2LnhtbFBLBQYAAAAAAwADALcAAAD4AgAAAAA=&#10;">
                <v:imagedata r:id="rId4" o:title=""/>
              </v:shape>
              <w10:wrap anchory="page"/>
            </v:group>
          </w:pict>
        </mc:Fallback>
      </mc:AlternateContent>
    </w:r>
    <w:sdt>
      <w:sdtPr>
        <w:rPr>
          <w:color w:val="auto"/>
        </w:rPr>
        <w:id w:val="-694459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4BA" w:rsidRPr="00B547F7">
          <w:rPr>
            <w:color w:val="auto"/>
          </w:rPr>
          <w:tab/>
        </w:r>
        <w:r w:rsidR="00B944BA" w:rsidRPr="00B547F7">
          <w:rPr>
            <w:color w:val="auto"/>
          </w:rPr>
          <w:tab/>
        </w:r>
        <w:r w:rsidR="00B944BA" w:rsidRPr="00B547F7">
          <w:rPr>
            <w:color w:val="auto"/>
          </w:rPr>
          <w:fldChar w:fldCharType="begin"/>
        </w:r>
        <w:r w:rsidR="00B944BA" w:rsidRPr="00B547F7">
          <w:rPr>
            <w:color w:val="auto"/>
          </w:rPr>
          <w:instrText xml:space="preserve"> PAGE   \* MERGEFORMAT </w:instrText>
        </w:r>
        <w:r w:rsidR="00B944BA" w:rsidRPr="00B547F7">
          <w:rPr>
            <w:color w:val="auto"/>
          </w:rPr>
          <w:fldChar w:fldCharType="separate"/>
        </w:r>
        <w:r w:rsidR="00B944BA" w:rsidRPr="00B547F7">
          <w:rPr>
            <w:noProof/>
            <w:color w:val="auto"/>
          </w:rPr>
          <w:t>2</w:t>
        </w:r>
        <w:r w:rsidR="00B944BA" w:rsidRPr="00B547F7">
          <w:rPr>
            <w:noProof/>
            <w:color w:val="auto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50F1" w14:textId="77777777" w:rsidR="00FB6B62" w:rsidRDefault="00FB6B62">
    <w:pPr>
      <w:pStyle w:val="Footer"/>
    </w:pPr>
  </w:p>
  <w:p w14:paraId="70B7D169" w14:textId="77777777" w:rsidR="00FB6B62" w:rsidRDefault="00FB6B62">
    <w:pPr>
      <w:pStyle w:val="Footer"/>
    </w:pPr>
  </w:p>
  <w:p w14:paraId="56E9A22A" w14:textId="77777777" w:rsidR="00FB6B62" w:rsidRDefault="00FB6B62">
    <w:pPr>
      <w:pStyle w:val="Footer"/>
    </w:pPr>
  </w:p>
  <w:p w14:paraId="5BFF0C6F" w14:textId="77777777" w:rsidR="00FB6B62" w:rsidRDefault="00FB6B62">
    <w:pPr>
      <w:pStyle w:val="Footer"/>
    </w:pPr>
  </w:p>
  <w:p w14:paraId="628CDCBB" w14:textId="77777777" w:rsidR="00BE30F9" w:rsidRDefault="00B547F7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17EF132A" wp14:editId="49BEE881">
          <wp:simplePos x="0" y="0"/>
          <wp:positionH relativeFrom="page">
            <wp:posOffset>5256530</wp:posOffset>
          </wp:positionH>
          <wp:positionV relativeFrom="page">
            <wp:posOffset>8388985</wp:posOffset>
          </wp:positionV>
          <wp:extent cx="2160000" cy="21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4391A" w14:textId="77777777" w:rsidR="00B32335" w:rsidRDefault="00B32335" w:rsidP="004939B6">
      <w:r>
        <w:separator/>
      </w:r>
    </w:p>
  </w:footnote>
  <w:footnote w:type="continuationSeparator" w:id="0">
    <w:p w14:paraId="07EAA9F6" w14:textId="77777777" w:rsidR="00B32335" w:rsidRDefault="00B32335" w:rsidP="004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2E7A5" w14:textId="77777777" w:rsidR="001B234A" w:rsidRDefault="00C52CFA" w:rsidP="00DD2F11">
    <w:pPr>
      <w:pStyle w:val="NoSpacing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F68DD2E" wp14:editId="54FA0DC5">
          <wp:simplePos x="0" y="0"/>
          <wp:positionH relativeFrom="margin">
            <wp:align>right</wp:align>
          </wp:positionH>
          <wp:positionV relativeFrom="page">
            <wp:posOffset>450215</wp:posOffset>
          </wp:positionV>
          <wp:extent cx="2584800" cy="1080000"/>
          <wp:effectExtent l="0" t="0" r="6350" b="6350"/>
          <wp:wrapTopAndBottom/>
          <wp:docPr id="533298631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98631" name="Picture 1" descr="A logo with blue and green circl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41"/>
                  <a:stretch/>
                </pic:blipFill>
                <pic:spPr bwMode="auto">
                  <a:xfrm>
                    <a:off x="0" y="0"/>
                    <a:ext cx="2584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438"/>
    <w:multiLevelType w:val="hybridMultilevel"/>
    <w:tmpl w:val="CD48C258"/>
    <w:lvl w:ilvl="0" w:tplc="23F83C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D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A5CA9"/>
    <w:multiLevelType w:val="multilevel"/>
    <w:tmpl w:val="072676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5678"/>
    <w:multiLevelType w:val="multilevel"/>
    <w:tmpl w:val="DC7299EC"/>
    <w:numStyleLink w:val="Style1"/>
  </w:abstractNum>
  <w:abstractNum w:abstractNumId="4" w15:restartNumberingAfterBreak="0">
    <w:nsid w:val="28975535"/>
    <w:multiLevelType w:val="multilevel"/>
    <w:tmpl w:val="DC7299EC"/>
    <w:numStyleLink w:val="Style1"/>
  </w:abstractNum>
  <w:abstractNum w:abstractNumId="5" w15:restartNumberingAfterBreak="0">
    <w:nsid w:val="3315762A"/>
    <w:multiLevelType w:val="hybridMultilevel"/>
    <w:tmpl w:val="139CB8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6A2035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3611"/>
    <w:multiLevelType w:val="hybridMultilevel"/>
    <w:tmpl w:val="DA74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6AC6"/>
    <w:multiLevelType w:val="multilevel"/>
    <w:tmpl w:val="DC7299EC"/>
    <w:numStyleLink w:val="Style1"/>
  </w:abstractNum>
  <w:abstractNum w:abstractNumId="9" w15:restartNumberingAfterBreak="0">
    <w:nsid w:val="5A0B29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780157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0F6"/>
    <w:multiLevelType w:val="multilevel"/>
    <w:tmpl w:val="7626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681E"/>
    <w:multiLevelType w:val="hybridMultilevel"/>
    <w:tmpl w:val="8D903178"/>
    <w:lvl w:ilvl="0" w:tplc="50EAB8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4547"/>
    <w:multiLevelType w:val="multilevel"/>
    <w:tmpl w:val="DC7299EC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F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MbcwMDQyM7QwtTRV0lEKTi0uzszPAykwrAUAwVARkiwAAAA="/>
  </w:docVars>
  <w:rsids>
    <w:rsidRoot w:val="00B32335"/>
    <w:rsid w:val="000011BE"/>
    <w:rsid w:val="000767BD"/>
    <w:rsid w:val="00077598"/>
    <w:rsid w:val="00092B56"/>
    <w:rsid w:val="000935EA"/>
    <w:rsid w:val="000A0D24"/>
    <w:rsid w:val="00103D0B"/>
    <w:rsid w:val="001114C0"/>
    <w:rsid w:val="001316A8"/>
    <w:rsid w:val="00133876"/>
    <w:rsid w:val="00133E01"/>
    <w:rsid w:val="00156181"/>
    <w:rsid w:val="00163D97"/>
    <w:rsid w:val="001673AC"/>
    <w:rsid w:val="001A5B29"/>
    <w:rsid w:val="001B1551"/>
    <w:rsid w:val="001B234A"/>
    <w:rsid w:val="001B286B"/>
    <w:rsid w:val="001B55D1"/>
    <w:rsid w:val="001C697C"/>
    <w:rsid w:val="001E3645"/>
    <w:rsid w:val="001E3951"/>
    <w:rsid w:val="001F1E33"/>
    <w:rsid w:val="001F7B04"/>
    <w:rsid w:val="00215D60"/>
    <w:rsid w:val="00227A84"/>
    <w:rsid w:val="002336B1"/>
    <w:rsid w:val="00245AEE"/>
    <w:rsid w:val="00296DFB"/>
    <w:rsid w:val="002F17E3"/>
    <w:rsid w:val="0030730E"/>
    <w:rsid w:val="0032793F"/>
    <w:rsid w:val="00341815"/>
    <w:rsid w:val="00361DBB"/>
    <w:rsid w:val="003B770B"/>
    <w:rsid w:val="003B7DF8"/>
    <w:rsid w:val="003E1B2F"/>
    <w:rsid w:val="003E1FF7"/>
    <w:rsid w:val="003E7BC7"/>
    <w:rsid w:val="003F339A"/>
    <w:rsid w:val="003F7F84"/>
    <w:rsid w:val="00400034"/>
    <w:rsid w:val="004014E7"/>
    <w:rsid w:val="0040309A"/>
    <w:rsid w:val="00403CDA"/>
    <w:rsid w:val="00433CEB"/>
    <w:rsid w:val="00437850"/>
    <w:rsid w:val="0048578B"/>
    <w:rsid w:val="004939B6"/>
    <w:rsid w:val="004C0422"/>
    <w:rsid w:val="004C2726"/>
    <w:rsid w:val="004F3B70"/>
    <w:rsid w:val="00516102"/>
    <w:rsid w:val="00537DC5"/>
    <w:rsid w:val="0054047F"/>
    <w:rsid w:val="00546790"/>
    <w:rsid w:val="00590F87"/>
    <w:rsid w:val="005C4534"/>
    <w:rsid w:val="005D7744"/>
    <w:rsid w:val="0063100B"/>
    <w:rsid w:val="00632410"/>
    <w:rsid w:val="00641270"/>
    <w:rsid w:val="00671EDE"/>
    <w:rsid w:val="00685450"/>
    <w:rsid w:val="006A408D"/>
    <w:rsid w:val="006C4801"/>
    <w:rsid w:val="006D74E6"/>
    <w:rsid w:val="006E4216"/>
    <w:rsid w:val="007053DA"/>
    <w:rsid w:val="00706443"/>
    <w:rsid w:val="0070744B"/>
    <w:rsid w:val="00707800"/>
    <w:rsid w:val="00712071"/>
    <w:rsid w:val="007306AC"/>
    <w:rsid w:val="00733F93"/>
    <w:rsid w:val="00737463"/>
    <w:rsid w:val="007605FC"/>
    <w:rsid w:val="007961F6"/>
    <w:rsid w:val="007A0D81"/>
    <w:rsid w:val="007D2D1A"/>
    <w:rsid w:val="007D4CA9"/>
    <w:rsid w:val="0084404F"/>
    <w:rsid w:val="00861830"/>
    <w:rsid w:val="00882415"/>
    <w:rsid w:val="008944F4"/>
    <w:rsid w:val="008C3904"/>
    <w:rsid w:val="008E28E4"/>
    <w:rsid w:val="008E71A8"/>
    <w:rsid w:val="008F7302"/>
    <w:rsid w:val="0093637F"/>
    <w:rsid w:val="00946C9F"/>
    <w:rsid w:val="009513BE"/>
    <w:rsid w:val="00954FF0"/>
    <w:rsid w:val="00956756"/>
    <w:rsid w:val="009A2791"/>
    <w:rsid w:val="009B1861"/>
    <w:rsid w:val="009D0776"/>
    <w:rsid w:val="009D74BB"/>
    <w:rsid w:val="009E3915"/>
    <w:rsid w:val="00A04E27"/>
    <w:rsid w:val="00A15DBB"/>
    <w:rsid w:val="00A72F92"/>
    <w:rsid w:val="00A93A1A"/>
    <w:rsid w:val="00AA25D5"/>
    <w:rsid w:val="00AC0855"/>
    <w:rsid w:val="00AF3B57"/>
    <w:rsid w:val="00B02651"/>
    <w:rsid w:val="00B32335"/>
    <w:rsid w:val="00B547F7"/>
    <w:rsid w:val="00B94229"/>
    <w:rsid w:val="00B944BA"/>
    <w:rsid w:val="00BA118A"/>
    <w:rsid w:val="00BA2479"/>
    <w:rsid w:val="00BB50FD"/>
    <w:rsid w:val="00BD37C8"/>
    <w:rsid w:val="00BD3B3E"/>
    <w:rsid w:val="00BE0277"/>
    <w:rsid w:val="00BE30F9"/>
    <w:rsid w:val="00BF3776"/>
    <w:rsid w:val="00C006FC"/>
    <w:rsid w:val="00C05A52"/>
    <w:rsid w:val="00C14690"/>
    <w:rsid w:val="00C25301"/>
    <w:rsid w:val="00C314F2"/>
    <w:rsid w:val="00C40C68"/>
    <w:rsid w:val="00C52CFA"/>
    <w:rsid w:val="00C55878"/>
    <w:rsid w:val="00C567AE"/>
    <w:rsid w:val="00C627A5"/>
    <w:rsid w:val="00C629FF"/>
    <w:rsid w:val="00C9191A"/>
    <w:rsid w:val="00C934B2"/>
    <w:rsid w:val="00C96222"/>
    <w:rsid w:val="00CA3835"/>
    <w:rsid w:val="00CB31AD"/>
    <w:rsid w:val="00CB7FC3"/>
    <w:rsid w:val="00CD1F29"/>
    <w:rsid w:val="00CD2147"/>
    <w:rsid w:val="00CE37C6"/>
    <w:rsid w:val="00CE3D3E"/>
    <w:rsid w:val="00CE5C12"/>
    <w:rsid w:val="00CF2DA5"/>
    <w:rsid w:val="00D27F55"/>
    <w:rsid w:val="00D44B95"/>
    <w:rsid w:val="00D50D8E"/>
    <w:rsid w:val="00D93F6A"/>
    <w:rsid w:val="00DA18E9"/>
    <w:rsid w:val="00DC2CAF"/>
    <w:rsid w:val="00DD2F11"/>
    <w:rsid w:val="00DD644B"/>
    <w:rsid w:val="00DE21A8"/>
    <w:rsid w:val="00DE53AD"/>
    <w:rsid w:val="00E203A6"/>
    <w:rsid w:val="00E2171E"/>
    <w:rsid w:val="00E23F90"/>
    <w:rsid w:val="00E462BF"/>
    <w:rsid w:val="00E566F5"/>
    <w:rsid w:val="00E635FF"/>
    <w:rsid w:val="00E91621"/>
    <w:rsid w:val="00E96DB4"/>
    <w:rsid w:val="00EA259A"/>
    <w:rsid w:val="00EA7401"/>
    <w:rsid w:val="00EB2A82"/>
    <w:rsid w:val="00ED34AD"/>
    <w:rsid w:val="00EF0498"/>
    <w:rsid w:val="00EF0617"/>
    <w:rsid w:val="00F06054"/>
    <w:rsid w:val="00F063CD"/>
    <w:rsid w:val="00F22EE0"/>
    <w:rsid w:val="00F37731"/>
    <w:rsid w:val="00F40779"/>
    <w:rsid w:val="00F52048"/>
    <w:rsid w:val="00F52A23"/>
    <w:rsid w:val="00F66819"/>
    <w:rsid w:val="00F80F8E"/>
    <w:rsid w:val="00F8627A"/>
    <w:rsid w:val="00F87264"/>
    <w:rsid w:val="00F92255"/>
    <w:rsid w:val="00F97D96"/>
    <w:rsid w:val="00FB6B62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8CA467"/>
  <w15:docId w15:val="{B3E0572C-A45D-4A46-ACC2-FBD22314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7C8"/>
    <w:pPr>
      <w:spacing w:after="120" w:line="276" w:lineRule="auto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222"/>
    <w:pPr>
      <w:pageBreakBefore/>
      <w:spacing w:after="240"/>
      <w:outlineLvl w:val="0"/>
    </w:pPr>
    <w:rPr>
      <w:rFonts w:ascii="Arial" w:hAnsi="Arial"/>
      <w:b/>
      <w:color w:val="002D36" w:themeColor="accent3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463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46B6A1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6222"/>
    <w:pPr>
      <w:spacing w:before="240"/>
      <w:outlineLvl w:val="2"/>
    </w:pPr>
    <w:rPr>
      <w:rFonts w:ascii="Arial" w:hAnsi="Arial" w:cs="Arial"/>
      <w:b/>
      <w:bCs/>
      <w:noProof/>
      <w:color w:val="002D36" w:themeColor="accent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29F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6B6A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96222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color w:val="002D36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222"/>
    <w:rPr>
      <w:rFonts w:ascii="Arial" w:hAnsi="Arial"/>
      <w:b/>
      <w:color w:val="002D36" w:themeColor="accent3"/>
      <w:sz w:val="48"/>
    </w:rPr>
  </w:style>
  <w:style w:type="paragraph" w:styleId="Header">
    <w:name w:val="header"/>
    <w:basedOn w:val="Normal"/>
    <w:link w:val="HeaderChar"/>
    <w:uiPriority w:val="99"/>
    <w:unhideWhenUsed/>
    <w:rsid w:val="00BA2479"/>
    <w:pPr>
      <w:tabs>
        <w:tab w:val="center" w:pos="4513"/>
        <w:tab w:val="right" w:pos="9026"/>
      </w:tabs>
    </w:pPr>
    <w:rPr>
      <w:color w:val="002147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4229"/>
    <w:rPr>
      <w:color w:val="002147" w:themeColor="text2"/>
      <w:sz w:val="20"/>
      <w:szCs w:val="22"/>
    </w:rPr>
  </w:style>
  <w:style w:type="paragraph" w:styleId="Footer">
    <w:name w:val="footer"/>
    <w:basedOn w:val="Normal"/>
    <w:link w:val="FooterChar"/>
    <w:uiPriority w:val="99"/>
    <w:rsid w:val="009D74BB"/>
    <w:pPr>
      <w:tabs>
        <w:tab w:val="center" w:pos="4513"/>
        <w:tab w:val="right" w:pos="9026"/>
      </w:tabs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855"/>
    <w:rPr>
      <w:color w:val="FFFFFF" w:themeColor="background1"/>
      <w:sz w:val="20"/>
      <w:szCs w:val="22"/>
    </w:rPr>
  </w:style>
  <w:style w:type="paragraph" w:styleId="ListParagraph">
    <w:name w:val="List Paragraph"/>
    <w:basedOn w:val="Normal"/>
    <w:uiPriority w:val="34"/>
    <w:qFormat/>
    <w:rsid w:val="00EA259A"/>
    <w:pPr>
      <w:numPr>
        <w:numId w:val="14"/>
      </w:numPr>
      <w:ind w:left="714" w:hanging="357"/>
      <w:contextualSpacing/>
    </w:pPr>
    <w:rPr>
      <w:noProof/>
    </w:rPr>
  </w:style>
  <w:style w:type="numbering" w:customStyle="1" w:styleId="Style1">
    <w:name w:val="Style1"/>
    <w:uiPriority w:val="99"/>
    <w:rsid w:val="00F52A23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6A408D"/>
  </w:style>
  <w:style w:type="paragraph" w:styleId="TOCHeading">
    <w:name w:val="TOC Heading"/>
    <w:basedOn w:val="Heading1"/>
    <w:next w:val="Normal"/>
    <w:uiPriority w:val="39"/>
    <w:semiHidden/>
    <w:qFormat/>
    <w:rsid w:val="00EA7401"/>
    <w:pPr>
      <w:pageBreakBefore w:val="0"/>
      <w:spacing w:line="240" w:lineRule="auto"/>
      <w:outlineLvl w:val="9"/>
    </w:pPr>
    <w:rPr>
      <w:bCs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rsid w:val="00CF2DA5"/>
    <w:pPr>
      <w:tabs>
        <w:tab w:val="right" w:leader="dot" w:pos="9016"/>
      </w:tabs>
      <w:spacing w:after="0"/>
    </w:pPr>
    <w:rPr>
      <w:rFonts w:asciiTheme="majorHAnsi" w:eastAsiaTheme="majorEastAsia" w:hAnsiTheme="majorHAnsi" w:cstheme="majorHAnsi"/>
      <w:bCs/>
      <w:iCs/>
      <w:noProof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FF0F98"/>
    <w:pPr>
      <w:tabs>
        <w:tab w:val="right" w:leader="dot" w:pos="9016"/>
      </w:tabs>
      <w:spacing w:after="0"/>
      <w:ind w:left="340"/>
    </w:pPr>
    <w:rPr>
      <w:rFonts w:asciiTheme="majorHAnsi" w:hAnsiTheme="majorHAnsi" w:cstheme="majorHAnsi"/>
      <w:bCs/>
      <w:noProof/>
      <w:color w:val="auto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FF0F98"/>
    <w:pPr>
      <w:tabs>
        <w:tab w:val="right" w:leader="dot" w:pos="9016"/>
      </w:tabs>
      <w:spacing w:after="0"/>
      <w:ind w:left="680"/>
    </w:pPr>
    <w:rPr>
      <w:rFonts w:asciiTheme="majorHAnsi" w:hAnsiTheme="majorHAnsi" w:cstheme="majorHAnsi"/>
      <w:noProof/>
      <w:color w:val="auto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C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C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C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C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C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C5"/>
    <w:pPr>
      <w:ind w:left="192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222"/>
    <w:rPr>
      <w:rFonts w:asciiTheme="majorHAnsi" w:eastAsiaTheme="majorEastAsia" w:hAnsiTheme="majorHAnsi" w:cstheme="majorBidi"/>
      <w:color w:val="002D36" w:themeColor="accent3"/>
      <w:sz w:val="22"/>
      <w:szCs w:val="22"/>
    </w:rPr>
  </w:style>
  <w:style w:type="paragraph" w:styleId="NoSpacing">
    <w:name w:val="No Spacing"/>
    <w:uiPriority w:val="1"/>
    <w:qFormat/>
    <w:rsid w:val="00C627A5"/>
    <w:rPr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3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37463"/>
    <w:rPr>
      <w:rFonts w:ascii="Arial" w:eastAsiaTheme="majorEastAsia" w:hAnsi="Arial" w:cstheme="majorBidi"/>
      <w:b/>
      <w:color w:val="46B6A1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222"/>
    <w:rPr>
      <w:rFonts w:ascii="Arial" w:hAnsi="Arial" w:cs="Arial"/>
      <w:b/>
      <w:bCs/>
      <w:noProof/>
      <w:color w:val="002D36" w:themeColor="accent3"/>
      <w:sz w:val="28"/>
      <w:szCs w:val="28"/>
    </w:rPr>
  </w:style>
  <w:style w:type="character" w:styleId="Hyperlink">
    <w:name w:val="Hyperlink"/>
    <w:basedOn w:val="DefaultParagraphFont"/>
    <w:uiPriority w:val="99"/>
    <w:rsid w:val="00737463"/>
    <w:rPr>
      <w:color w:val="6F9CEB" w:themeColor="accent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29FF"/>
    <w:rPr>
      <w:rFonts w:asciiTheme="majorHAnsi" w:eastAsiaTheme="majorEastAsia" w:hAnsiTheme="majorHAnsi" w:cstheme="majorBidi"/>
      <w:b/>
      <w:iCs/>
      <w:color w:val="46B6A1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8C3904"/>
    <w:pPr>
      <w:pBdr>
        <w:top w:val="single" w:sz="2" w:space="10" w:color="46B6A1" w:themeColor="accent1"/>
        <w:left w:val="single" w:sz="2" w:space="10" w:color="46B6A1" w:themeColor="accent1"/>
        <w:bottom w:val="single" w:sz="2" w:space="10" w:color="46B6A1" w:themeColor="accent1"/>
        <w:right w:val="single" w:sz="2" w:space="10" w:color="46B6A1" w:themeColor="accent1"/>
      </w:pBdr>
      <w:ind w:left="1152" w:right="1152"/>
    </w:pPr>
    <w:rPr>
      <w:rFonts w:eastAsiaTheme="minorEastAsia"/>
      <w:i/>
      <w:iCs/>
      <w:color w:val="46B6A1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8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222"/>
    <w:pPr>
      <w:spacing w:after="360" w:line="240" w:lineRule="auto"/>
    </w:pPr>
    <w:rPr>
      <w:rFonts w:ascii="Arial" w:hAnsi="Arial" w:cs="Arial"/>
      <w:b/>
      <w:bCs/>
      <w:color w:val="002D36" w:themeColor="accent3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96222"/>
    <w:rPr>
      <w:rFonts w:ascii="Arial" w:hAnsi="Arial" w:cs="Arial"/>
      <w:b/>
      <w:bCs/>
      <w:color w:val="002D36" w:themeColor="accent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37463"/>
    <w:pPr>
      <w:spacing w:before="2800" w:after="360" w:line="240" w:lineRule="auto"/>
    </w:pPr>
    <w:rPr>
      <w:rFonts w:ascii="Arial" w:hAnsi="Arial" w:cs="Arial"/>
      <w:b/>
      <w:bCs/>
      <w:color w:val="46B6A1" w:themeColor="accent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737463"/>
    <w:rPr>
      <w:rFonts w:ascii="Arial" w:hAnsi="Arial" w:cs="Arial"/>
      <w:b/>
      <w:bCs/>
      <w:color w:val="46B6A1" w:themeColor="accent1"/>
      <w:sz w:val="84"/>
      <w:szCs w:val="84"/>
    </w:rPr>
  </w:style>
  <w:style w:type="paragraph" w:styleId="Caption">
    <w:name w:val="caption"/>
    <w:basedOn w:val="Normal"/>
    <w:next w:val="Normal"/>
    <w:uiPriority w:val="35"/>
    <w:qFormat/>
    <w:rsid w:val="00D93F6A"/>
    <w:pPr>
      <w:spacing w:line="240" w:lineRule="auto"/>
    </w:pPr>
    <w:rPr>
      <w:b/>
      <w:iCs/>
      <w:color w:val="46B6A1" w:themeColor="accen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rsid w:val="00BA11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18A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0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245AE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himwemwe\OneDrive%20-%20Nexus365\Documents\Custom%20Office%20Templates\AfOx_Word%20memo_template_V1.dotx" TargetMode="External"/></Relationships>
</file>

<file path=word/theme/theme1.xml><?xml version="1.0" encoding="utf-8"?>
<a:theme xmlns:a="http://schemas.openxmlformats.org/drawingml/2006/main" name="Afox">
  <a:themeElements>
    <a:clrScheme name="AfOx">
      <a:dk1>
        <a:srgbClr val="000000"/>
      </a:dk1>
      <a:lt1>
        <a:sysClr val="window" lastClr="FFFFFF"/>
      </a:lt1>
      <a:dk2>
        <a:srgbClr val="002147"/>
      </a:dk2>
      <a:lt2>
        <a:srgbClr val="DFEAEA"/>
      </a:lt2>
      <a:accent1>
        <a:srgbClr val="46B6A1"/>
      </a:accent1>
      <a:accent2>
        <a:srgbClr val="004E54"/>
      </a:accent2>
      <a:accent3>
        <a:srgbClr val="002D36"/>
      </a:accent3>
      <a:accent4>
        <a:srgbClr val="6F9CEB"/>
      </a:accent4>
      <a:accent5>
        <a:srgbClr val="FDC62D"/>
      </a:accent5>
      <a:accent6>
        <a:srgbClr val="EB5A48"/>
      </a:accent6>
      <a:hlink>
        <a:srgbClr val="3382CD"/>
      </a:hlink>
      <a:folHlink>
        <a:srgbClr val="A32C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ox" id="{A79B6225-4E64-455A-9759-8A6289A2D062}" vid="{22FCCE98-E384-49B6-941D-56A3185925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4285014CD2442B312814EAB101B4D" ma:contentTypeVersion="17" ma:contentTypeDescription="Create a new document." ma:contentTypeScope="" ma:versionID="932cf4709c236b2d2dc9f3e70eeb4db6">
  <xsd:schema xmlns:xsd="http://www.w3.org/2001/XMLSchema" xmlns:xs="http://www.w3.org/2001/XMLSchema" xmlns:p="http://schemas.microsoft.com/office/2006/metadata/properties" xmlns:ns3="8acd25b0-0db8-4520-a2c9-31076780c336" xmlns:ns4="77f52d70-2b20-4f29-8899-aeb034c6bcee" targetNamespace="http://schemas.microsoft.com/office/2006/metadata/properties" ma:root="true" ma:fieldsID="e247ad624c0dc82ffd9e491e77da8f53" ns3:_="" ns4:_="">
    <xsd:import namespace="8acd25b0-0db8-4520-a2c9-31076780c336"/>
    <xsd:import namespace="77f52d70-2b20-4f29-8899-aeb034c6b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25b0-0db8-4520-a2c9-31076780c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2d70-2b20-4f29-8899-aeb034c6b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cd25b0-0db8-4520-a2c9-31076780c3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Misc</b:SourceType>
    <b:Guid>{FA6EE673-6575-5345-866B-60FD4570490E}</b:Guid>
    <b:RefOrder>1</b:RefOrder>
  </b:Source>
</b:Sources>
</file>

<file path=customXml/itemProps1.xml><?xml version="1.0" encoding="utf-8"?>
<ds:datastoreItem xmlns:ds="http://schemas.openxmlformats.org/officeDocument/2006/customXml" ds:itemID="{5686564E-3FC0-4D02-A551-1BEB90399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25b0-0db8-4520-a2c9-31076780c336"/>
    <ds:schemaRef ds:uri="77f52d70-2b20-4f29-8899-aeb034c6b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D618-88CE-43DD-8608-3A8BE5C3BE3C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acd25b0-0db8-4520-a2c9-31076780c336"/>
    <ds:schemaRef ds:uri="http://schemas.openxmlformats.org/package/2006/metadata/core-properties"/>
    <ds:schemaRef ds:uri="77f52d70-2b20-4f29-8899-aeb034c6bc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87FF5A-6F52-4693-B9F4-C88D124C9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031AD-F174-4882-AC71-0DC26B40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AfOx_Word memo_template_V1.dotx</Template>
  <TotalTime>2</TotalTime>
  <Pages>2</Pages>
  <Words>63</Words>
  <Characters>378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Manyozo Chimwemwe</dc:creator>
  <cp:lastModifiedBy>Chimwemwe Manyozo</cp:lastModifiedBy>
  <cp:revision>3</cp:revision>
  <cp:lastPrinted>2023-09-06T14:20:00Z</cp:lastPrinted>
  <dcterms:created xsi:type="dcterms:W3CDTF">2023-11-28T13:58:00Z</dcterms:created>
  <dcterms:modified xsi:type="dcterms:W3CDTF">2023-11-28T13:58:00Z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0x010100FB74285014CD2442B312814EAB101B4D</vt:lpwstr>
  </property>
  <property fmtid="{D5CDD505-2E9C-101B-9397-08002B2CF9AE}" pid="3" name="GrammarlyDocumentId">
    <vt:lpwstr>6a7bd5b71a8a55a35aa384fe5ef4f1ba6657b5d14dc8c8f3591c8ab61f805538</vt:lpwstr>
  </property>
</Properties>
</file>